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62F8" w14:textId="77777777" w:rsidR="004620F3" w:rsidRPr="004620F3" w:rsidRDefault="004620F3" w:rsidP="004620F3">
      <w:pPr>
        <w:jc w:val="center"/>
        <w:rPr>
          <w:rFonts w:cstheme="minorHAnsi"/>
          <w:b/>
          <w:sz w:val="28"/>
          <w:szCs w:val="22"/>
        </w:rPr>
      </w:pPr>
      <w:r w:rsidRPr="004620F3">
        <w:rPr>
          <w:rFonts w:cstheme="minorHAnsi"/>
          <w:b/>
          <w:sz w:val="36"/>
          <w:szCs w:val="22"/>
        </w:rPr>
        <w:t>State of Missouri</w:t>
      </w:r>
    </w:p>
    <w:p w14:paraId="051ECD5E" w14:textId="77777777" w:rsidR="004620F3" w:rsidRPr="004620F3" w:rsidRDefault="004620F3" w:rsidP="004620F3">
      <w:pPr>
        <w:jc w:val="center"/>
        <w:rPr>
          <w:rFonts w:cstheme="minorHAnsi"/>
          <w:b/>
          <w:sz w:val="32"/>
          <w:szCs w:val="22"/>
        </w:rPr>
      </w:pPr>
      <w:r w:rsidRPr="004620F3">
        <w:rPr>
          <w:rFonts w:cstheme="minorHAnsi"/>
          <w:sz w:val="32"/>
          <w:szCs w:val="22"/>
        </w:rPr>
        <w:t>Office of Administration, Division of Purchasing</w:t>
      </w:r>
      <w:r w:rsidRPr="004620F3">
        <w:rPr>
          <w:rFonts w:cstheme="minorHAnsi"/>
          <w:b/>
          <w:sz w:val="32"/>
          <w:szCs w:val="22"/>
        </w:rPr>
        <w:t xml:space="preserve"> </w:t>
      </w:r>
    </w:p>
    <w:p w14:paraId="09B939A3" w14:textId="77777777" w:rsidR="004620F3" w:rsidRPr="00941EFA" w:rsidRDefault="004620F3" w:rsidP="004620F3">
      <w:pPr>
        <w:rPr>
          <w:rFonts w:cstheme="minorHAnsi"/>
          <w:sz w:val="16"/>
          <w:szCs w:val="16"/>
        </w:rPr>
      </w:pPr>
    </w:p>
    <w:p w14:paraId="21E4D551" w14:textId="77777777" w:rsidR="004620F3" w:rsidRPr="004620F3" w:rsidRDefault="004620F3" w:rsidP="004620F3">
      <w:pPr>
        <w:jc w:val="center"/>
        <w:rPr>
          <w:rFonts w:cstheme="minorHAnsi"/>
          <w:szCs w:val="22"/>
        </w:rPr>
      </w:pPr>
      <w:r w:rsidRPr="004620F3">
        <w:rPr>
          <w:rFonts w:cstheme="minorHAnsi"/>
          <w:noProof/>
          <w:szCs w:val="22"/>
        </w:rPr>
        <w:drawing>
          <wp:inline distT="0" distB="0" distL="0" distR="0" wp14:anchorId="2B9583C6" wp14:editId="21ED06BE">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62D8599E" w14:textId="77777777" w:rsidR="004620F3" w:rsidRPr="00941EFA" w:rsidRDefault="004620F3" w:rsidP="004620F3">
      <w:pPr>
        <w:tabs>
          <w:tab w:val="left" w:pos="4455"/>
          <w:tab w:val="left" w:pos="6480"/>
        </w:tabs>
        <w:jc w:val="center"/>
        <w:rPr>
          <w:b/>
          <w:sz w:val="16"/>
          <w:szCs w:val="16"/>
        </w:rPr>
      </w:pPr>
    </w:p>
    <w:p w14:paraId="20F2F065" w14:textId="77777777" w:rsidR="004620F3" w:rsidRPr="004620F3" w:rsidRDefault="004620F3" w:rsidP="004620F3">
      <w:pPr>
        <w:jc w:val="center"/>
        <w:rPr>
          <w:sz w:val="36"/>
          <w:szCs w:val="56"/>
        </w:rPr>
      </w:pPr>
      <w:r w:rsidRPr="004620F3">
        <w:rPr>
          <w:sz w:val="36"/>
          <w:szCs w:val="56"/>
        </w:rPr>
        <w:t xml:space="preserve">Request for Proposal (RFP) for </w:t>
      </w:r>
    </w:p>
    <w:p w14:paraId="22FD1F0C" w14:textId="19481C9C" w:rsidR="004620F3" w:rsidRPr="00941EFA" w:rsidRDefault="00941EFA" w:rsidP="004620F3">
      <w:pPr>
        <w:jc w:val="center"/>
        <w:rPr>
          <w:b/>
          <w:sz w:val="24"/>
          <w:szCs w:val="24"/>
        </w:rPr>
      </w:pPr>
      <w:r>
        <w:rPr>
          <w:sz w:val="36"/>
          <w:szCs w:val="36"/>
        </w:rPr>
        <w:t>Vinyl Ticking Material</w:t>
      </w:r>
      <w:r w:rsidR="004620F3" w:rsidRPr="004620F3">
        <w:rPr>
          <w:b/>
          <w:sz w:val="36"/>
          <w:szCs w:val="36"/>
        </w:rPr>
        <w:t xml:space="preserve"> </w:t>
      </w:r>
    </w:p>
    <w:p w14:paraId="639CC65B" w14:textId="77777777" w:rsidR="004620F3" w:rsidRPr="00941EFA" w:rsidRDefault="004620F3" w:rsidP="004620F3">
      <w:pPr>
        <w:pBdr>
          <w:bottom w:val="double" w:sz="6" w:space="1" w:color="auto"/>
        </w:pBdr>
        <w:tabs>
          <w:tab w:val="left" w:pos="4455"/>
          <w:tab w:val="left" w:pos="6480"/>
        </w:tabs>
        <w:rPr>
          <w:b/>
          <w:sz w:val="16"/>
        </w:rPr>
      </w:pPr>
    </w:p>
    <w:p w14:paraId="10727757" w14:textId="77777777" w:rsidR="004620F3" w:rsidRPr="00941EFA" w:rsidRDefault="004620F3" w:rsidP="004620F3">
      <w:pPr>
        <w:tabs>
          <w:tab w:val="left" w:pos="4455"/>
          <w:tab w:val="left" w:pos="6480"/>
        </w:tabs>
        <w:rPr>
          <w:b/>
          <w:sz w:val="16"/>
        </w:rPr>
      </w:pPr>
    </w:p>
    <w:tbl>
      <w:tblPr>
        <w:tblStyle w:val="TableGrid"/>
        <w:tblW w:w="0" w:type="auto"/>
        <w:tblLook w:val="04A0" w:firstRow="1" w:lastRow="0" w:firstColumn="1" w:lastColumn="0" w:noHBand="0" w:noVBand="1"/>
      </w:tblPr>
      <w:tblGrid>
        <w:gridCol w:w="5125"/>
        <w:gridCol w:w="4855"/>
      </w:tblGrid>
      <w:tr w:rsidR="004620F3" w:rsidRPr="004620F3" w14:paraId="3B59C621" w14:textId="77777777" w:rsidTr="004620F3">
        <w:tc>
          <w:tcPr>
            <w:tcW w:w="5125" w:type="dxa"/>
            <w:shd w:val="clear" w:color="auto" w:fill="DBE5F1" w:themeFill="accent1" w:themeFillTint="33"/>
          </w:tcPr>
          <w:p w14:paraId="42CBC5E0"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SOLICITATION NO.:</w:t>
            </w:r>
          </w:p>
        </w:tc>
        <w:tc>
          <w:tcPr>
            <w:tcW w:w="4855" w:type="dxa"/>
          </w:tcPr>
          <w:p w14:paraId="1E72F626" w14:textId="231BF76F" w:rsidR="004620F3" w:rsidRPr="00CA409C" w:rsidRDefault="001809D0" w:rsidP="004620F3">
            <w:pPr>
              <w:tabs>
                <w:tab w:val="left" w:pos="4455"/>
                <w:tab w:val="left" w:pos="6480"/>
              </w:tabs>
              <w:rPr>
                <w:rFonts w:ascii="Times New Roman" w:hAnsi="Times New Roman"/>
                <w:sz w:val="24"/>
                <w:szCs w:val="24"/>
              </w:rPr>
            </w:pPr>
            <w:r>
              <w:rPr>
                <w:b/>
                <w:sz w:val="24"/>
                <w:szCs w:val="24"/>
              </w:rPr>
              <w:t xml:space="preserve">STATE </w:t>
            </w:r>
            <w:r w:rsidR="00B90BAC">
              <w:rPr>
                <w:b/>
                <w:sz w:val="24"/>
                <w:szCs w:val="24"/>
              </w:rPr>
              <w:t>00000000</w:t>
            </w:r>
            <w:r w:rsidR="00455876">
              <w:rPr>
                <w:b/>
                <w:sz w:val="24"/>
                <w:szCs w:val="24"/>
              </w:rPr>
              <w:t>34</w:t>
            </w:r>
            <w:r w:rsidR="00941EFA">
              <w:rPr>
                <w:b/>
                <w:sz w:val="24"/>
                <w:szCs w:val="24"/>
              </w:rPr>
              <w:t>SL</w:t>
            </w:r>
          </w:p>
        </w:tc>
      </w:tr>
      <w:tr w:rsidR="004620F3" w:rsidRPr="004620F3" w14:paraId="712A33C9" w14:textId="77777777" w:rsidTr="004620F3">
        <w:tc>
          <w:tcPr>
            <w:tcW w:w="5125" w:type="dxa"/>
            <w:shd w:val="clear" w:color="auto" w:fill="DBE5F1" w:themeFill="accent1" w:themeFillTint="33"/>
          </w:tcPr>
          <w:p w14:paraId="7E12ADE9" w14:textId="77777777" w:rsidR="004620F3" w:rsidRPr="00CA409C" w:rsidRDefault="00CA409C" w:rsidP="00B67497">
            <w:pPr>
              <w:tabs>
                <w:tab w:val="left" w:pos="4455"/>
                <w:tab w:val="left" w:pos="6480"/>
              </w:tabs>
              <w:jc w:val="left"/>
              <w:rPr>
                <w:rFonts w:ascii="Times New Roman" w:hAnsi="Times New Roman"/>
                <w:b/>
                <w:sz w:val="24"/>
                <w:szCs w:val="24"/>
              </w:rPr>
            </w:pPr>
            <w:r>
              <w:rPr>
                <w:rFonts w:ascii="Times New Roman" w:hAnsi="Times New Roman"/>
                <w:b/>
                <w:sz w:val="24"/>
                <w:szCs w:val="24"/>
              </w:rPr>
              <w:t>SOLICITATION ISSUED O</w:t>
            </w:r>
            <w:r w:rsidR="004620F3" w:rsidRPr="00CA409C">
              <w:rPr>
                <w:rFonts w:ascii="Times New Roman" w:hAnsi="Times New Roman"/>
                <w:b/>
                <w:sz w:val="24"/>
                <w:szCs w:val="24"/>
              </w:rPr>
              <w:t>N BEHALF OF:</w:t>
            </w:r>
          </w:p>
        </w:tc>
        <w:tc>
          <w:tcPr>
            <w:tcW w:w="4855" w:type="dxa"/>
          </w:tcPr>
          <w:p w14:paraId="407DE2DC" w14:textId="77777777" w:rsidR="00E53795" w:rsidRDefault="00941EFA" w:rsidP="009B37FC">
            <w:pPr>
              <w:tabs>
                <w:tab w:val="left" w:pos="4455"/>
                <w:tab w:val="left" w:pos="6480"/>
              </w:tabs>
              <w:ind w:left="0" w:firstLine="0"/>
              <w:rPr>
                <w:b/>
                <w:sz w:val="24"/>
                <w:szCs w:val="24"/>
              </w:rPr>
            </w:pPr>
            <w:r>
              <w:rPr>
                <w:b/>
                <w:sz w:val="24"/>
                <w:szCs w:val="24"/>
              </w:rPr>
              <w:t xml:space="preserve">Department of Corrections, </w:t>
            </w:r>
          </w:p>
          <w:p w14:paraId="2DA6C040" w14:textId="65A33039" w:rsidR="004620F3" w:rsidRPr="00CA409C" w:rsidRDefault="00941EFA" w:rsidP="009B37FC">
            <w:pPr>
              <w:tabs>
                <w:tab w:val="left" w:pos="4455"/>
                <w:tab w:val="left" w:pos="6480"/>
              </w:tabs>
              <w:ind w:left="0" w:firstLine="0"/>
              <w:rPr>
                <w:rFonts w:ascii="Times New Roman" w:hAnsi="Times New Roman"/>
                <w:sz w:val="24"/>
                <w:szCs w:val="24"/>
              </w:rPr>
            </w:pPr>
            <w:r>
              <w:rPr>
                <w:b/>
                <w:sz w:val="24"/>
                <w:szCs w:val="24"/>
              </w:rPr>
              <w:t>Missouri Vocational Enterprises (MVE)</w:t>
            </w:r>
          </w:p>
        </w:tc>
      </w:tr>
      <w:tr w:rsidR="004620F3" w:rsidRPr="004620F3" w14:paraId="0310302B" w14:textId="77777777" w:rsidTr="004620F3">
        <w:tc>
          <w:tcPr>
            <w:tcW w:w="5125" w:type="dxa"/>
            <w:shd w:val="clear" w:color="auto" w:fill="DBE5F1" w:themeFill="accent1" w:themeFillTint="33"/>
          </w:tcPr>
          <w:p w14:paraId="7B118C5E"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ISSUE DATE:</w:t>
            </w:r>
          </w:p>
        </w:tc>
        <w:tc>
          <w:tcPr>
            <w:tcW w:w="4855" w:type="dxa"/>
          </w:tcPr>
          <w:p w14:paraId="6B42F725" w14:textId="435E132D" w:rsidR="004620F3" w:rsidRPr="00CA409C" w:rsidRDefault="00003A41" w:rsidP="004620F3">
            <w:pPr>
              <w:tabs>
                <w:tab w:val="left" w:pos="4455"/>
                <w:tab w:val="left" w:pos="6480"/>
              </w:tabs>
              <w:rPr>
                <w:rFonts w:ascii="Times New Roman" w:hAnsi="Times New Roman"/>
                <w:sz w:val="24"/>
                <w:szCs w:val="24"/>
              </w:rPr>
            </w:pPr>
            <w:r w:rsidRPr="00455876">
              <w:rPr>
                <w:b/>
                <w:sz w:val="24"/>
                <w:szCs w:val="24"/>
              </w:rPr>
              <w:t>July 21, 2025</w:t>
            </w:r>
          </w:p>
        </w:tc>
      </w:tr>
      <w:tr w:rsidR="004620F3" w:rsidRPr="004620F3" w14:paraId="238708E3" w14:textId="77777777" w:rsidTr="004620F3">
        <w:tc>
          <w:tcPr>
            <w:tcW w:w="5125" w:type="dxa"/>
            <w:shd w:val="clear" w:color="auto" w:fill="DBE5F1" w:themeFill="accent1" w:themeFillTint="33"/>
          </w:tcPr>
          <w:p w14:paraId="1F14A07D"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CONTRACT PERIOD:</w:t>
            </w:r>
          </w:p>
        </w:tc>
        <w:tc>
          <w:tcPr>
            <w:tcW w:w="4855" w:type="dxa"/>
          </w:tcPr>
          <w:p w14:paraId="755D9E19" w14:textId="3D1ECA46" w:rsidR="004620F3" w:rsidRPr="00CA409C" w:rsidRDefault="00941EFA" w:rsidP="004620F3">
            <w:pPr>
              <w:tabs>
                <w:tab w:val="left" w:pos="4455"/>
                <w:tab w:val="left" w:pos="6480"/>
              </w:tabs>
              <w:rPr>
                <w:rFonts w:ascii="Times New Roman" w:hAnsi="Times New Roman"/>
                <w:sz w:val="24"/>
                <w:szCs w:val="24"/>
              </w:rPr>
            </w:pPr>
            <w:r>
              <w:rPr>
                <w:b/>
                <w:sz w:val="24"/>
                <w:szCs w:val="24"/>
              </w:rPr>
              <w:t>Date of Award through One Year</w:t>
            </w:r>
          </w:p>
        </w:tc>
      </w:tr>
      <w:tr w:rsidR="004620F3" w:rsidRPr="004620F3" w14:paraId="6222412D" w14:textId="77777777" w:rsidTr="004620F3">
        <w:tc>
          <w:tcPr>
            <w:tcW w:w="5125" w:type="dxa"/>
            <w:shd w:val="clear" w:color="auto" w:fill="DBE5F1" w:themeFill="accent1" w:themeFillTint="33"/>
          </w:tcPr>
          <w:p w14:paraId="0E6CC436"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REQUISITION NO.:</w:t>
            </w:r>
          </w:p>
        </w:tc>
        <w:tc>
          <w:tcPr>
            <w:tcW w:w="4855" w:type="dxa"/>
          </w:tcPr>
          <w:p w14:paraId="7DAFF3A0" w14:textId="512002E6" w:rsidR="004620F3" w:rsidRPr="00CA409C" w:rsidRDefault="00941EFA" w:rsidP="004620F3">
            <w:pPr>
              <w:tabs>
                <w:tab w:val="left" w:pos="4455"/>
                <w:tab w:val="left" w:pos="6480"/>
              </w:tabs>
              <w:rPr>
                <w:rFonts w:ascii="Times New Roman" w:hAnsi="Times New Roman"/>
                <w:sz w:val="24"/>
                <w:szCs w:val="24"/>
              </w:rPr>
            </w:pPr>
            <w:r>
              <w:rPr>
                <w:b/>
                <w:sz w:val="24"/>
                <w:szCs w:val="24"/>
              </w:rPr>
              <w:t>RYU22500011</w:t>
            </w:r>
          </w:p>
        </w:tc>
      </w:tr>
    </w:tbl>
    <w:p w14:paraId="572B4585" w14:textId="77777777" w:rsidR="004620F3" w:rsidRPr="00941EFA" w:rsidRDefault="004620F3" w:rsidP="004620F3">
      <w:pPr>
        <w:tabs>
          <w:tab w:val="left" w:pos="4455"/>
          <w:tab w:val="left" w:pos="6480"/>
        </w:tabs>
        <w:rPr>
          <w:b/>
          <w:sz w:val="16"/>
        </w:rPr>
      </w:pPr>
    </w:p>
    <w:p w14:paraId="3216E7EB" w14:textId="77777777" w:rsidR="004620F3" w:rsidRPr="00941EFA" w:rsidRDefault="004620F3" w:rsidP="004620F3">
      <w:pPr>
        <w:tabs>
          <w:tab w:val="left" w:pos="990"/>
          <w:tab w:val="left" w:pos="6480"/>
        </w:tabs>
        <w:jc w:val="center"/>
        <w:rPr>
          <w:b/>
          <w:sz w:val="12"/>
          <w:szCs w:val="12"/>
          <w:highlight w:val="yellow"/>
        </w:rPr>
      </w:pPr>
    </w:p>
    <w:p w14:paraId="33CBEBBA" w14:textId="57B21646" w:rsidR="004620F3" w:rsidRPr="00003A41" w:rsidRDefault="004620F3" w:rsidP="004620F3">
      <w:pPr>
        <w:tabs>
          <w:tab w:val="left" w:pos="990"/>
          <w:tab w:val="left" w:pos="6480"/>
        </w:tabs>
        <w:jc w:val="center"/>
        <w:rPr>
          <w:b/>
          <w:sz w:val="26"/>
          <w:szCs w:val="26"/>
        </w:rPr>
      </w:pPr>
      <w:r w:rsidRPr="00003A41">
        <w:rPr>
          <w:b/>
          <w:sz w:val="26"/>
          <w:szCs w:val="26"/>
        </w:rPr>
        <w:t xml:space="preserve">PROPOSAL DUE NO LATER THAN: </w:t>
      </w:r>
      <w:r w:rsidR="00003A41" w:rsidRPr="00455876">
        <w:rPr>
          <w:b/>
          <w:sz w:val="26"/>
          <w:szCs w:val="26"/>
        </w:rPr>
        <w:t xml:space="preserve">August </w:t>
      </w:r>
      <w:r w:rsidR="007C46E9">
        <w:rPr>
          <w:b/>
          <w:sz w:val="26"/>
          <w:szCs w:val="26"/>
        </w:rPr>
        <w:t>4</w:t>
      </w:r>
      <w:r w:rsidR="00003A41" w:rsidRPr="00455876">
        <w:rPr>
          <w:b/>
          <w:sz w:val="26"/>
          <w:szCs w:val="26"/>
        </w:rPr>
        <w:t>, 2025</w:t>
      </w:r>
      <w:r w:rsidRPr="00003A41">
        <w:rPr>
          <w:b/>
          <w:sz w:val="26"/>
          <w:szCs w:val="26"/>
        </w:rPr>
        <w:t xml:space="preserve"> AT 2:00 PM CENTRAL TIME</w:t>
      </w:r>
    </w:p>
    <w:p w14:paraId="311F11BE"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014E6C">
        <w:rPr>
          <w:sz w:val="24"/>
          <w:szCs w:val="24"/>
        </w:rPr>
        <w:t>, powered by MOVERS,</w:t>
      </w:r>
      <w:r w:rsidR="00014E6C" w:rsidRPr="004620F3">
        <w:rPr>
          <w:sz w:val="24"/>
          <w:szCs w:val="24"/>
        </w:rPr>
        <w:t xml:space="preserve"> </w:t>
      </w:r>
      <w:r w:rsidRPr="004620F3">
        <w:rPr>
          <w:sz w:val="24"/>
          <w:szCs w:val="24"/>
        </w:rPr>
        <w:t xml:space="preserve">at </w:t>
      </w:r>
      <w:hyperlink r:id="rId9" w:history="1">
        <w:r w:rsidRPr="004620F3">
          <w:rPr>
            <w:color w:val="0000FF"/>
            <w:sz w:val="24"/>
            <w:szCs w:val="24"/>
            <w:u w:val="single"/>
          </w:rPr>
          <w:t>https://missouribuys.mo.gov</w:t>
        </w:r>
      </w:hyperlink>
      <w:r w:rsidRPr="004620F3">
        <w:rPr>
          <w:sz w:val="24"/>
          <w:szCs w:val="24"/>
        </w:rPr>
        <w:t>.</w:t>
      </w:r>
    </w:p>
    <w:p w14:paraId="0FF87154"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49206C0C" w14:textId="77777777" w:rsidR="004620F3" w:rsidRPr="00941EFA" w:rsidRDefault="004620F3" w:rsidP="004620F3">
      <w:pPr>
        <w:pBdr>
          <w:bottom w:val="single" w:sz="24" w:space="1" w:color="auto"/>
        </w:pBdr>
        <w:tabs>
          <w:tab w:val="left" w:pos="990"/>
          <w:tab w:val="left" w:pos="1440"/>
          <w:tab w:val="left" w:pos="6480"/>
        </w:tabs>
        <w:ind w:right="90"/>
        <w:rPr>
          <w:b/>
          <w:sz w:val="16"/>
          <w:szCs w:val="16"/>
        </w:rPr>
      </w:pPr>
    </w:p>
    <w:p w14:paraId="7BDDDB9A"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093E9B95" w14:textId="632DCA84" w:rsidR="004620F3" w:rsidRPr="004620F3" w:rsidRDefault="004620F3" w:rsidP="004620F3">
      <w:pPr>
        <w:tabs>
          <w:tab w:val="left" w:pos="990"/>
          <w:tab w:val="left" w:pos="6480"/>
        </w:tabs>
        <w:ind w:right="90"/>
        <w:jc w:val="center"/>
        <w:rPr>
          <w:b/>
          <w:sz w:val="24"/>
          <w:szCs w:val="24"/>
        </w:rPr>
      </w:pPr>
      <w:r w:rsidRPr="004620F3">
        <w:rPr>
          <w:b/>
          <w:sz w:val="24"/>
          <w:szCs w:val="24"/>
        </w:rPr>
        <w:t xml:space="preserve">BUYER:  </w:t>
      </w:r>
      <w:r w:rsidR="00941EFA">
        <w:rPr>
          <w:sz w:val="24"/>
          <w:szCs w:val="36"/>
        </w:rPr>
        <w:t>Danielle Gesch</w:t>
      </w:r>
    </w:p>
    <w:p w14:paraId="41E367B0" w14:textId="4A0CDED9" w:rsidR="004620F3" w:rsidRPr="004620F3" w:rsidRDefault="004620F3" w:rsidP="004620F3">
      <w:pPr>
        <w:tabs>
          <w:tab w:val="left" w:pos="990"/>
          <w:tab w:val="left" w:pos="6480"/>
        </w:tabs>
        <w:ind w:right="90"/>
        <w:jc w:val="center"/>
        <w:rPr>
          <w:b/>
          <w:sz w:val="24"/>
          <w:szCs w:val="24"/>
        </w:rPr>
      </w:pPr>
      <w:r w:rsidRPr="004620F3">
        <w:rPr>
          <w:b/>
          <w:sz w:val="24"/>
          <w:szCs w:val="24"/>
        </w:rPr>
        <w:t>PHONE NO.</w:t>
      </w:r>
      <w:proofErr w:type="gramStart"/>
      <w:r w:rsidRPr="004620F3">
        <w:rPr>
          <w:b/>
          <w:sz w:val="24"/>
          <w:szCs w:val="24"/>
        </w:rPr>
        <w:t xml:space="preserve">:  </w:t>
      </w:r>
      <w:r w:rsidRPr="004620F3">
        <w:rPr>
          <w:sz w:val="24"/>
          <w:szCs w:val="24"/>
        </w:rPr>
        <w:t>(</w:t>
      </w:r>
      <w:proofErr w:type="gramEnd"/>
      <w:r w:rsidRPr="004620F3">
        <w:rPr>
          <w:sz w:val="24"/>
          <w:szCs w:val="24"/>
        </w:rPr>
        <w:t xml:space="preserve">573) </w:t>
      </w:r>
      <w:r w:rsidR="00941EFA">
        <w:rPr>
          <w:sz w:val="24"/>
          <w:szCs w:val="36"/>
        </w:rPr>
        <w:t>751-3331</w:t>
      </w:r>
    </w:p>
    <w:p w14:paraId="4C0DAC7E" w14:textId="1A326C2F" w:rsidR="004620F3" w:rsidRPr="004620F3" w:rsidRDefault="004620F3" w:rsidP="004620F3">
      <w:pPr>
        <w:jc w:val="center"/>
        <w:rPr>
          <w:b/>
          <w:sz w:val="24"/>
          <w:szCs w:val="24"/>
        </w:rPr>
      </w:pPr>
      <w:r w:rsidRPr="004620F3">
        <w:rPr>
          <w:b/>
          <w:sz w:val="24"/>
          <w:szCs w:val="24"/>
        </w:rPr>
        <w:t xml:space="preserve">EMAIL:  </w:t>
      </w:r>
      <w:hyperlink r:id="rId10" w:history="1">
        <w:r w:rsidR="00941EFA" w:rsidRPr="00A8445D">
          <w:rPr>
            <w:rStyle w:val="Hyperlink"/>
            <w:sz w:val="24"/>
            <w:szCs w:val="36"/>
          </w:rPr>
          <w:t>Danielle.Gesch@oa.mo.gov</w:t>
        </w:r>
      </w:hyperlink>
      <w:r w:rsidR="00941EFA">
        <w:rPr>
          <w:sz w:val="24"/>
          <w:szCs w:val="36"/>
        </w:rPr>
        <w:t xml:space="preserve"> </w:t>
      </w:r>
    </w:p>
    <w:p w14:paraId="439F4AA5" w14:textId="77777777" w:rsidR="004620F3" w:rsidRPr="004620F3" w:rsidRDefault="004620F3" w:rsidP="004620F3">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50FF72DC" w14:textId="77777777" w:rsidR="004620F3" w:rsidRPr="00941EFA" w:rsidRDefault="004620F3" w:rsidP="004620F3">
      <w:pPr>
        <w:pBdr>
          <w:top w:val="single" w:sz="24" w:space="1" w:color="auto"/>
        </w:pBdr>
        <w:ind w:right="90"/>
        <w:rPr>
          <w:b/>
          <w:sz w:val="16"/>
          <w:szCs w:val="16"/>
        </w:rPr>
      </w:pPr>
    </w:p>
    <w:p w14:paraId="72E6305E" w14:textId="77777777" w:rsidR="004620F3" w:rsidRDefault="004620F3" w:rsidP="004620F3">
      <w:pPr>
        <w:rPr>
          <w:b/>
          <w:sz w:val="28"/>
          <w:szCs w:val="22"/>
        </w:rPr>
      </w:pPr>
      <w:r w:rsidRPr="004620F3">
        <w:rPr>
          <w:b/>
          <w:sz w:val="28"/>
          <w:szCs w:val="22"/>
        </w:rPr>
        <w:t>DELIVER SUPPLIES/SERVICES FREE ON BOARD (FOB) DESTINATION TO THE FOLLOWING ADDRESS:</w:t>
      </w:r>
    </w:p>
    <w:p w14:paraId="32B69F78" w14:textId="77777777" w:rsidR="00941EFA" w:rsidRPr="00941EFA" w:rsidRDefault="00941EFA" w:rsidP="004620F3">
      <w:pPr>
        <w:rPr>
          <w:b/>
          <w:sz w:val="16"/>
          <w:szCs w:val="12"/>
        </w:rPr>
      </w:pPr>
    </w:p>
    <w:p w14:paraId="1D8D0F81" w14:textId="0E4ACF5B" w:rsidR="00941EFA" w:rsidRPr="009B37FC" w:rsidRDefault="00941EFA" w:rsidP="00941EFA">
      <w:pPr>
        <w:jc w:val="center"/>
        <w:rPr>
          <w:szCs w:val="32"/>
        </w:rPr>
      </w:pPr>
      <w:r w:rsidRPr="009B37FC">
        <w:rPr>
          <w:szCs w:val="32"/>
        </w:rPr>
        <w:t>Department of Corrections</w:t>
      </w:r>
    </w:p>
    <w:p w14:paraId="2391E3F7" w14:textId="309EF819" w:rsidR="00941EFA" w:rsidRPr="009B37FC" w:rsidRDefault="00941EFA" w:rsidP="00941EFA">
      <w:pPr>
        <w:jc w:val="center"/>
        <w:rPr>
          <w:szCs w:val="32"/>
        </w:rPr>
      </w:pPr>
      <w:r w:rsidRPr="009B37FC">
        <w:rPr>
          <w:szCs w:val="32"/>
        </w:rPr>
        <w:t>Missouri Vocational Enterprises (MVE)</w:t>
      </w:r>
    </w:p>
    <w:p w14:paraId="5C34343D" w14:textId="38189ED3" w:rsidR="00941EFA" w:rsidRPr="009B37FC" w:rsidRDefault="00941EFA" w:rsidP="00941EFA">
      <w:pPr>
        <w:jc w:val="center"/>
        <w:rPr>
          <w:szCs w:val="32"/>
        </w:rPr>
      </w:pPr>
      <w:r w:rsidRPr="009B37FC">
        <w:rPr>
          <w:szCs w:val="32"/>
        </w:rPr>
        <w:t>Farmington Correctional Center – Clothing Factory</w:t>
      </w:r>
    </w:p>
    <w:p w14:paraId="5CB575D2" w14:textId="77777777" w:rsidR="00941EFA" w:rsidRPr="009B37FC" w:rsidRDefault="00941EFA" w:rsidP="00941EFA">
      <w:pPr>
        <w:jc w:val="center"/>
        <w:rPr>
          <w:szCs w:val="32"/>
        </w:rPr>
      </w:pPr>
      <w:r w:rsidRPr="009B37FC">
        <w:rPr>
          <w:szCs w:val="32"/>
        </w:rPr>
        <w:t xml:space="preserve">1012 West Columbia Street </w:t>
      </w:r>
    </w:p>
    <w:p w14:paraId="33CB4A4B" w14:textId="77777777" w:rsidR="00941EFA" w:rsidRPr="009B37FC" w:rsidRDefault="00941EFA" w:rsidP="00941EFA">
      <w:pPr>
        <w:jc w:val="center"/>
        <w:rPr>
          <w:szCs w:val="32"/>
        </w:rPr>
      </w:pPr>
      <w:r w:rsidRPr="009B37FC">
        <w:rPr>
          <w:szCs w:val="32"/>
        </w:rPr>
        <w:t>Farmington, MO 63640</w:t>
      </w:r>
    </w:p>
    <w:p w14:paraId="7B5CFF77" w14:textId="77777777" w:rsidR="00941EFA" w:rsidRDefault="00941EFA" w:rsidP="00941EFA">
      <w:pPr>
        <w:jc w:val="center"/>
        <w:rPr>
          <w:sz w:val="20"/>
          <w:szCs w:val="28"/>
        </w:rPr>
      </w:pPr>
    </w:p>
    <w:p w14:paraId="7BD522E6" w14:textId="18EDF1AC" w:rsidR="004620F3" w:rsidRPr="004620F3" w:rsidRDefault="004620F3" w:rsidP="00941EFA">
      <w:pPr>
        <w:jc w:val="center"/>
        <w:rPr>
          <w:b/>
          <w:color w:val="FF0000"/>
          <w:sz w:val="24"/>
          <w:szCs w:val="24"/>
        </w:rPr>
      </w:pPr>
      <w:r w:rsidRPr="004620F3">
        <w:rPr>
          <w:b/>
          <w:color w:val="FF0000"/>
          <w:sz w:val="24"/>
          <w:szCs w:val="24"/>
        </w:rPr>
        <w:tab/>
        <w:t>ATTENTION:</w:t>
      </w:r>
      <w:r w:rsidRPr="004620F3">
        <w:rPr>
          <w:b/>
          <w:color w:val="FF0000"/>
          <w:sz w:val="24"/>
          <w:szCs w:val="24"/>
        </w:rPr>
        <w:tab/>
      </w:r>
    </w:p>
    <w:p w14:paraId="3AA8B955"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75DABB61"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63537FB5" w14:textId="77777777" w:rsidR="009A6BDA" w:rsidRPr="004620F3" w:rsidRDefault="009A6BDA" w:rsidP="009A6BDA">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t>
      </w:r>
      <w:proofErr w:type="spellStart"/>
      <w:r>
        <w:rPr>
          <w:sz w:val="24"/>
          <w:szCs w:val="24"/>
        </w:rPr>
        <w:t>WebProcure</w:t>
      </w:r>
      <w:proofErr w:type="spellEnd"/>
      <w:r>
        <w:rPr>
          <w:sz w:val="24"/>
          <w:szCs w:val="24"/>
        </w:rPr>
        <w:t xml:space="preserve">/Proactis)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4C46A9FE" w14:textId="77777777" w:rsidR="004620F3" w:rsidRPr="004620F3" w:rsidRDefault="004620F3" w:rsidP="004620F3">
      <w:pPr>
        <w:ind w:left="720" w:hanging="720"/>
        <w:outlineLvl w:val="2"/>
        <w:rPr>
          <w:szCs w:val="22"/>
        </w:rPr>
      </w:pPr>
    </w:p>
    <w:p w14:paraId="4DF4417A" w14:textId="77777777" w:rsidR="004620F3" w:rsidRPr="004620F3" w:rsidRDefault="004620F3" w:rsidP="004620F3">
      <w:pPr>
        <w:outlineLvl w:val="1"/>
        <w:rPr>
          <w:b/>
          <w:szCs w:val="22"/>
        </w:rPr>
      </w:pPr>
      <w:r w:rsidRPr="004620F3">
        <w:rPr>
          <w:b/>
          <w:szCs w:val="22"/>
        </w:rPr>
        <w:lastRenderedPageBreak/>
        <w:t xml:space="preserve">RFP Organization:  </w:t>
      </w:r>
    </w:p>
    <w:p w14:paraId="2E80B4BF" w14:textId="77777777" w:rsidR="004620F3" w:rsidRPr="004620F3" w:rsidRDefault="004620F3" w:rsidP="004620F3">
      <w:pPr>
        <w:tabs>
          <w:tab w:val="left" w:pos="1141"/>
        </w:tabs>
        <w:outlineLvl w:val="3"/>
        <w:rPr>
          <w:szCs w:val="22"/>
        </w:rPr>
      </w:pPr>
    </w:p>
    <w:tbl>
      <w:tblPr>
        <w:tblStyle w:val="TableGrid"/>
        <w:tblW w:w="9990" w:type="dxa"/>
        <w:tblInd w:w="85" w:type="dxa"/>
        <w:tblLook w:val="04A0" w:firstRow="1" w:lastRow="0" w:firstColumn="1" w:lastColumn="0" w:noHBand="0" w:noVBand="1"/>
      </w:tblPr>
      <w:tblGrid>
        <w:gridCol w:w="742"/>
        <w:gridCol w:w="1971"/>
        <w:gridCol w:w="7277"/>
      </w:tblGrid>
      <w:tr w:rsidR="004620F3" w:rsidRPr="004620F3" w14:paraId="1CA4EDF5" w14:textId="77777777" w:rsidTr="00941EFA">
        <w:trPr>
          <w:trHeight w:val="312"/>
        </w:trPr>
        <w:tc>
          <w:tcPr>
            <w:tcW w:w="742" w:type="dxa"/>
            <w:vMerge w:val="restart"/>
            <w:tcBorders>
              <w:top w:val="single" w:sz="36" w:space="0" w:color="auto"/>
            </w:tcBorders>
            <w:textDirection w:val="btLr"/>
            <w:vAlign w:val="center"/>
          </w:tcPr>
          <w:p w14:paraId="1AA2CB8C" w14:textId="77777777" w:rsidR="004620F3" w:rsidRPr="004620F3" w:rsidRDefault="004620F3" w:rsidP="004620F3">
            <w:pPr>
              <w:ind w:left="833" w:right="113"/>
              <w:jc w:val="center"/>
              <w:outlineLvl w:val="3"/>
              <w:rPr>
                <w:rFonts w:ascii="Times New Roman" w:hAnsi="Times New Roman"/>
              </w:rPr>
            </w:pPr>
            <w:r w:rsidRPr="004620F3">
              <w:rPr>
                <w:rFonts w:ascii="Times New Roman" w:hAnsi="Times New Roman"/>
              </w:rPr>
              <w:t>RFP Sections</w:t>
            </w:r>
          </w:p>
        </w:tc>
        <w:tc>
          <w:tcPr>
            <w:tcW w:w="1971" w:type="dxa"/>
            <w:tcBorders>
              <w:top w:val="single" w:sz="36" w:space="0" w:color="auto"/>
            </w:tcBorders>
            <w:vAlign w:val="center"/>
          </w:tcPr>
          <w:p w14:paraId="72676A43" w14:textId="77777777" w:rsidR="004620F3" w:rsidRPr="004620F3" w:rsidRDefault="004620F3" w:rsidP="004620F3">
            <w:pPr>
              <w:outlineLvl w:val="3"/>
              <w:rPr>
                <w:rFonts w:ascii="Times New Roman" w:hAnsi="Times New Roman"/>
              </w:rPr>
            </w:pPr>
            <w:r w:rsidRPr="004620F3">
              <w:rPr>
                <w:rFonts w:ascii="Times New Roman" w:hAnsi="Times New Roman"/>
              </w:rPr>
              <w:t>Section 1</w:t>
            </w:r>
          </w:p>
        </w:tc>
        <w:tc>
          <w:tcPr>
            <w:tcW w:w="7277" w:type="dxa"/>
            <w:tcBorders>
              <w:top w:val="single" w:sz="36" w:space="0" w:color="auto"/>
            </w:tcBorders>
            <w:vAlign w:val="center"/>
          </w:tcPr>
          <w:p w14:paraId="04647338" w14:textId="77777777" w:rsidR="004620F3" w:rsidRPr="004620F3" w:rsidRDefault="004620F3" w:rsidP="004620F3">
            <w:pPr>
              <w:outlineLvl w:val="3"/>
              <w:rPr>
                <w:rFonts w:ascii="Times New Roman" w:hAnsi="Times New Roman"/>
              </w:rPr>
            </w:pPr>
            <w:r w:rsidRPr="004620F3">
              <w:rPr>
                <w:rFonts w:ascii="Times New Roman" w:hAnsi="Times New Roman"/>
              </w:rPr>
              <w:t>Introduction and Background Information Section</w:t>
            </w:r>
          </w:p>
        </w:tc>
      </w:tr>
      <w:tr w:rsidR="004620F3" w:rsidRPr="004620F3" w14:paraId="06C1868E" w14:textId="77777777" w:rsidTr="00941EFA">
        <w:trPr>
          <w:trHeight w:val="347"/>
        </w:trPr>
        <w:tc>
          <w:tcPr>
            <w:tcW w:w="742" w:type="dxa"/>
            <w:vMerge/>
            <w:vAlign w:val="center"/>
          </w:tcPr>
          <w:p w14:paraId="7E4995D5" w14:textId="77777777" w:rsidR="004620F3" w:rsidRPr="004620F3" w:rsidRDefault="004620F3" w:rsidP="004620F3">
            <w:pPr>
              <w:jc w:val="center"/>
              <w:outlineLvl w:val="3"/>
              <w:rPr>
                <w:rFonts w:ascii="Times New Roman" w:hAnsi="Times New Roman"/>
              </w:rPr>
            </w:pPr>
          </w:p>
        </w:tc>
        <w:tc>
          <w:tcPr>
            <w:tcW w:w="1971" w:type="dxa"/>
            <w:vAlign w:val="center"/>
          </w:tcPr>
          <w:p w14:paraId="680617AB" w14:textId="77777777" w:rsidR="004620F3" w:rsidRPr="004620F3" w:rsidRDefault="004620F3" w:rsidP="004620F3">
            <w:pPr>
              <w:outlineLvl w:val="3"/>
              <w:rPr>
                <w:rFonts w:ascii="Times New Roman" w:hAnsi="Times New Roman"/>
              </w:rPr>
            </w:pPr>
            <w:r w:rsidRPr="004620F3">
              <w:rPr>
                <w:rFonts w:ascii="Times New Roman" w:hAnsi="Times New Roman"/>
              </w:rPr>
              <w:t>Section 2</w:t>
            </w:r>
          </w:p>
        </w:tc>
        <w:tc>
          <w:tcPr>
            <w:tcW w:w="7277" w:type="dxa"/>
            <w:vAlign w:val="center"/>
          </w:tcPr>
          <w:p w14:paraId="4CC6EEBC" w14:textId="77777777" w:rsidR="004620F3" w:rsidRPr="004620F3" w:rsidRDefault="004620F3" w:rsidP="00CB7335">
            <w:pPr>
              <w:outlineLvl w:val="3"/>
              <w:rPr>
                <w:rFonts w:ascii="Times New Roman" w:hAnsi="Times New Roman"/>
              </w:rPr>
            </w:pPr>
            <w:r w:rsidRPr="004620F3">
              <w:rPr>
                <w:rFonts w:ascii="Times New Roman" w:hAnsi="Times New Roman"/>
              </w:rPr>
              <w:t>Scope of Work Section</w:t>
            </w:r>
          </w:p>
        </w:tc>
      </w:tr>
      <w:tr w:rsidR="004620F3" w:rsidRPr="004620F3" w14:paraId="7471AC8F" w14:textId="77777777" w:rsidTr="00941EFA">
        <w:trPr>
          <w:trHeight w:val="347"/>
        </w:trPr>
        <w:tc>
          <w:tcPr>
            <w:tcW w:w="742" w:type="dxa"/>
            <w:vMerge/>
            <w:vAlign w:val="center"/>
          </w:tcPr>
          <w:p w14:paraId="4953AA69" w14:textId="77777777" w:rsidR="004620F3" w:rsidRPr="004620F3" w:rsidRDefault="004620F3" w:rsidP="004620F3">
            <w:pPr>
              <w:jc w:val="center"/>
              <w:outlineLvl w:val="3"/>
              <w:rPr>
                <w:rFonts w:ascii="Times New Roman" w:hAnsi="Times New Roman"/>
              </w:rPr>
            </w:pPr>
          </w:p>
        </w:tc>
        <w:tc>
          <w:tcPr>
            <w:tcW w:w="1971" w:type="dxa"/>
            <w:vAlign w:val="center"/>
          </w:tcPr>
          <w:p w14:paraId="29BD5A28" w14:textId="77777777" w:rsidR="004620F3" w:rsidRPr="004620F3" w:rsidRDefault="004620F3" w:rsidP="004620F3">
            <w:pPr>
              <w:outlineLvl w:val="3"/>
              <w:rPr>
                <w:rFonts w:ascii="Times New Roman" w:hAnsi="Times New Roman"/>
              </w:rPr>
            </w:pPr>
            <w:r w:rsidRPr="004620F3">
              <w:rPr>
                <w:rFonts w:ascii="Times New Roman" w:hAnsi="Times New Roman"/>
              </w:rPr>
              <w:t>Section 3</w:t>
            </w:r>
          </w:p>
        </w:tc>
        <w:tc>
          <w:tcPr>
            <w:tcW w:w="7277" w:type="dxa"/>
            <w:vAlign w:val="center"/>
          </w:tcPr>
          <w:p w14:paraId="60388C77" w14:textId="77777777" w:rsidR="004620F3" w:rsidRPr="004620F3" w:rsidRDefault="004620F3" w:rsidP="004620F3">
            <w:pPr>
              <w:outlineLvl w:val="3"/>
              <w:rPr>
                <w:rFonts w:ascii="Times New Roman" w:hAnsi="Times New Roman"/>
              </w:rPr>
            </w:pPr>
            <w:r w:rsidRPr="004620F3">
              <w:rPr>
                <w:rFonts w:ascii="Times New Roman" w:hAnsi="Times New Roman"/>
              </w:rPr>
              <w:t>Terms and Conditions Section</w:t>
            </w:r>
          </w:p>
        </w:tc>
      </w:tr>
      <w:tr w:rsidR="004620F3" w:rsidRPr="004620F3" w14:paraId="7C598E39" w14:textId="77777777" w:rsidTr="00513710">
        <w:trPr>
          <w:trHeight w:val="356"/>
        </w:trPr>
        <w:tc>
          <w:tcPr>
            <w:tcW w:w="742" w:type="dxa"/>
            <w:vMerge/>
            <w:vAlign w:val="center"/>
          </w:tcPr>
          <w:p w14:paraId="47F5E967" w14:textId="77777777" w:rsidR="004620F3" w:rsidRPr="004620F3" w:rsidRDefault="004620F3" w:rsidP="004620F3">
            <w:pPr>
              <w:jc w:val="center"/>
              <w:outlineLvl w:val="3"/>
              <w:rPr>
                <w:rFonts w:ascii="Times New Roman" w:hAnsi="Times New Roman"/>
              </w:rPr>
            </w:pPr>
          </w:p>
        </w:tc>
        <w:tc>
          <w:tcPr>
            <w:tcW w:w="1971" w:type="dxa"/>
            <w:tcBorders>
              <w:bottom w:val="single" w:sz="4" w:space="0" w:color="auto"/>
            </w:tcBorders>
            <w:vAlign w:val="center"/>
          </w:tcPr>
          <w:p w14:paraId="4007ED35" w14:textId="77777777" w:rsidR="004620F3" w:rsidRPr="004620F3" w:rsidRDefault="004620F3" w:rsidP="004620F3">
            <w:pPr>
              <w:outlineLvl w:val="3"/>
              <w:rPr>
                <w:rFonts w:ascii="Times New Roman" w:hAnsi="Times New Roman"/>
              </w:rPr>
            </w:pPr>
            <w:r w:rsidRPr="004620F3">
              <w:rPr>
                <w:rFonts w:ascii="Times New Roman" w:hAnsi="Times New Roman"/>
              </w:rPr>
              <w:t>Section 4</w:t>
            </w:r>
          </w:p>
        </w:tc>
        <w:tc>
          <w:tcPr>
            <w:tcW w:w="7277" w:type="dxa"/>
            <w:tcBorders>
              <w:bottom w:val="single" w:sz="4" w:space="0" w:color="auto"/>
            </w:tcBorders>
            <w:vAlign w:val="center"/>
          </w:tcPr>
          <w:p w14:paraId="0B23ED76" w14:textId="77777777" w:rsidR="004620F3" w:rsidRPr="004620F3" w:rsidRDefault="004620F3" w:rsidP="004620F3">
            <w:pPr>
              <w:outlineLvl w:val="3"/>
              <w:rPr>
                <w:rFonts w:ascii="Times New Roman" w:hAnsi="Times New Roman"/>
              </w:rPr>
            </w:pPr>
            <w:r w:rsidRPr="004620F3">
              <w:rPr>
                <w:rFonts w:ascii="Times New Roman" w:hAnsi="Times New Roman"/>
              </w:rPr>
              <w:t>General Contractual Requirements Section</w:t>
            </w:r>
          </w:p>
        </w:tc>
      </w:tr>
      <w:tr w:rsidR="004620F3" w:rsidRPr="004620F3" w14:paraId="5FE33E4F" w14:textId="77777777" w:rsidTr="00513710">
        <w:trPr>
          <w:trHeight w:val="347"/>
        </w:trPr>
        <w:tc>
          <w:tcPr>
            <w:tcW w:w="742" w:type="dxa"/>
            <w:vMerge/>
            <w:tcBorders>
              <w:bottom w:val="single" w:sz="36" w:space="0" w:color="auto"/>
            </w:tcBorders>
            <w:vAlign w:val="center"/>
          </w:tcPr>
          <w:p w14:paraId="12B2100E" w14:textId="77777777" w:rsidR="004620F3" w:rsidRPr="004620F3" w:rsidRDefault="004620F3" w:rsidP="004620F3">
            <w:pPr>
              <w:jc w:val="center"/>
              <w:outlineLvl w:val="3"/>
              <w:rPr>
                <w:rFonts w:ascii="Times New Roman" w:hAnsi="Times New Roman"/>
              </w:rPr>
            </w:pPr>
          </w:p>
        </w:tc>
        <w:tc>
          <w:tcPr>
            <w:tcW w:w="1971" w:type="dxa"/>
            <w:tcBorders>
              <w:bottom w:val="single" w:sz="36" w:space="0" w:color="auto"/>
            </w:tcBorders>
            <w:vAlign w:val="center"/>
          </w:tcPr>
          <w:p w14:paraId="541E9990" w14:textId="77777777" w:rsidR="004620F3" w:rsidRPr="004620F3" w:rsidRDefault="004620F3" w:rsidP="004620F3">
            <w:pPr>
              <w:outlineLvl w:val="3"/>
              <w:rPr>
                <w:rFonts w:ascii="Times New Roman" w:hAnsi="Times New Roman"/>
              </w:rPr>
            </w:pPr>
            <w:r w:rsidRPr="004620F3">
              <w:rPr>
                <w:rFonts w:ascii="Times New Roman" w:hAnsi="Times New Roman"/>
              </w:rPr>
              <w:t>Section 5</w:t>
            </w:r>
          </w:p>
        </w:tc>
        <w:tc>
          <w:tcPr>
            <w:tcW w:w="7277" w:type="dxa"/>
            <w:tcBorders>
              <w:bottom w:val="single" w:sz="36" w:space="0" w:color="auto"/>
            </w:tcBorders>
            <w:vAlign w:val="center"/>
          </w:tcPr>
          <w:p w14:paraId="34F61729" w14:textId="77777777" w:rsidR="004620F3" w:rsidRPr="004620F3" w:rsidRDefault="00D0771A" w:rsidP="00D0771A">
            <w:pPr>
              <w:outlineLvl w:val="3"/>
              <w:rPr>
                <w:rFonts w:ascii="Times New Roman" w:hAnsi="Times New Roman"/>
              </w:rPr>
            </w:pPr>
            <w:r>
              <w:rPr>
                <w:rFonts w:ascii="Times New Roman" w:hAnsi="Times New Roman"/>
              </w:rPr>
              <w:t>V</w:t>
            </w:r>
            <w:r w:rsidR="00432B1B">
              <w:rPr>
                <w:rFonts w:ascii="Times New Roman" w:hAnsi="Times New Roman"/>
              </w:rPr>
              <w:t>endor</w:t>
            </w:r>
            <w:r w:rsidR="004620F3" w:rsidRPr="004620F3">
              <w:rPr>
                <w:rFonts w:ascii="Times New Roman" w:hAnsi="Times New Roman"/>
              </w:rPr>
              <w:t xml:space="preserve"> Submission, Evaluation, and Award Information Section</w:t>
            </w:r>
          </w:p>
        </w:tc>
      </w:tr>
      <w:tr w:rsidR="004620F3" w:rsidRPr="004620F3" w14:paraId="50563009" w14:textId="77777777" w:rsidTr="00513710">
        <w:tc>
          <w:tcPr>
            <w:tcW w:w="742" w:type="dxa"/>
            <w:vMerge w:val="restart"/>
            <w:tcBorders>
              <w:top w:val="single" w:sz="36" w:space="0" w:color="auto"/>
              <w:bottom w:val="single" w:sz="36" w:space="0" w:color="auto"/>
            </w:tcBorders>
            <w:textDirection w:val="btLr"/>
            <w:vAlign w:val="center"/>
          </w:tcPr>
          <w:p w14:paraId="2BDA424E" w14:textId="77777777" w:rsidR="004620F3" w:rsidRPr="004620F3" w:rsidRDefault="004620F3" w:rsidP="004620F3">
            <w:pPr>
              <w:ind w:left="833" w:right="113"/>
              <w:jc w:val="center"/>
              <w:rPr>
                <w:rFonts w:ascii="Times New Roman" w:hAnsi="Times New Roman"/>
                <w:bCs/>
              </w:rPr>
            </w:pPr>
            <w:r w:rsidRPr="004620F3">
              <w:rPr>
                <w:rFonts w:ascii="Times New Roman" w:hAnsi="Times New Roman"/>
                <w:bCs/>
              </w:rPr>
              <w:t>RFP Vendor Response Exhibits</w:t>
            </w:r>
          </w:p>
          <w:p w14:paraId="6F2E697F" w14:textId="77777777" w:rsidR="004620F3" w:rsidRPr="004620F3" w:rsidRDefault="004620F3" w:rsidP="004620F3">
            <w:pPr>
              <w:ind w:left="833" w:right="113"/>
              <w:jc w:val="center"/>
              <w:rPr>
                <w:rFonts w:ascii="Times New Roman" w:hAnsi="Times New Roman"/>
                <w:b/>
                <w:bCs/>
              </w:rPr>
            </w:pPr>
            <w:r w:rsidRPr="004620F3">
              <w:rPr>
                <w:rFonts w:ascii="Times New Roman" w:hAnsi="Times New Roman"/>
                <w:b/>
                <w:bCs/>
              </w:rPr>
              <w:t>(Return these exhibits with the proposal)</w:t>
            </w:r>
          </w:p>
        </w:tc>
        <w:tc>
          <w:tcPr>
            <w:tcW w:w="1971" w:type="dxa"/>
            <w:tcBorders>
              <w:top w:val="single" w:sz="36" w:space="0" w:color="auto"/>
            </w:tcBorders>
            <w:vAlign w:val="center"/>
          </w:tcPr>
          <w:p w14:paraId="6292320F" w14:textId="77777777" w:rsidR="004620F3" w:rsidRPr="004620F3" w:rsidRDefault="004620F3" w:rsidP="004620F3">
            <w:pPr>
              <w:rPr>
                <w:rFonts w:ascii="Times New Roman" w:hAnsi="Times New Roman"/>
                <w:bCs/>
              </w:rPr>
            </w:pPr>
            <w:r w:rsidRPr="004620F3">
              <w:rPr>
                <w:rFonts w:ascii="Times New Roman" w:hAnsi="Times New Roman"/>
                <w:bCs/>
              </w:rPr>
              <w:t>Exhibit A</w:t>
            </w:r>
          </w:p>
        </w:tc>
        <w:tc>
          <w:tcPr>
            <w:tcW w:w="7277" w:type="dxa"/>
            <w:tcBorders>
              <w:top w:val="single" w:sz="36" w:space="0" w:color="auto"/>
            </w:tcBorders>
            <w:vAlign w:val="center"/>
          </w:tcPr>
          <w:p w14:paraId="1D974C48" w14:textId="77777777" w:rsidR="004620F3" w:rsidRPr="004620F3" w:rsidRDefault="004620F3" w:rsidP="004620F3">
            <w:pPr>
              <w:rPr>
                <w:rFonts w:ascii="Times New Roman" w:hAnsi="Times New Roman"/>
                <w:bCs/>
              </w:rPr>
            </w:pPr>
            <w:r w:rsidRPr="004620F3">
              <w:rPr>
                <w:rFonts w:ascii="Times New Roman" w:hAnsi="Times New Roman"/>
                <w:bCs/>
              </w:rPr>
              <w:t>Proposal Signature Page</w:t>
            </w:r>
          </w:p>
        </w:tc>
      </w:tr>
      <w:tr w:rsidR="004620F3" w:rsidRPr="004620F3" w14:paraId="4E0AF549" w14:textId="77777777" w:rsidTr="00513710">
        <w:tc>
          <w:tcPr>
            <w:tcW w:w="742" w:type="dxa"/>
            <w:vMerge/>
            <w:tcBorders>
              <w:bottom w:val="single" w:sz="36" w:space="0" w:color="auto"/>
            </w:tcBorders>
          </w:tcPr>
          <w:p w14:paraId="157DA6DC" w14:textId="77777777" w:rsidR="004620F3" w:rsidRPr="004620F3" w:rsidRDefault="004620F3" w:rsidP="004620F3">
            <w:pPr>
              <w:ind w:right="317"/>
              <w:rPr>
                <w:rFonts w:ascii="Times New Roman" w:hAnsi="Times New Roman"/>
                <w:bCs/>
              </w:rPr>
            </w:pPr>
          </w:p>
        </w:tc>
        <w:tc>
          <w:tcPr>
            <w:tcW w:w="1971" w:type="dxa"/>
            <w:vAlign w:val="center"/>
          </w:tcPr>
          <w:p w14:paraId="1076F461" w14:textId="77777777" w:rsidR="004620F3" w:rsidRPr="004620F3" w:rsidRDefault="004620F3" w:rsidP="004620F3">
            <w:pPr>
              <w:ind w:right="317"/>
              <w:rPr>
                <w:rFonts w:ascii="Times New Roman" w:hAnsi="Times New Roman"/>
                <w:bCs/>
              </w:rPr>
            </w:pPr>
            <w:r w:rsidRPr="004620F3">
              <w:rPr>
                <w:rFonts w:ascii="Times New Roman" w:hAnsi="Times New Roman"/>
                <w:bCs/>
              </w:rPr>
              <w:t>Exhibit B</w:t>
            </w:r>
          </w:p>
        </w:tc>
        <w:tc>
          <w:tcPr>
            <w:tcW w:w="7277" w:type="dxa"/>
            <w:vAlign w:val="center"/>
          </w:tcPr>
          <w:p w14:paraId="3E89F864" w14:textId="77777777" w:rsidR="004620F3" w:rsidRPr="004620F3" w:rsidRDefault="004620F3" w:rsidP="00432B1B">
            <w:pPr>
              <w:ind w:right="317"/>
              <w:rPr>
                <w:rFonts w:ascii="Times New Roman" w:hAnsi="Times New Roman"/>
                <w:bCs/>
              </w:rPr>
            </w:pPr>
            <w:r w:rsidRPr="004620F3">
              <w:rPr>
                <w:rFonts w:ascii="Times New Roman" w:hAnsi="Times New Roman"/>
                <w:bCs/>
              </w:rPr>
              <w:t>Proposal Submi</w:t>
            </w:r>
            <w:r w:rsidR="00432B1B">
              <w:rPr>
                <w:rFonts w:ascii="Times New Roman" w:hAnsi="Times New Roman"/>
                <w:bCs/>
              </w:rPr>
              <w:t>ttal</w:t>
            </w:r>
            <w:r w:rsidRPr="004620F3">
              <w:rPr>
                <w:rFonts w:ascii="Times New Roman" w:hAnsi="Times New Roman"/>
                <w:bCs/>
              </w:rPr>
              <w:t xml:space="preserve"> Checklist</w:t>
            </w:r>
          </w:p>
        </w:tc>
      </w:tr>
      <w:tr w:rsidR="004620F3" w:rsidRPr="004620F3" w14:paraId="15A3F8DC" w14:textId="77777777" w:rsidTr="00513710">
        <w:tc>
          <w:tcPr>
            <w:tcW w:w="742" w:type="dxa"/>
            <w:vMerge/>
            <w:tcBorders>
              <w:bottom w:val="single" w:sz="36" w:space="0" w:color="auto"/>
            </w:tcBorders>
          </w:tcPr>
          <w:p w14:paraId="1570CD03" w14:textId="77777777" w:rsidR="004620F3" w:rsidRPr="004620F3" w:rsidRDefault="004620F3" w:rsidP="004620F3">
            <w:pPr>
              <w:ind w:right="317"/>
              <w:rPr>
                <w:rFonts w:ascii="Times New Roman" w:hAnsi="Times New Roman"/>
                <w:bCs/>
              </w:rPr>
            </w:pPr>
          </w:p>
        </w:tc>
        <w:tc>
          <w:tcPr>
            <w:tcW w:w="1971" w:type="dxa"/>
            <w:vAlign w:val="center"/>
          </w:tcPr>
          <w:p w14:paraId="23759740" w14:textId="77777777" w:rsidR="004620F3" w:rsidRPr="00941EFA" w:rsidRDefault="004620F3" w:rsidP="004620F3">
            <w:pPr>
              <w:ind w:right="317"/>
              <w:rPr>
                <w:rFonts w:ascii="Times New Roman" w:hAnsi="Times New Roman"/>
                <w:bCs/>
              </w:rPr>
            </w:pPr>
            <w:r w:rsidRPr="00941EFA">
              <w:rPr>
                <w:rFonts w:ascii="Times New Roman" w:hAnsi="Times New Roman"/>
                <w:bCs/>
              </w:rPr>
              <w:t>Exhibit C</w:t>
            </w:r>
          </w:p>
        </w:tc>
        <w:tc>
          <w:tcPr>
            <w:tcW w:w="7277" w:type="dxa"/>
            <w:vAlign w:val="center"/>
          </w:tcPr>
          <w:p w14:paraId="71383DB3" w14:textId="77777777" w:rsidR="004620F3" w:rsidRPr="00941EFA" w:rsidRDefault="004620F3" w:rsidP="00CA409C">
            <w:pPr>
              <w:ind w:right="317"/>
              <w:rPr>
                <w:rFonts w:ascii="Times New Roman" w:hAnsi="Times New Roman"/>
              </w:rPr>
            </w:pPr>
            <w:r w:rsidRPr="00941EFA">
              <w:rPr>
                <w:rFonts w:ascii="Times New Roman" w:hAnsi="Times New Roman"/>
                <w:bCs/>
              </w:rPr>
              <w:t>Pricing Page</w:t>
            </w:r>
          </w:p>
        </w:tc>
      </w:tr>
      <w:tr w:rsidR="004620F3" w:rsidRPr="004620F3" w:rsidDel="00D634A2" w14:paraId="4EE3BCAA" w14:textId="77777777" w:rsidTr="00513710">
        <w:tc>
          <w:tcPr>
            <w:tcW w:w="742" w:type="dxa"/>
            <w:vMerge/>
            <w:tcBorders>
              <w:bottom w:val="single" w:sz="36" w:space="0" w:color="auto"/>
            </w:tcBorders>
          </w:tcPr>
          <w:p w14:paraId="4E8EDB13" w14:textId="77777777" w:rsidR="004620F3" w:rsidRPr="004620F3" w:rsidRDefault="004620F3" w:rsidP="004620F3">
            <w:pPr>
              <w:ind w:right="317"/>
              <w:rPr>
                <w:rFonts w:ascii="Times New Roman" w:eastAsiaTheme="minorHAnsi" w:hAnsi="Times New Roman"/>
                <w:bCs/>
              </w:rPr>
            </w:pPr>
          </w:p>
        </w:tc>
        <w:tc>
          <w:tcPr>
            <w:tcW w:w="1971" w:type="dxa"/>
            <w:vAlign w:val="center"/>
          </w:tcPr>
          <w:p w14:paraId="597748DC" w14:textId="06CC4A8C" w:rsidR="004620F3" w:rsidRPr="00941EFA" w:rsidDel="00D634A2" w:rsidRDefault="004620F3" w:rsidP="004620F3">
            <w:pPr>
              <w:ind w:right="317"/>
              <w:rPr>
                <w:rFonts w:ascii="Times New Roman" w:hAnsi="Times New Roman"/>
              </w:rPr>
            </w:pPr>
            <w:r w:rsidRPr="00941EFA">
              <w:rPr>
                <w:rFonts w:ascii="Times New Roman" w:eastAsiaTheme="minorHAnsi" w:hAnsi="Times New Roman"/>
                <w:bCs/>
              </w:rPr>
              <w:t xml:space="preserve">Exhibit </w:t>
            </w:r>
            <w:r w:rsidR="00513710">
              <w:t>D</w:t>
            </w:r>
            <w:r w:rsidRPr="00941EFA" w:rsidDel="00D634A2">
              <w:rPr>
                <w:rFonts w:ascii="Times New Roman" w:hAnsi="Times New Roman"/>
              </w:rPr>
              <w:t xml:space="preserve"> </w:t>
            </w:r>
          </w:p>
        </w:tc>
        <w:tc>
          <w:tcPr>
            <w:tcW w:w="7277" w:type="dxa"/>
            <w:vAlign w:val="center"/>
          </w:tcPr>
          <w:p w14:paraId="5032FB69" w14:textId="77777777" w:rsidR="004620F3" w:rsidRPr="00941EFA" w:rsidDel="00D634A2" w:rsidRDefault="004620F3" w:rsidP="004620F3">
            <w:pPr>
              <w:ind w:right="317"/>
              <w:rPr>
                <w:rFonts w:ascii="Times New Roman" w:eastAsiaTheme="minorHAnsi" w:hAnsi="Times New Roman"/>
                <w:bCs/>
              </w:rPr>
            </w:pPr>
            <w:r w:rsidRPr="00941EFA" w:rsidDel="00D634A2">
              <w:rPr>
                <w:rFonts w:ascii="Times New Roman" w:hAnsi="Times New Roman"/>
              </w:rPr>
              <w:t>Domestic</w:t>
            </w:r>
            <w:r w:rsidRPr="00941EFA" w:rsidDel="00D634A2">
              <w:rPr>
                <w:rFonts w:ascii="Times New Roman" w:eastAsiaTheme="minorHAnsi" w:hAnsi="Times New Roman"/>
                <w:bCs/>
              </w:rPr>
              <w:t xml:space="preserve"> Products Procurement Act </w:t>
            </w:r>
            <w:r w:rsidRPr="00941EFA">
              <w:rPr>
                <w:rFonts w:ascii="Times New Roman" w:eastAsiaTheme="minorHAnsi" w:hAnsi="Times New Roman"/>
                <w:bCs/>
              </w:rPr>
              <w:t>(Buy American) Preference</w:t>
            </w:r>
          </w:p>
        </w:tc>
      </w:tr>
      <w:tr w:rsidR="004620F3" w:rsidRPr="004620F3" w14:paraId="1D56D19A" w14:textId="77777777" w:rsidTr="00513710">
        <w:tc>
          <w:tcPr>
            <w:tcW w:w="742" w:type="dxa"/>
            <w:vMerge/>
            <w:tcBorders>
              <w:bottom w:val="single" w:sz="36" w:space="0" w:color="auto"/>
            </w:tcBorders>
          </w:tcPr>
          <w:p w14:paraId="25D376B1" w14:textId="77777777" w:rsidR="004620F3" w:rsidRPr="004620F3" w:rsidRDefault="004620F3" w:rsidP="004620F3">
            <w:pPr>
              <w:rPr>
                <w:rFonts w:ascii="Times New Roman" w:hAnsi="Times New Roman"/>
                <w:bCs/>
              </w:rPr>
            </w:pPr>
          </w:p>
        </w:tc>
        <w:tc>
          <w:tcPr>
            <w:tcW w:w="1971" w:type="dxa"/>
            <w:vAlign w:val="center"/>
          </w:tcPr>
          <w:p w14:paraId="3C7D2C02" w14:textId="55CD3DEE" w:rsidR="004620F3" w:rsidRPr="00941EFA" w:rsidRDefault="004620F3" w:rsidP="004620F3">
            <w:pPr>
              <w:rPr>
                <w:rFonts w:ascii="Times New Roman" w:hAnsi="Times New Roman"/>
                <w:bCs/>
              </w:rPr>
            </w:pPr>
            <w:r w:rsidRPr="00941EFA">
              <w:rPr>
                <w:rFonts w:ascii="Times New Roman" w:hAnsi="Times New Roman"/>
                <w:bCs/>
              </w:rPr>
              <w:t xml:space="preserve">Exhibit </w:t>
            </w:r>
            <w:r w:rsidR="00513710">
              <w:t>E</w:t>
            </w:r>
          </w:p>
        </w:tc>
        <w:tc>
          <w:tcPr>
            <w:tcW w:w="7277" w:type="dxa"/>
            <w:vAlign w:val="center"/>
          </w:tcPr>
          <w:p w14:paraId="290E1C0C" w14:textId="77777777" w:rsidR="004620F3" w:rsidRPr="00941EFA" w:rsidRDefault="004620F3" w:rsidP="004620F3">
            <w:pPr>
              <w:rPr>
                <w:rFonts w:ascii="Times New Roman" w:hAnsi="Times New Roman"/>
              </w:rPr>
            </w:pPr>
            <w:r w:rsidRPr="00941EFA">
              <w:rPr>
                <w:rFonts w:ascii="Times New Roman" w:hAnsi="Times New Roman"/>
                <w:bCs/>
              </w:rPr>
              <w:t>Participation Commitment</w:t>
            </w:r>
          </w:p>
        </w:tc>
      </w:tr>
      <w:tr w:rsidR="004620F3" w:rsidRPr="004620F3" w14:paraId="75A1B461" w14:textId="77777777" w:rsidTr="00513710">
        <w:tc>
          <w:tcPr>
            <w:tcW w:w="742" w:type="dxa"/>
            <w:vMerge/>
            <w:tcBorders>
              <w:bottom w:val="single" w:sz="36" w:space="0" w:color="auto"/>
            </w:tcBorders>
          </w:tcPr>
          <w:p w14:paraId="26B3C13C" w14:textId="77777777" w:rsidR="004620F3" w:rsidRPr="004620F3" w:rsidRDefault="004620F3" w:rsidP="004620F3">
            <w:pPr>
              <w:rPr>
                <w:rFonts w:ascii="Times New Roman" w:hAnsi="Times New Roman"/>
                <w:bCs/>
              </w:rPr>
            </w:pPr>
          </w:p>
        </w:tc>
        <w:tc>
          <w:tcPr>
            <w:tcW w:w="1971" w:type="dxa"/>
            <w:vAlign w:val="center"/>
          </w:tcPr>
          <w:p w14:paraId="5908EECA" w14:textId="1792283B" w:rsidR="004620F3" w:rsidRPr="00941EFA" w:rsidRDefault="004620F3" w:rsidP="004620F3">
            <w:pPr>
              <w:rPr>
                <w:rFonts w:ascii="Times New Roman" w:hAnsi="Times New Roman"/>
                <w:bCs/>
              </w:rPr>
            </w:pPr>
            <w:r w:rsidRPr="00941EFA">
              <w:rPr>
                <w:rFonts w:ascii="Times New Roman" w:hAnsi="Times New Roman"/>
                <w:bCs/>
              </w:rPr>
              <w:t xml:space="preserve">Exhibit </w:t>
            </w:r>
            <w:r w:rsidR="00513710">
              <w:t>F</w:t>
            </w:r>
          </w:p>
        </w:tc>
        <w:tc>
          <w:tcPr>
            <w:tcW w:w="7277" w:type="dxa"/>
            <w:vAlign w:val="center"/>
          </w:tcPr>
          <w:p w14:paraId="46BDACF9" w14:textId="77777777" w:rsidR="004620F3" w:rsidRPr="00941EFA" w:rsidRDefault="004620F3" w:rsidP="004620F3">
            <w:pPr>
              <w:rPr>
                <w:rFonts w:ascii="Times New Roman" w:hAnsi="Times New Roman"/>
              </w:rPr>
            </w:pPr>
            <w:r w:rsidRPr="00941EFA">
              <w:rPr>
                <w:rFonts w:ascii="Times New Roman" w:hAnsi="Times New Roman"/>
                <w:bCs/>
              </w:rPr>
              <w:t>Documentation of Intent to Participate</w:t>
            </w:r>
          </w:p>
        </w:tc>
      </w:tr>
      <w:tr w:rsidR="005674D1" w:rsidRPr="004620F3" w14:paraId="7D60A3E5" w14:textId="77777777" w:rsidTr="00513710">
        <w:trPr>
          <w:trHeight w:val="422"/>
        </w:trPr>
        <w:tc>
          <w:tcPr>
            <w:tcW w:w="742" w:type="dxa"/>
            <w:vMerge/>
            <w:tcBorders>
              <w:bottom w:val="single" w:sz="36" w:space="0" w:color="auto"/>
            </w:tcBorders>
          </w:tcPr>
          <w:p w14:paraId="5791EAF8" w14:textId="77777777" w:rsidR="005674D1" w:rsidRPr="004620F3" w:rsidRDefault="005674D1" w:rsidP="004620F3">
            <w:pPr>
              <w:rPr>
                <w:bCs/>
              </w:rPr>
            </w:pPr>
          </w:p>
        </w:tc>
        <w:tc>
          <w:tcPr>
            <w:tcW w:w="1971" w:type="dxa"/>
            <w:vAlign w:val="center"/>
          </w:tcPr>
          <w:p w14:paraId="13EFFE25" w14:textId="69AAD991" w:rsidR="005674D1" w:rsidRPr="00941EFA" w:rsidRDefault="005674D1" w:rsidP="004620F3">
            <w:pPr>
              <w:rPr>
                <w:rFonts w:ascii="Times New Roman" w:hAnsi="Times New Roman"/>
                <w:bCs/>
              </w:rPr>
            </w:pPr>
            <w:r w:rsidRPr="00941EFA">
              <w:rPr>
                <w:rFonts w:ascii="Times New Roman" w:hAnsi="Times New Roman"/>
                <w:bCs/>
              </w:rPr>
              <w:t xml:space="preserve">Exhibit </w:t>
            </w:r>
            <w:r w:rsidR="00513710">
              <w:t>G</w:t>
            </w:r>
          </w:p>
        </w:tc>
        <w:tc>
          <w:tcPr>
            <w:tcW w:w="7277" w:type="dxa"/>
            <w:vAlign w:val="center"/>
          </w:tcPr>
          <w:p w14:paraId="78F580F1" w14:textId="77777777" w:rsidR="005674D1" w:rsidRPr="00941EFA" w:rsidRDefault="005674D1" w:rsidP="004620F3">
            <w:pPr>
              <w:rPr>
                <w:rFonts w:ascii="Times New Roman" w:hAnsi="Times New Roman"/>
                <w:bCs/>
              </w:rPr>
            </w:pPr>
            <w:r w:rsidRPr="00941EFA">
              <w:rPr>
                <w:bCs/>
              </w:rPr>
              <w:t>Missouri Service-Disabled Veteran Business Enterprise Preference</w:t>
            </w:r>
          </w:p>
        </w:tc>
      </w:tr>
      <w:tr w:rsidR="00E51715" w:rsidRPr="004620F3" w14:paraId="531D12D5" w14:textId="77777777" w:rsidTr="00513710">
        <w:trPr>
          <w:trHeight w:val="341"/>
        </w:trPr>
        <w:tc>
          <w:tcPr>
            <w:tcW w:w="742" w:type="dxa"/>
            <w:vMerge/>
            <w:tcBorders>
              <w:bottom w:val="single" w:sz="36" w:space="0" w:color="auto"/>
            </w:tcBorders>
          </w:tcPr>
          <w:p w14:paraId="7F7C7C40" w14:textId="77777777" w:rsidR="00E51715" w:rsidRPr="004620F3" w:rsidRDefault="00E51715" w:rsidP="004620F3">
            <w:pPr>
              <w:rPr>
                <w:bCs/>
              </w:rPr>
            </w:pPr>
          </w:p>
        </w:tc>
        <w:tc>
          <w:tcPr>
            <w:tcW w:w="9248" w:type="dxa"/>
            <w:gridSpan w:val="2"/>
          </w:tcPr>
          <w:p w14:paraId="65B7B163" w14:textId="77777777" w:rsidR="00E51715" w:rsidRPr="00941EFA" w:rsidRDefault="00E51715" w:rsidP="00E51715">
            <w:pPr>
              <w:jc w:val="center"/>
              <w:rPr>
                <w:rFonts w:ascii="Times New Roman" w:hAnsi="Times New Roman"/>
                <w:bCs/>
              </w:rPr>
            </w:pPr>
            <w:r w:rsidRPr="00941EFA">
              <w:rPr>
                <w:rFonts w:ascii="Times New Roman" w:hAnsi="Times New Roman"/>
                <w:bCs/>
              </w:rPr>
              <w:t>BUSINESS COMPLIANCE EXHIBITS</w:t>
            </w:r>
          </w:p>
        </w:tc>
      </w:tr>
      <w:tr w:rsidR="004620F3" w:rsidRPr="004620F3" w14:paraId="122CEB5E" w14:textId="77777777" w:rsidTr="00513710">
        <w:trPr>
          <w:trHeight w:val="359"/>
        </w:trPr>
        <w:tc>
          <w:tcPr>
            <w:tcW w:w="742" w:type="dxa"/>
            <w:vMerge/>
            <w:tcBorders>
              <w:bottom w:val="single" w:sz="36" w:space="0" w:color="auto"/>
            </w:tcBorders>
          </w:tcPr>
          <w:p w14:paraId="1D68567D" w14:textId="77777777" w:rsidR="004620F3" w:rsidRPr="004620F3" w:rsidRDefault="004620F3" w:rsidP="004620F3">
            <w:pPr>
              <w:rPr>
                <w:rFonts w:ascii="Times New Roman" w:hAnsi="Times New Roman"/>
                <w:bCs/>
              </w:rPr>
            </w:pPr>
          </w:p>
        </w:tc>
        <w:tc>
          <w:tcPr>
            <w:tcW w:w="1971" w:type="dxa"/>
          </w:tcPr>
          <w:p w14:paraId="46CABC79" w14:textId="1DB9084F" w:rsidR="004620F3" w:rsidRPr="00941EFA" w:rsidRDefault="004620F3" w:rsidP="004620F3">
            <w:pPr>
              <w:rPr>
                <w:rFonts w:ascii="Times New Roman" w:hAnsi="Times New Roman"/>
                <w:bCs/>
              </w:rPr>
            </w:pPr>
            <w:r w:rsidRPr="00941EFA">
              <w:rPr>
                <w:rFonts w:ascii="Times New Roman" w:hAnsi="Times New Roman"/>
                <w:bCs/>
              </w:rPr>
              <w:t xml:space="preserve">Exhibit </w:t>
            </w:r>
            <w:r w:rsidR="00513710">
              <w:t>H</w:t>
            </w:r>
          </w:p>
        </w:tc>
        <w:tc>
          <w:tcPr>
            <w:tcW w:w="7277" w:type="dxa"/>
          </w:tcPr>
          <w:p w14:paraId="6AAD373C" w14:textId="77777777" w:rsidR="004620F3" w:rsidRPr="00941EFA" w:rsidRDefault="004620F3" w:rsidP="004620F3">
            <w:pPr>
              <w:rPr>
                <w:rFonts w:ascii="Times New Roman" w:hAnsi="Times New Roman"/>
                <w:bCs/>
              </w:rPr>
            </w:pPr>
            <w:r w:rsidRPr="00941EFA">
              <w:rPr>
                <w:rFonts w:ascii="Times New Roman" w:hAnsi="Times New Roman"/>
                <w:bCs/>
              </w:rPr>
              <w:t>State of Missouri Tax Compliance</w:t>
            </w:r>
          </w:p>
        </w:tc>
      </w:tr>
      <w:tr w:rsidR="004620F3" w:rsidRPr="004620F3" w14:paraId="78E17A8A" w14:textId="77777777" w:rsidTr="00513710">
        <w:trPr>
          <w:trHeight w:val="350"/>
        </w:trPr>
        <w:tc>
          <w:tcPr>
            <w:tcW w:w="742" w:type="dxa"/>
            <w:vMerge/>
            <w:tcBorders>
              <w:bottom w:val="single" w:sz="36" w:space="0" w:color="auto"/>
            </w:tcBorders>
          </w:tcPr>
          <w:p w14:paraId="604E1E35" w14:textId="77777777" w:rsidR="004620F3" w:rsidRPr="004620F3" w:rsidRDefault="004620F3" w:rsidP="004620F3">
            <w:pPr>
              <w:rPr>
                <w:rFonts w:ascii="Times New Roman" w:hAnsi="Times New Roman"/>
                <w:bCs/>
              </w:rPr>
            </w:pPr>
          </w:p>
        </w:tc>
        <w:tc>
          <w:tcPr>
            <w:tcW w:w="1971" w:type="dxa"/>
          </w:tcPr>
          <w:p w14:paraId="2FE9C5C6" w14:textId="05AB0058" w:rsidR="004620F3" w:rsidRPr="00941EFA" w:rsidRDefault="004620F3" w:rsidP="004620F3">
            <w:pPr>
              <w:rPr>
                <w:rFonts w:ascii="Times New Roman" w:hAnsi="Times New Roman"/>
                <w:bCs/>
              </w:rPr>
            </w:pPr>
            <w:r w:rsidRPr="00941EFA">
              <w:rPr>
                <w:rFonts w:ascii="Times New Roman" w:hAnsi="Times New Roman"/>
                <w:bCs/>
              </w:rPr>
              <w:t xml:space="preserve">Exhibit </w:t>
            </w:r>
            <w:r w:rsidR="00513710">
              <w:t>I</w:t>
            </w:r>
          </w:p>
        </w:tc>
        <w:tc>
          <w:tcPr>
            <w:tcW w:w="7277" w:type="dxa"/>
          </w:tcPr>
          <w:p w14:paraId="365513B3" w14:textId="77777777" w:rsidR="004620F3" w:rsidRPr="00941EFA" w:rsidRDefault="004620F3" w:rsidP="004620F3">
            <w:pPr>
              <w:rPr>
                <w:rFonts w:ascii="Times New Roman" w:hAnsi="Times New Roman"/>
                <w:bCs/>
              </w:rPr>
            </w:pPr>
            <w:r w:rsidRPr="00941EFA">
              <w:rPr>
                <w:rFonts w:ascii="Times New Roman" w:hAnsi="Times New Roman"/>
                <w:bCs/>
                <w:iCs/>
              </w:rPr>
              <w:t>Registration of Business Name with the Missouri Secretary of State</w:t>
            </w:r>
          </w:p>
        </w:tc>
      </w:tr>
      <w:tr w:rsidR="004620F3" w:rsidRPr="004620F3" w14:paraId="3098EE5C" w14:textId="77777777" w:rsidTr="00513710">
        <w:trPr>
          <w:trHeight w:val="350"/>
        </w:trPr>
        <w:tc>
          <w:tcPr>
            <w:tcW w:w="742" w:type="dxa"/>
            <w:vMerge/>
            <w:tcBorders>
              <w:bottom w:val="single" w:sz="36" w:space="0" w:color="auto"/>
            </w:tcBorders>
          </w:tcPr>
          <w:p w14:paraId="24EEF50B" w14:textId="77777777" w:rsidR="004620F3" w:rsidRPr="004620F3" w:rsidRDefault="004620F3" w:rsidP="004620F3">
            <w:pPr>
              <w:rPr>
                <w:rFonts w:ascii="Times New Roman" w:eastAsiaTheme="minorHAnsi" w:hAnsi="Times New Roman"/>
                <w:bCs/>
              </w:rPr>
            </w:pPr>
          </w:p>
        </w:tc>
        <w:tc>
          <w:tcPr>
            <w:tcW w:w="1971" w:type="dxa"/>
            <w:tcBorders>
              <w:bottom w:val="single" w:sz="4" w:space="0" w:color="auto"/>
            </w:tcBorders>
          </w:tcPr>
          <w:p w14:paraId="7E3B74EB" w14:textId="7DED58E9" w:rsidR="004620F3" w:rsidRPr="00941EFA" w:rsidRDefault="004620F3" w:rsidP="004620F3">
            <w:pPr>
              <w:rPr>
                <w:rFonts w:ascii="Times New Roman" w:eastAsiaTheme="minorHAnsi" w:hAnsi="Times New Roman"/>
                <w:bCs/>
              </w:rPr>
            </w:pPr>
            <w:r w:rsidRPr="00941EFA">
              <w:rPr>
                <w:rFonts w:ascii="Times New Roman" w:eastAsiaTheme="minorHAnsi" w:hAnsi="Times New Roman"/>
                <w:bCs/>
              </w:rPr>
              <w:t xml:space="preserve">Exhibit </w:t>
            </w:r>
            <w:r w:rsidR="00513710">
              <w:t>J</w:t>
            </w:r>
          </w:p>
        </w:tc>
        <w:tc>
          <w:tcPr>
            <w:tcW w:w="7277" w:type="dxa"/>
            <w:tcBorders>
              <w:bottom w:val="single" w:sz="4" w:space="0" w:color="auto"/>
            </w:tcBorders>
          </w:tcPr>
          <w:p w14:paraId="4A0157FA" w14:textId="77777777" w:rsidR="004620F3" w:rsidRPr="00941EFA" w:rsidRDefault="004620F3" w:rsidP="004620F3">
            <w:pPr>
              <w:rPr>
                <w:rFonts w:ascii="Times New Roman" w:eastAsiaTheme="minorHAnsi" w:hAnsi="Times New Roman"/>
                <w:bCs/>
              </w:rPr>
            </w:pPr>
            <w:r w:rsidRPr="00941EFA">
              <w:rPr>
                <w:rFonts w:ascii="Times New Roman" w:eastAsiaTheme="minorHAnsi" w:hAnsi="Times New Roman"/>
                <w:bCs/>
              </w:rPr>
              <w:t>Anti-Discrimination Against Israel Act Certification</w:t>
            </w:r>
          </w:p>
        </w:tc>
      </w:tr>
      <w:tr w:rsidR="004620F3" w:rsidRPr="004620F3" w14:paraId="1F452557" w14:textId="77777777" w:rsidTr="00513710">
        <w:trPr>
          <w:trHeight w:val="359"/>
        </w:trPr>
        <w:tc>
          <w:tcPr>
            <w:tcW w:w="742" w:type="dxa"/>
            <w:vMerge/>
            <w:tcBorders>
              <w:bottom w:val="single" w:sz="36" w:space="0" w:color="auto"/>
            </w:tcBorders>
          </w:tcPr>
          <w:p w14:paraId="5A840EFC" w14:textId="77777777" w:rsidR="004620F3" w:rsidRPr="004620F3" w:rsidRDefault="004620F3" w:rsidP="004620F3">
            <w:pPr>
              <w:rPr>
                <w:rFonts w:ascii="Times New Roman" w:eastAsiaTheme="minorHAnsi" w:hAnsi="Times New Roman"/>
                <w:bCs/>
              </w:rPr>
            </w:pPr>
          </w:p>
        </w:tc>
        <w:tc>
          <w:tcPr>
            <w:tcW w:w="1971" w:type="dxa"/>
            <w:tcBorders>
              <w:bottom w:val="single" w:sz="36" w:space="0" w:color="auto"/>
            </w:tcBorders>
          </w:tcPr>
          <w:p w14:paraId="173FB184" w14:textId="57DD4503" w:rsidR="004620F3" w:rsidRPr="004620F3" w:rsidRDefault="004620F3" w:rsidP="004620F3">
            <w:pPr>
              <w:rPr>
                <w:rFonts w:ascii="Times New Roman" w:eastAsiaTheme="minorHAnsi" w:hAnsi="Times New Roman"/>
                <w:bCs/>
              </w:rPr>
            </w:pPr>
            <w:r w:rsidRPr="004620F3">
              <w:rPr>
                <w:rFonts w:ascii="Times New Roman" w:eastAsiaTheme="minorHAnsi" w:hAnsi="Times New Roman"/>
                <w:bCs/>
              </w:rPr>
              <w:t xml:space="preserve">Exhibit </w:t>
            </w:r>
            <w:r w:rsidR="00513710">
              <w:t>K</w:t>
            </w:r>
          </w:p>
        </w:tc>
        <w:tc>
          <w:tcPr>
            <w:tcW w:w="7277" w:type="dxa"/>
            <w:tcBorders>
              <w:bottom w:val="single" w:sz="36" w:space="0" w:color="auto"/>
            </w:tcBorders>
          </w:tcPr>
          <w:p w14:paraId="0189D1E0" w14:textId="77777777" w:rsidR="004620F3" w:rsidRPr="004620F3" w:rsidRDefault="004620F3" w:rsidP="004620F3">
            <w:pPr>
              <w:rPr>
                <w:rFonts w:ascii="Times New Roman" w:eastAsiaTheme="minorHAnsi" w:hAnsi="Times New Roman"/>
                <w:bCs/>
                <w:highlight w:val="green"/>
              </w:rPr>
            </w:pPr>
            <w:r w:rsidRPr="004620F3">
              <w:rPr>
                <w:rFonts w:ascii="Times New Roman" w:eastAsiaTheme="minorHAnsi" w:hAnsi="Times New Roman"/>
                <w:bCs/>
              </w:rPr>
              <w:t>Employee/Conflict of Interest</w:t>
            </w:r>
          </w:p>
        </w:tc>
      </w:tr>
    </w:tbl>
    <w:p w14:paraId="41E24335" w14:textId="77777777" w:rsidR="004620F3" w:rsidRPr="004620F3" w:rsidRDefault="004620F3" w:rsidP="004620F3">
      <w:pPr>
        <w:tabs>
          <w:tab w:val="left" w:pos="1980"/>
        </w:tabs>
        <w:ind w:left="1980" w:hanging="1980"/>
        <w:outlineLvl w:val="3"/>
        <w:rPr>
          <w:szCs w:val="22"/>
        </w:rPr>
      </w:pPr>
    </w:p>
    <w:p w14:paraId="2039167B" w14:textId="7C83CEAB" w:rsidR="004620F3" w:rsidRPr="004620F3" w:rsidRDefault="004620F3" w:rsidP="004620F3">
      <w:pPr>
        <w:keepNext/>
        <w:keepLines/>
        <w:tabs>
          <w:tab w:val="left" w:pos="2160"/>
        </w:tabs>
        <w:outlineLvl w:val="3"/>
        <w:rPr>
          <w:szCs w:val="22"/>
        </w:rPr>
      </w:pPr>
      <w:r w:rsidRPr="00941EFA">
        <w:rPr>
          <w:b/>
          <w:szCs w:val="22"/>
        </w:rPr>
        <w:t>Separate Documents:</w:t>
      </w:r>
      <w:r w:rsidRPr="00941EFA">
        <w:rPr>
          <w:szCs w:val="22"/>
        </w:rPr>
        <w:t xml:space="preserve">  The vendor is advised that the separate documents to this document referenced above provide additional requirements, information, and/or instruction.  The separate document</w:t>
      </w:r>
      <w:r w:rsidR="00941EFA">
        <w:rPr>
          <w:szCs w:val="22"/>
        </w:rPr>
        <w:t>s</w:t>
      </w:r>
      <w:r w:rsidRPr="00941EFA">
        <w:rPr>
          <w:szCs w:val="22"/>
        </w:rPr>
        <w:t xml:space="preserve"> must be downloaded from the Division of Purchasing’s MissouriBUYS</w:t>
      </w:r>
      <w:r w:rsidR="00E54B06" w:rsidRPr="00941EFA">
        <w:t xml:space="preserve">, powered by MOVERS, </w:t>
      </w:r>
      <w:r w:rsidRPr="00941EFA">
        <w:rPr>
          <w:szCs w:val="22"/>
        </w:rPr>
        <w:t xml:space="preserve">website at:  </w:t>
      </w:r>
      <w:hyperlink r:id="rId11" w:history="1">
        <w:r w:rsidRPr="00941EFA">
          <w:rPr>
            <w:color w:val="0000FF"/>
            <w:szCs w:val="22"/>
            <w:u w:val="single"/>
          </w:rPr>
          <w:t>https://missouribuys.mo.gov/</w:t>
        </w:r>
      </w:hyperlink>
      <w:r w:rsidRPr="00941EFA">
        <w:rPr>
          <w:szCs w:val="22"/>
        </w:rPr>
        <w:t>.  The separate documents are downloadable from the same web page where the solicitation document is downloadable.  It shall be the sole responsibility of the vendor to obtain each of the separate documents.  The vendor shall not be relieved of any responsibility for performance under the subsequent contract due to the failure of the vendor to obtain a copy of the separate documents.</w:t>
      </w:r>
    </w:p>
    <w:p w14:paraId="49203870" w14:textId="77777777" w:rsidR="004620F3" w:rsidRPr="004620F3" w:rsidRDefault="004620F3" w:rsidP="004620F3">
      <w:pPr>
        <w:jc w:val="left"/>
        <w:rPr>
          <w:szCs w:val="22"/>
        </w:rPr>
      </w:pPr>
    </w:p>
    <w:p w14:paraId="7421ECA9" w14:textId="77777777" w:rsidR="004620F3" w:rsidRPr="004620F3" w:rsidRDefault="00546379" w:rsidP="00D10E43">
      <w:pPr>
        <w:pStyle w:val="Heading1"/>
      </w:pPr>
      <w:r>
        <w:rPr>
          <w:szCs w:val="22"/>
        </w:rPr>
        <w:br w:type="page"/>
      </w:r>
      <w:r w:rsidR="004620F3" w:rsidRPr="004620F3">
        <w:lastRenderedPageBreak/>
        <w:t>INTRODUCTION AND BACKGROUND INFORMATION SECTION</w:t>
      </w:r>
    </w:p>
    <w:p w14:paraId="548116A4" w14:textId="77777777" w:rsidR="004620F3" w:rsidRPr="004620F3" w:rsidRDefault="004620F3" w:rsidP="004620F3">
      <w:pPr>
        <w:rPr>
          <w:szCs w:val="22"/>
        </w:rPr>
      </w:pPr>
    </w:p>
    <w:p w14:paraId="774E662B" w14:textId="77777777" w:rsidR="004620F3" w:rsidRPr="004620F3" w:rsidRDefault="004620F3" w:rsidP="00853F27">
      <w:pPr>
        <w:pStyle w:val="Heading2"/>
      </w:pPr>
      <w:r w:rsidRPr="004620F3">
        <w:t>Introduction:</w:t>
      </w:r>
    </w:p>
    <w:p w14:paraId="15B28299" w14:textId="77777777" w:rsidR="004620F3" w:rsidRPr="004620F3" w:rsidRDefault="004620F3" w:rsidP="004620F3">
      <w:pPr>
        <w:rPr>
          <w:szCs w:val="22"/>
        </w:rPr>
      </w:pPr>
    </w:p>
    <w:p w14:paraId="7C48EE89" w14:textId="2B3B0D07" w:rsidR="004620F3" w:rsidRPr="004620F3" w:rsidRDefault="004620F3" w:rsidP="004620F3">
      <w:pPr>
        <w:pStyle w:val="Heading3"/>
      </w:pPr>
      <w:r w:rsidRPr="004620F3">
        <w:t xml:space="preserve">Purpose:  This document constitutes a request for competitive, sealed proposals for the provision of </w:t>
      </w:r>
      <w:r w:rsidR="001F6817">
        <w:t xml:space="preserve">vinyl ticking material </w:t>
      </w:r>
      <w:r w:rsidRPr="004620F3">
        <w:t xml:space="preserve">as set forth herein for </w:t>
      </w:r>
      <w:r w:rsidR="001F6817">
        <w:t>Missouri Vocational Enterprises (MVE) Farmington Correctional Center - Clothing Factory</w:t>
      </w:r>
      <w:r w:rsidRPr="004620F3">
        <w:t xml:space="preserve"> (hereinafter referred to as “state agency”).</w:t>
      </w:r>
    </w:p>
    <w:p w14:paraId="49A16F5A" w14:textId="77777777" w:rsidR="004620F3" w:rsidRPr="004620F3" w:rsidRDefault="004620F3" w:rsidP="004620F3">
      <w:pPr>
        <w:rPr>
          <w:szCs w:val="22"/>
        </w:rPr>
      </w:pPr>
    </w:p>
    <w:p w14:paraId="5139BED0" w14:textId="77777777" w:rsidR="004620F3" w:rsidRPr="004620F3" w:rsidRDefault="004620F3" w:rsidP="004620F3">
      <w:pPr>
        <w:pStyle w:val="Heading3"/>
      </w:pPr>
      <w:r w:rsidRPr="004620F3">
        <w:t>Titles:  Titles of paragraphs used herein are for the purpose of facilitating reference only and shall not be construed to infer a contractual construction of language.</w:t>
      </w:r>
    </w:p>
    <w:p w14:paraId="2F5A19B7" w14:textId="77777777" w:rsidR="004620F3" w:rsidRDefault="004620F3" w:rsidP="004620F3">
      <w:pPr>
        <w:rPr>
          <w:szCs w:val="22"/>
        </w:rPr>
      </w:pPr>
    </w:p>
    <w:p w14:paraId="2E994764" w14:textId="77777777" w:rsidR="00E51715" w:rsidRPr="004620F3" w:rsidRDefault="00E51715" w:rsidP="00853F27">
      <w:pPr>
        <w:pStyle w:val="Heading2"/>
      </w:pPr>
      <w:r w:rsidRPr="004620F3">
        <w:t>Background and Historical Usage Information:</w:t>
      </w:r>
    </w:p>
    <w:p w14:paraId="49548CDD" w14:textId="77777777" w:rsidR="00E51715" w:rsidRPr="004620F3" w:rsidRDefault="00E51715" w:rsidP="00E51715">
      <w:pPr>
        <w:rPr>
          <w:szCs w:val="22"/>
        </w:rPr>
      </w:pPr>
    </w:p>
    <w:p w14:paraId="4B9151CE" w14:textId="4E9CCBF3" w:rsidR="001F6817" w:rsidRPr="00460113" w:rsidRDefault="001F6817" w:rsidP="001F6817">
      <w:pPr>
        <w:pStyle w:val="Heading3"/>
      </w:pPr>
      <w:r w:rsidRPr="00460113">
        <w:t xml:space="preserve">The following information </w:t>
      </w:r>
      <w:r w:rsidR="001809D0">
        <w:t>represents</w:t>
      </w:r>
      <w:r w:rsidRPr="00460113">
        <w:t xml:space="preserve"> encumbered amounts that accrued on the previous contract for fiscal years 2023 </w:t>
      </w:r>
      <w:r>
        <w:t>through</w:t>
      </w:r>
      <w:r w:rsidRPr="00460113">
        <w:t xml:space="preserve"> 202</w:t>
      </w:r>
      <w:r>
        <w:t>5</w:t>
      </w:r>
      <w:r w:rsidRPr="00460113">
        <w:t>.</w:t>
      </w:r>
    </w:p>
    <w:p w14:paraId="20FC2C32" w14:textId="77777777" w:rsidR="001F6817" w:rsidRPr="00460113" w:rsidRDefault="001F6817" w:rsidP="001F6817">
      <w:pPr>
        <w:rPr>
          <w:szCs w:val="22"/>
        </w:rPr>
      </w:pPr>
    </w:p>
    <w:tbl>
      <w:tblPr>
        <w:tblStyle w:val="TableGrid"/>
        <w:tblW w:w="8280" w:type="dxa"/>
        <w:tblInd w:w="895" w:type="dxa"/>
        <w:tblLook w:val="04A0" w:firstRow="1" w:lastRow="0" w:firstColumn="1" w:lastColumn="0" w:noHBand="0" w:noVBand="1"/>
      </w:tblPr>
      <w:tblGrid>
        <w:gridCol w:w="4515"/>
        <w:gridCol w:w="3765"/>
      </w:tblGrid>
      <w:tr w:rsidR="001F6817" w:rsidRPr="00460113" w14:paraId="410F619F" w14:textId="77777777" w:rsidTr="001B51AB">
        <w:tc>
          <w:tcPr>
            <w:tcW w:w="4515" w:type="dxa"/>
          </w:tcPr>
          <w:p w14:paraId="05384446" w14:textId="77777777" w:rsidR="001F6817" w:rsidRPr="00460113" w:rsidRDefault="001F6817" w:rsidP="001B51AB">
            <w:pPr>
              <w:jc w:val="center"/>
              <w:rPr>
                <w:rFonts w:ascii="Times New Roman" w:hAnsi="Times New Roman"/>
              </w:rPr>
            </w:pPr>
            <w:r w:rsidRPr="00460113">
              <w:rPr>
                <w:rFonts w:ascii="Times New Roman" w:hAnsi="Times New Roman"/>
              </w:rPr>
              <w:t>Fiscal Year</w:t>
            </w:r>
          </w:p>
        </w:tc>
        <w:tc>
          <w:tcPr>
            <w:tcW w:w="3765" w:type="dxa"/>
          </w:tcPr>
          <w:p w14:paraId="5A9FD731" w14:textId="10A236A4" w:rsidR="001F6817" w:rsidRPr="00460113" w:rsidRDefault="001F6817" w:rsidP="001B51AB">
            <w:pPr>
              <w:jc w:val="center"/>
              <w:rPr>
                <w:rFonts w:ascii="Times New Roman" w:hAnsi="Times New Roman"/>
              </w:rPr>
            </w:pPr>
            <w:r w:rsidRPr="00460113">
              <w:rPr>
                <w:rFonts w:ascii="Times New Roman" w:hAnsi="Times New Roman"/>
              </w:rPr>
              <w:t>CC</w:t>
            </w:r>
            <w:r>
              <w:rPr>
                <w:rFonts w:ascii="Times New Roman" w:hAnsi="Times New Roman"/>
              </w:rPr>
              <w:t>222416001</w:t>
            </w:r>
          </w:p>
        </w:tc>
      </w:tr>
      <w:tr w:rsidR="001F6817" w:rsidRPr="00460113" w14:paraId="05FD9395" w14:textId="77777777" w:rsidTr="001B51AB">
        <w:tc>
          <w:tcPr>
            <w:tcW w:w="4515" w:type="dxa"/>
          </w:tcPr>
          <w:p w14:paraId="0620DD0B" w14:textId="77777777" w:rsidR="001F6817" w:rsidRPr="00460113" w:rsidRDefault="001F6817" w:rsidP="001B51AB">
            <w:pPr>
              <w:jc w:val="center"/>
              <w:rPr>
                <w:rFonts w:ascii="Times New Roman" w:hAnsi="Times New Roman"/>
              </w:rPr>
            </w:pPr>
            <w:r w:rsidRPr="00460113">
              <w:rPr>
                <w:rFonts w:ascii="Times New Roman" w:hAnsi="Times New Roman"/>
              </w:rPr>
              <w:t>2023</w:t>
            </w:r>
          </w:p>
        </w:tc>
        <w:tc>
          <w:tcPr>
            <w:tcW w:w="3765" w:type="dxa"/>
          </w:tcPr>
          <w:p w14:paraId="35CC9F07" w14:textId="626F426B" w:rsidR="001F6817" w:rsidRPr="00460113" w:rsidRDefault="001F6817" w:rsidP="001B51AB">
            <w:pPr>
              <w:jc w:val="center"/>
              <w:rPr>
                <w:rFonts w:ascii="Times New Roman" w:hAnsi="Times New Roman"/>
              </w:rPr>
            </w:pPr>
            <w:r w:rsidRPr="00460113">
              <w:rPr>
                <w:rFonts w:ascii="Times New Roman" w:hAnsi="Times New Roman"/>
              </w:rPr>
              <w:t>$</w:t>
            </w:r>
            <w:r>
              <w:rPr>
                <w:rFonts w:ascii="Times New Roman" w:hAnsi="Times New Roman"/>
              </w:rPr>
              <w:t>52,686</w:t>
            </w:r>
          </w:p>
        </w:tc>
      </w:tr>
      <w:tr w:rsidR="001F6817" w:rsidRPr="00460113" w14:paraId="147CEFA9" w14:textId="77777777" w:rsidTr="001B51AB">
        <w:tc>
          <w:tcPr>
            <w:tcW w:w="4515" w:type="dxa"/>
          </w:tcPr>
          <w:p w14:paraId="6C136BE8" w14:textId="77777777" w:rsidR="001F6817" w:rsidRPr="00460113" w:rsidRDefault="001F6817" w:rsidP="001B51AB">
            <w:pPr>
              <w:jc w:val="center"/>
              <w:rPr>
                <w:rFonts w:ascii="Times New Roman" w:hAnsi="Times New Roman"/>
              </w:rPr>
            </w:pPr>
            <w:r w:rsidRPr="00460113">
              <w:rPr>
                <w:rFonts w:ascii="Times New Roman" w:hAnsi="Times New Roman"/>
              </w:rPr>
              <w:t>2024</w:t>
            </w:r>
          </w:p>
        </w:tc>
        <w:tc>
          <w:tcPr>
            <w:tcW w:w="3765" w:type="dxa"/>
          </w:tcPr>
          <w:p w14:paraId="401F86A3" w14:textId="372EC8FC" w:rsidR="001F6817" w:rsidRPr="00460113" w:rsidRDefault="001F6817" w:rsidP="001B51AB">
            <w:pPr>
              <w:jc w:val="center"/>
              <w:rPr>
                <w:rFonts w:ascii="Times New Roman" w:hAnsi="Times New Roman"/>
              </w:rPr>
            </w:pPr>
            <w:r w:rsidRPr="00460113">
              <w:rPr>
                <w:rFonts w:ascii="Times New Roman" w:hAnsi="Times New Roman"/>
              </w:rPr>
              <w:t>$</w:t>
            </w:r>
            <w:r>
              <w:rPr>
                <w:rFonts w:ascii="Times New Roman" w:hAnsi="Times New Roman"/>
              </w:rPr>
              <w:t>79,152</w:t>
            </w:r>
          </w:p>
        </w:tc>
      </w:tr>
      <w:tr w:rsidR="001F6817" w:rsidRPr="00460113" w14:paraId="065EE8F2" w14:textId="77777777" w:rsidTr="001B51AB">
        <w:tc>
          <w:tcPr>
            <w:tcW w:w="4515" w:type="dxa"/>
          </w:tcPr>
          <w:p w14:paraId="22542101" w14:textId="07CE7081" w:rsidR="001F6817" w:rsidRPr="00460113" w:rsidRDefault="001F6817" w:rsidP="001B51AB">
            <w:pPr>
              <w:jc w:val="center"/>
            </w:pPr>
            <w:r>
              <w:t>2025</w:t>
            </w:r>
          </w:p>
        </w:tc>
        <w:tc>
          <w:tcPr>
            <w:tcW w:w="3765" w:type="dxa"/>
          </w:tcPr>
          <w:p w14:paraId="1082D62B" w14:textId="16D37C78" w:rsidR="001F6817" w:rsidRPr="00460113" w:rsidRDefault="001F6817" w:rsidP="001B51AB">
            <w:pPr>
              <w:jc w:val="center"/>
            </w:pPr>
            <w:r>
              <w:t>$116,172</w:t>
            </w:r>
          </w:p>
        </w:tc>
      </w:tr>
    </w:tbl>
    <w:p w14:paraId="3DCEBE44" w14:textId="77777777" w:rsidR="00E51715" w:rsidRPr="004620F3" w:rsidRDefault="00E51715" w:rsidP="00E51715">
      <w:pPr>
        <w:rPr>
          <w:szCs w:val="22"/>
        </w:rPr>
      </w:pPr>
    </w:p>
    <w:p w14:paraId="3F66127E" w14:textId="77777777" w:rsidR="00335471" w:rsidRDefault="00E51715" w:rsidP="00853F27">
      <w:pPr>
        <w:pStyle w:val="Heading2"/>
      </w:pPr>
      <w:r w:rsidRPr="004620F3">
        <w:t xml:space="preserve">Current and/or Previous Contract Information:  </w:t>
      </w:r>
    </w:p>
    <w:p w14:paraId="49E032CE" w14:textId="77777777" w:rsidR="00335471" w:rsidRPr="00335471" w:rsidRDefault="00335471" w:rsidP="00335471">
      <w:pPr>
        <w:pStyle w:val="Heading3"/>
        <w:numPr>
          <w:ilvl w:val="0"/>
          <w:numId w:val="0"/>
        </w:numPr>
        <w:ind w:left="720"/>
      </w:pPr>
    </w:p>
    <w:p w14:paraId="3909EA2B" w14:textId="63204D69" w:rsidR="00E51715" w:rsidRPr="001F6817" w:rsidRDefault="00E51715" w:rsidP="00335471">
      <w:pPr>
        <w:pStyle w:val="Heading3"/>
      </w:pPr>
      <w:r w:rsidRPr="001F6817">
        <w:t xml:space="preserve">A current contract exists for the products and/or services being obtained via this RFP.  A copy of the contract can be viewed and printed from the Division of Purchasing Awarded Bid &amp; Contract Document Search System located on the Internet at:  </w:t>
      </w:r>
      <w:hyperlink r:id="rId12" w:history="1">
        <w:r w:rsidRPr="001F6817">
          <w:rPr>
            <w:color w:val="0000FF"/>
            <w:u w:val="single"/>
          </w:rPr>
          <w:t>https://purch.oa.mo.gov/bidding-contracts/awarded-bid-contract-document-search</w:t>
        </w:r>
      </w:hyperlink>
      <w:r w:rsidRPr="001F6817">
        <w:t>.  In addition, all proposal and evaluation documentation leading to the award of that contract may also be viewed and printed from the Division of Purchasing’s Awarded Bid &amp; Contract Document Search System.  Please reference the Bid number</w:t>
      </w:r>
      <w:r w:rsidR="001F6817" w:rsidRPr="001F6817">
        <w:t xml:space="preserve"> </w:t>
      </w:r>
      <w:r w:rsidRPr="001F6817">
        <w:t>IFB</w:t>
      </w:r>
      <w:r w:rsidR="001F6817" w:rsidRPr="001F6817">
        <w:t>C30034902202416</w:t>
      </w:r>
      <w:r w:rsidRPr="001F6817">
        <w:t xml:space="preserve"> or the contract number </w:t>
      </w:r>
      <w:r w:rsidR="001F6817" w:rsidRPr="001F6817">
        <w:t>CC222416001</w:t>
      </w:r>
      <w:r w:rsidRPr="001F6817">
        <w:t xml:space="preserve"> when searching for these documents.</w:t>
      </w:r>
    </w:p>
    <w:p w14:paraId="4C694B96" w14:textId="77777777" w:rsidR="00E51715" w:rsidRPr="004620F3" w:rsidRDefault="00E51715" w:rsidP="00E51715">
      <w:pPr>
        <w:rPr>
          <w:szCs w:val="22"/>
        </w:rPr>
      </w:pPr>
    </w:p>
    <w:p w14:paraId="7E859CC5" w14:textId="77777777" w:rsidR="00E51715" w:rsidRPr="004620F3" w:rsidRDefault="00E51715" w:rsidP="00E51715">
      <w:pPr>
        <w:pStyle w:val="Heading3"/>
      </w:pPr>
      <w:r w:rsidRPr="004620F3">
        <w:t>State Expenditures:  The Missouri Accountability Portal (MAP) located on the Internet at: http://mapyourtaxes.mo.gov/MAP/Expenditures/ provides financial data related to the purchase of the services under the contract.  Be sure to read the information provided in the site information and disclaimer links:</w:t>
      </w:r>
    </w:p>
    <w:p w14:paraId="66DC2541" w14:textId="77777777" w:rsidR="00E51715" w:rsidRPr="004620F3" w:rsidRDefault="007C46E9" w:rsidP="00E51715">
      <w:pPr>
        <w:ind w:left="720"/>
        <w:rPr>
          <w:szCs w:val="22"/>
        </w:rPr>
      </w:pPr>
      <w:hyperlink r:id="rId13" w:history="1">
        <w:r w:rsidR="00E51715" w:rsidRPr="004620F3">
          <w:rPr>
            <w:color w:val="0000FF"/>
            <w:szCs w:val="22"/>
            <w:u w:val="single"/>
          </w:rPr>
          <w:t>https://mapyourtaxes.mo.gov/MAP/Help/MapExpendituresHelp.htm</w:t>
        </w:r>
      </w:hyperlink>
      <w:r w:rsidR="00E51715" w:rsidRPr="004620F3">
        <w:rPr>
          <w:szCs w:val="22"/>
        </w:rPr>
        <w:t xml:space="preserve"> and</w:t>
      </w:r>
    </w:p>
    <w:p w14:paraId="268E19D6" w14:textId="77777777" w:rsidR="00E51715" w:rsidRPr="004620F3" w:rsidRDefault="007C46E9" w:rsidP="00E51715">
      <w:pPr>
        <w:ind w:left="720"/>
        <w:rPr>
          <w:szCs w:val="22"/>
        </w:rPr>
      </w:pPr>
      <w:hyperlink r:id="rId14" w:anchor="disclaimer" w:history="1">
        <w:r w:rsidR="00E51715" w:rsidRPr="004620F3">
          <w:rPr>
            <w:color w:val="0000FF"/>
            <w:szCs w:val="22"/>
            <w:u w:val="single"/>
          </w:rPr>
          <w:t>https://mapyourtaxes.mo.gov/MAP/Help/MapExpendituresHelp.htm#disclaimer</w:t>
        </w:r>
      </w:hyperlink>
      <w:r w:rsidR="00E51715" w:rsidRPr="004620F3">
        <w:rPr>
          <w:szCs w:val="22"/>
        </w:rPr>
        <w:t>.  Then search by the contract numbers shown above when searching for the financial information.</w:t>
      </w:r>
    </w:p>
    <w:p w14:paraId="3481FDCF" w14:textId="77777777" w:rsidR="00E51715" w:rsidRPr="004620F3" w:rsidRDefault="00E51715" w:rsidP="004620F3">
      <w:pPr>
        <w:rPr>
          <w:szCs w:val="22"/>
        </w:rPr>
      </w:pPr>
    </w:p>
    <w:p w14:paraId="79F2CA95" w14:textId="77777777" w:rsidR="004620F3" w:rsidRPr="004620F3" w:rsidRDefault="004620F3" w:rsidP="00853F27">
      <w:pPr>
        <w:pStyle w:val="Heading2"/>
      </w:pPr>
      <w:r w:rsidRPr="004620F3">
        <w:t xml:space="preserve">RFP Questions: </w:t>
      </w:r>
    </w:p>
    <w:p w14:paraId="7252B4E8" w14:textId="77777777" w:rsidR="004620F3" w:rsidRPr="004620F3" w:rsidRDefault="004620F3" w:rsidP="004620F3">
      <w:pPr>
        <w:rPr>
          <w:szCs w:val="22"/>
        </w:rPr>
      </w:pPr>
    </w:p>
    <w:p w14:paraId="69F30F01" w14:textId="77777777" w:rsidR="004620F3" w:rsidRPr="004620F3" w:rsidRDefault="004620F3" w:rsidP="004620F3">
      <w:pPr>
        <w:pStyle w:val="Heading3"/>
      </w:pPr>
      <w:r w:rsidRPr="004620F3">
        <w:t>Buyer is Single Point of Contact for Solicitation:  Vendors and their agents (including subcontractors, employees, consultants, or anyone else acting on their behalf) must direct all of their questions or comments regarding the RFP, the evaluation, etc., to the buyer indicated on the first page of this RFP.  It is preferred that questions be emailed to the buyer.</w:t>
      </w:r>
    </w:p>
    <w:p w14:paraId="2C939AC4" w14:textId="77777777" w:rsidR="004620F3" w:rsidRPr="004620F3" w:rsidRDefault="004620F3" w:rsidP="004620F3">
      <w:pPr>
        <w:rPr>
          <w:szCs w:val="22"/>
        </w:rPr>
      </w:pPr>
    </w:p>
    <w:p w14:paraId="35A51F48" w14:textId="77777777" w:rsidR="004620F3" w:rsidRPr="004620F3" w:rsidRDefault="004620F3" w:rsidP="004620F3">
      <w:pPr>
        <w:pStyle w:val="Heading4"/>
      </w:pPr>
      <w:r w:rsidRPr="004620F3">
        <w:t xml:space="preserve">Except as noted herein, vendors and their agents are instructed not to contact any other state employee regarding any of these matters during the solicitation and evaluation process.  Inappropriate contacts are grounds for suspension and/or exclusion from specific procurements.  Vendors can be sanctioned for unauthorized contact with any evaluator under 1 </w:t>
      </w:r>
      <w:r w:rsidR="00747B33" w:rsidRPr="00747B33">
        <w:t xml:space="preserve">Code of State Regulation (CSR) </w:t>
      </w:r>
      <w:r w:rsidRPr="004620F3">
        <w:t xml:space="preserve">40-1.060(8)(G) and (H) available at </w:t>
      </w:r>
      <w:hyperlink r:id="rId15" w:history="1">
        <w:r w:rsidRPr="004620F3">
          <w:rPr>
            <w:color w:val="0000FF"/>
            <w:u w:val="single"/>
          </w:rPr>
          <w:t>http://www.sos.mo.gov/adrules/csr/csr.asp</w:t>
        </w:r>
      </w:hyperlink>
      <w:r w:rsidRPr="004620F3">
        <w:t>.</w:t>
      </w:r>
    </w:p>
    <w:p w14:paraId="1AADCAFA" w14:textId="77777777" w:rsidR="004620F3" w:rsidRPr="004620F3" w:rsidRDefault="004620F3" w:rsidP="004620F3">
      <w:pPr>
        <w:rPr>
          <w:szCs w:val="22"/>
        </w:rPr>
      </w:pPr>
    </w:p>
    <w:p w14:paraId="185086AE" w14:textId="77777777" w:rsidR="004620F3" w:rsidRPr="004620F3" w:rsidRDefault="004620F3" w:rsidP="004620F3">
      <w:pPr>
        <w:pStyle w:val="Heading3"/>
      </w:pPr>
      <w:r w:rsidRPr="004620F3">
        <w:t xml:space="preserve">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w:t>
      </w:r>
      <w:r w:rsidRPr="004620F3">
        <w:lastRenderedPageBreak/>
        <w:t>arbitrary, (3) violate any state or federal law or regulation, (4) restrict or limit the requirements to a single source, or (5) restrict or limit the vendor’s ability to submit a proposal.</w:t>
      </w:r>
    </w:p>
    <w:p w14:paraId="644B7AFB" w14:textId="77777777" w:rsidR="004620F3" w:rsidRPr="004620F3" w:rsidRDefault="004620F3" w:rsidP="004620F3">
      <w:pPr>
        <w:rPr>
          <w:szCs w:val="22"/>
        </w:rPr>
      </w:pPr>
    </w:p>
    <w:p w14:paraId="3EB9CABF" w14:textId="77777777" w:rsidR="004620F3" w:rsidRPr="004620F3" w:rsidRDefault="004620F3" w:rsidP="004620F3">
      <w:pPr>
        <w:pStyle w:val="Heading3"/>
      </w:pPr>
      <w:r w:rsidRPr="004620F3">
        <w:t xml:space="preserve">Vendor Question Deadline:  Every attempt shall be made to ensure that the vendor receives an adequate and prompt response.  However, in order to maintain a fair and equitable procurement process, all vendors will be advised, via the issuance of an </w:t>
      </w:r>
      <w:r w:rsidR="00E0635C">
        <w:t>amendment</w:t>
      </w:r>
      <w:r w:rsidRPr="004620F3">
        <w:t xml:space="preserve"> to the RFP, of any relevant or pertinent information related to the procurement.  All questions and issues should be submitted no later than ten (10) calendar days prior to the proposal end date and time of the proposals.  If not received prior to ten (10) calendar days before the proposal end date and time, the Division of Purchasing may not be able to fully research and consider the respective questions or issues.</w:t>
      </w:r>
    </w:p>
    <w:p w14:paraId="78A3D9E0" w14:textId="77777777" w:rsidR="004620F3" w:rsidRPr="004620F3" w:rsidRDefault="004620F3" w:rsidP="004620F3">
      <w:pPr>
        <w:rPr>
          <w:szCs w:val="22"/>
        </w:rPr>
      </w:pPr>
    </w:p>
    <w:p w14:paraId="40EA5412" w14:textId="77777777" w:rsidR="004620F3" w:rsidRPr="004620F3" w:rsidRDefault="004620F3" w:rsidP="004620F3">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E0635C">
        <w:t>amendment</w:t>
      </w:r>
      <w:r w:rsidRPr="004620F3">
        <w:t>(s); absence of such response indicates that the questions and issues were considered but deemed unnecessary for a</w:t>
      </w:r>
      <w:r w:rsidR="00E0635C">
        <w:t>n</w:t>
      </w:r>
      <w:r w:rsidRPr="004620F3">
        <w:t xml:space="preserve"> RFP </w:t>
      </w:r>
      <w:r w:rsidR="00E0635C">
        <w:t>amendment</w:t>
      </w:r>
      <w:r w:rsidRPr="004620F3">
        <w:t xml:space="preserve">.  All vendors will be advised of any change to the RFP’s language, specifications, or requirements by a formal </w:t>
      </w:r>
      <w:r w:rsidR="00E0635C">
        <w:t>amendment</w:t>
      </w:r>
      <w:r w:rsidRPr="004620F3">
        <w:t xml:space="preserve"> to the RFP.  There will be no posted written records of the questions/communications (i.e., formal question/answer document).</w:t>
      </w:r>
    </w:p>
    <w:p w14:paraId="78A80D61" w14:textId="77777777" w:rsidR="004620F3" w:rsidRPr="004620F3" w:rsidRDefault="004620F3" w:rsidP="004620F3">
      <w:pPr>
        <w:rPr>
          <w:szCs w:val="22"/>
        </w:rPr>
      </w:pPr>
    </w:p>
    <w:p w14:paraId="62163015" w14:textId="77777777" w:rsidR="004620F3" w:rsidRPr="004620F3" w:rsidRDefault="004620F3" w:rsidP="004620F3">
      <w:pPr>
        <w:pStyle w:val="Heading3"/>
      </w:pPr>
      <w:r w:rsidRPr="004620F3">
        <w:t xml:space="preserve">RFP is State’s Only Official Position:  The only official position of the State of Missouri shall be that which is contained in the RFP and any </w:t>
      </w:r>
      <w:r w:rsidR="00E0635C">
        <w:t>amendment</w:t>
      </w:r>
      <w:r w:rsidRPr="004620F3">
        <w:t>s thereto.</w:t>
      </w:r>
    </w:p>
    <w:p w14:paraId="083F7A90" w14:textId="77777777" w:rsidR="004620F3" w:rsidRPr="004620F3" w:rsidRDefault="004620F3" w:rsidP="004620F3">
      <w:pPr>
        <w:rPr>
          <w:szCs w:val="22"/>
        </w:rPr>
      </w:pPr>
    </w:p>
    <w:p w14:paraId="064D8D21" w14:textId="77777777" w:rsidR="00335471" w:rsidRDefault="00E0635C" w:rsidP="00853F27">
      <w:pPr>
        <w:pStyle w:val="Heading2"/>
      </w:pPr>
      <w:r>
        <w:t>Amendment</w:t>
      </w:r>
      <w:r w:rsidR="004620F3" w:rsidRPr="004620F3">
        <w:t xml:space="preserve">s:  </w:t>
      </w:r>
    </w:p>
    <w:p w14:paraId="682BE1E9" w14:textId="77777777" w:rsidR="00335471" w:rsidRDefault="00335471" w:rsidP="00335471">
      <w:pPr>
        <w:pStyle w:val="Heading3"/>
        <w:numPr>
          <w:ilvl w:val="0"/>
          <w:numId w:val="0"/>
        </w:numPr>
        <w:ind w:left="720"/>
      </w:pPr>
    </w:p>
    <w:p w14:paraId="768686F3" w14:textId="77777777" w:rsidR="004620F3" w:rsidRPr="004620F3" w:rsidRDefault="004620F3" w:rsidP="00335471">
      <w:pPr>
        <w:pStyle w:val="Heading3"/>
      </w:pPr>
      <w:r w:rsidRPr="004620F3">
        <w:t xml:space="preserve">If the Division of Purchasing determines that changes to the RFP are necessary, the resulting changes will be included in a subsequently issued RFP </w:t>
      </w:r>
      <w:r w:rsidR="00E0635C">
        <w:t>amendment</w:t>
      </w:r>
      <w:r w:rsidRPr="004620F3">
        <w:t xml:space="preserve">(s) prior to the proposal end date and time.  </w:t>
      </w:r>
    </w:p>
    <w:p w14:paraId="21F41A48" w14:textId="77777777" w:rsidR="004620F3" w:rsidRPr="004620F3" w:rsidRDefault="004620F3" w:rsidP="004620F3">
      <w:pPr>
        <w:rPr>
          <w:szCs w:val="22"/>
        </w:rPr>
      </w:pPr>
    </w:p>
    <w:p w14:paraId="2416641E" w14:textId="77777777" w:rsidR="00335471" w:rsidRDefault="004620F3" w:rsidP="00853F27">
      <w:pPr>
        <w:pStyle w:val="Heading2"/>
      </w:pPr>
      <w:r w:rsidRPr="004620F3">
        <w:t xml:space="preserve">Glossary of Terms and Acronyms:  </w:t>
      </w:r>
    </w:p>
    <w:p w14:paraId="0A0B90CB" w14:textId="77777777" w:rsidR="00335471" w:rsidRDefault="00335471" w:rsidP="00335471">
      <w:pPr>
        <w:pStyle w:val="Heading3"/>
        <w:numPr>
          <w:ilvl w:val="0"/>
          <w:numId w:val="0"/>
        </w:numPr>
        <w:ind w:left="720"/>
      </w:pPr>
    </w:p>
    <w:p w14:paraId="78BE7091" w14:textId="77777777" w:rsidR="004620F3" w:rsidRPr="004620F3" w:rsidRDefault="004620F3" w:rsidP="00335471">
      <w:pPr>
        <w:pStyle w:val="Heading3"/>
      </w:pPr>
      <w:r w:rsidRPr="00432B1B">
        <w:t xml:space="preserve">Whenever the following terms and acronyms appear in the RFP document or any </w:t>
      </w:r>
      <w:r w:rsidR="00E0635C">
        <w:t>amendment</w:t>
      </w:r>
      <w:r w:rsidRPr="00432B1B">
        <w:t xml:space="preserve"> thereto, the definitions or meanings described below shall apply.</w:t>
      </w:r>
    </w:p>
    <w:p w14:paraId="3CF16D0D" w14:textId="77777777" w:rsidR="004620F3" w:rsidRPr="004620F3" w:rsidRDefault="004620F3" w:rsidP="004620F3">
      <w:pPr>
        <w:ind w:left="720"/>
        <w:rPr>
          <w:szCs w:val="22"/>
        </w:rPr>
      </w:pPr>
    </w:p>
    <w:p w14:paraId="14F167AA" w14:textId="77777777" w:rsidR="004620F3" w:rsidRPr="004620F3" w:rsidRDefault="004620F3" w:rsidP="00432B1B">
      <w:pPr>
        <w:pStyle w:val="Heading3"/>
      </w:pPr>
      <w:r w:rsidRPr="004620F3">
        <w:t xml:space="preserve">General Glossary, Acronyms, and Abbreviations:  </w:t>
      </w:r>
    </w:p>
    <w:p w14:paraId="0C22935E" w14:textId="77777777" w:rsidR="004620F3" w:rsidRPr="004620F3" w:rsidRDefault="004620F3" w:rsidP="004620F3">
      <w:pPr>
        <w:rPr>
          <w:szCs w:val="22"/>
        </w:rPr>
      </w:pPr>
    </w:p>
    <w:p w14:paraId="257C2FE0" w14:textId="77777777" w:rsidR="004620F3" w:rsidRPr="004620F3" w:rsidRDefault="004620F3" w:rsidP="00432B1B">
      <w:pPr>
        <w:pStyle w:val="Heading4"/>
      </w:pPr>
      <w:r w:rsidRPr="004620F3">
        <w:rPr>
          <w:b/>
          <w:u w:val="single"/>
        </w:rPr>
        <w:t>Agency and/or State Agency</w:t>
      </w:r>
      <w:r w:rsidRPr="004620F3">
        <w:t xml:space="preserve"> means the statutory unit of state government in the State of Missouri for which the equipment, supplies, and/or services are being purchased by the </w:t>
      </w:r>
      <w:r w:rsidRPr="004620F3">
        <w:rPr>
          <w:b/>
        </w:rPr>
        <w:t>Division of Purchasing (Purchasing)</w:t>
      </w:r>
      <w:r w:rsidRPr="004620F3">
        <w:t>.  The agency is also responsible for payment, unless otherwise specified herein.</w:t>
      </w:r>
    </w:p>
    <w:p w14:paraId="28457D18" w14:textId="77777777" w:rsidR="004620F3" w:rsidRPr="004620F3" w:rsidRDefault="004620F3" w:rsidP="00432B1B">
      <w:pPr>
        <w:pStyle w:val="Heading4"/>
      </w:pPr>
      <w:r w:rsidRPr="004620F3">
        <w:rPr>
          <w:b/>
          <w:u w:val="single"/>
        </w:rPr>
        <w:t>Amendment</w:t>
      </w:r>
      <w:r w:rsidRPr="004620F3">
        <w:t xml:space="preserve"> means a written, official modification to a </w:t>
      </w:r>
      <w:r w:rsidR="00E0635C">
        <w:t xml:space="preserve">solicitation or </w:t>
      </w:r>
      <w:r w:rsidRPr="004620F3">
        <w:t>contract.</w:t>
      </w:r>
    </w:p>
    <w:p w14:paraId="0CDCB798" w14:textId="77777777" w:rsidR="004620F3" w:rsidRPr="004620F3" w:rsidRDefault="004620F3" w:rsidP="00432B1B">
      <w:pPr>
        <w:pStyle w:val="Heading4"/>
      </w:pPr>
      <w:r w:rsidRPr="004620F3">
        <w:rPr>
          <w:b/>
          <w:u w:val="single"/>
        </w:rPr>
        <w:t>Attachment</w:t>
      </w:r>
      <w:r w:rsidRPr="004620F3">
        <w:t xml:space="preserve"> applies to all documents which are included with an RFP to incorporate any informational data or requirements related to the performance requirements and/or specifications.</w:t>
      </w:r>
    </w:p>
    <w:p w14:paraId="0A7C0CB3" w14:textId="77777777" w:rsidR="004620F3" w:rsidRPr="004620F3" w:rsidRDefault="004620F3" w:rsidP="00432B1B">
      <w:pPr>
        <w:pStyle w:val="Heading4"/>
      </w:pPr>
      <w:r w:rsidRPr="004620F3">
        <w:rPr>
          <w:b/>
          <w:u w:val="single"/>
        </w:rPr>
        <w:t>Buyer</w:t>
      </w:r>
      <w:r w:rsidRPr="004620F3">
        <w:t xml:space="preserve"> means the procurement staff member of Purchasing.  </w:t>
      </w:r>
    </w:p>
    <w:p w14:paraId="53FFF7A2" w14:textId="77777777" w:rsidR="004620F3" w:rsidRPr="004620F3" w:rsidRDefault="004620F3" w:rsidP="00432B1B">
      <w:pPr>
        <w:pStyle w:val="Heading4"/>
      </w:pPr>
      <w:r w:rsidRPr="004620F3">
        <w:rPr>
          <w:b/>
          <w:u w:val="single"/>
        </w:rPr>
        <w:t>Code of State Regulation (CSR)</w:t>
      </w:r>
      <w:r w:rsidRPr="004620F3">
        <w:t xml:space="preserve"> contains the current administrative rules of executive agencies of Missouri government. The regulations are arranged by agency rather than by subject.</w:t>
      </w:r>
    </w:p>
    <w:p w14:paraId="1DCBDC11" w14:textId="77777777" w:rsidR="004620F3" w:rsidRPr="004620F3" w:rsidRDefault="004620F3" w:rsidP="00432B1B">
      <w:pPr>
        <w:pStyle w:val="Heading4"/>
      </w:pPr>
      <w:r w:rsidRPr="004620F3">
        <w:rPr>
          <w:b/>
          <w:u w:val="single"/>
        </w:rPr>
        <w:t>Contract</w:t>
      </w:r>
      <w:r w:rsidRPr="004620F3">
        <w:t xml:space="preserve"> means a legal and binding agreement between two or more competent parties, for a consideration for the procurement of equipment, supplies, and/or services.</w:t>
      </w:r>
    </w:p>
    <w:p w14:paraId="30C64654" w14:textId="77777777" w:rsidR="004620F3" w:rsidRPr="004620F3" w:rsidRDefault="004620F3" w:rsidP="00432B1B">
      <w:pPr>
        <w:pStyle w:val="Heading4"/>
      </w:pPr>
      <w:r w:rsidRPr="004620F3">
        <w:rPr>
          <w:b/>
          <w:u w:val="single"/>
        </w:rPr>
        <w:t>Contractor</w:t>
      </w:r>
      <w:r w:rsidRPr="004620F3">
        <w:t xml:space="preserve"> means a supplier, offeror, person, or organization who is a successful vendor as a result of an RFP and who enters into a contract.</w:t>
      </w:r>
    </w:p>
    <w:p w14:paraId="4184C94D" w14:textId="77777777" w:rsidR="004620F3" w:rsidRPr="004620F3" w:rsidRDefault="004620F3" w:rsidP="00432B1B">
      <w:pPr>
        <w:pStyle w:val="Heading4"/>
      </w:pPr>
      <w:r w:rsidRPr="004620F3">
        <w:rPr>
          <w:b/>
          <w:u w:val="single"/>
        </w:rPr>
        <w:t>Exhibit</w:t>
      </w:r>
      <w:r w:rsidRPr="004620F3">
        <w:t xml:space="preserve"> applies to forms which are included with an RFP for the vendor to complete and submit with their proposal prior to the specified end date and time.</w:t>
      </w:r>
    </w:p>
    <w:p w14:paraId="1E2B5F13" w14:textId="77777777" w:rsidR="004620F3" w:rsidRPr="004620F3" w:rsidRDefault="004620F3" w:rsidP="00432B1B">
      <w:pPr>
        <w:pStyle w:val="Heading4"/>
      </w:pPr>
      <w:r w:rsidRPr="004620F3">
        <w:rPr>
          <w:b/>
          <w:u w:val="single"/>
        </w:rPr>
        <w:t>May</w:t>
      </w:r>
      <w:r w:rsidRPr="004620F3">
        <w:t xml:space="preserve"> means that a certain feature, component, or action is permissible, but not required.</w:t>
      </w:r>
    </w:p>
    <w:p w14:paraId="00EB160D" w14:textId="77777777" w:rsidR="004620F3" w:rsidRPr="004620F3" w:rsidRDefault="004620F3" w:rsidP="00432B1B">
      <w:pPr>
        <w:pStyle w:val="Heading4"/>
      </w:pPr>
      <w:r w:rsidRPr="004620F3">
        <w:rPr>
          <w:b/>
          <w:u w:val="single"/>
        </w:rPr>
        <w:t>Must</w:t>
      </w:r>
      <w:r w:rsidRPr="004620F3">
        <w:t xml:space="preserve"> means that a certain feature, component, or action is a mandatory condition. </w:t>
      </w:r>
    </w:p>
    <w:p w14:paraId="55B9A266" w14:textId="77777777" w:rsidR="004620F3" w:rsidRPr="004620F3" w:rsidRDefault="004620F3" w:rsidP="00432B1B">
      <w:pPr>
        <w:pStyle w:val="Heading4"/>
      </w:pPr>
      <w:r w:rsidRPr="004620F3">
        <w:rPr>
          <w:b/>
          <w:u w:val="single"/>
        </w:rPr>
        <w:t>Party</w:t>
      </w:r>
      <w:r w:rsidRPr="004620F3">
        <w:t xml:space="preserve"> refers to either the State of Missouri or the contractor as an entity that may enter into a contract pursuant to the terms herein.  </w:t>
      </w:r>
    </w:p>
    <w:p w14:paraId="4D980D4E" w14:textId="77777777" w:rsidR="004620F3" w:rsidRPr="004620F3" w:rsidRDefault="004620F3" w:rsidP="00432B1B">
      <w:pPr>
        <w:pStyle w:val="Heading4"/>
      </w:pPr>
      <w:r w:rsidRPr="004620F3">
        <w:rPr>
          <w:b/>
          <w:u w:val="single"/>
        </w:rPr>
        <w:lastRenderedPageBreak/>
        <w:t>Pricing Page(s)</w:t>
      </w:r>
      <w:r w:rsidRPr="004620F3">
        <w:t xml:space="preserve"> applies to the form(s) on which the vendor must state the price(s) applicable for the equipment, supplies, and/or services required in the RFP.  The pricing pages must be completed and submitted by the vendor with the proposal prior to the specified proposal end date and time.</w:t>
      </w:r>
    </w:p>
    <w:p w14:paraId="5D433E01" w14:textId="77777777" w:rsidR="004620F3" w:rsidRPr="004620F3" w:rsidRDefault="004620F3" w:rsidP="00432B1B">
      <w:pPr>
        <w:pStyle w:val="Heading4"/>
      </w:pPr>
      <w:r w:rsidRPr="004620F3">
        <w:rPr>
          <w:b/>
          <w:u w:val="single"/>
        </w:rPr>
        <w:t>Proposal End Date and Time</w:t>
      </w:r>
      <w:r w:rsidRPr="004620F3">
        <w:t xml:space="preserve"> and similar expressions mean the exact deadline required by the RFP for the receipt of sealed proposals. </w:t>
      </w:r>
    </w:p>
    <w:p w14:paraId="77AE8FF1" w14:textId="77777777" w:rsidR="004620F3" w:rsidRPr="004620F3" w:rsidRDefault="004620F3" w:rsidP="00432B1B">
      <w:pPr>
        <w:pStyle w:val="Heading4"/>
      </w:pPr>
      <w:r w:rsidRPr="004620F3">
        <w:rPr>
          <w:b/>
          <w:u w:val="single"/>
        </w:rPr>
        <w:t>Purchase Order</w:t>
      </w:r>
      <w:r w:rsidRPr="004620F3">
        <w:t xml:space="preserve"> means the authorized document issued by the state agency to the contractor indicating descriptions, quantities, and agreed prices for products and/or services.</w:t>
      </w:r>
    </w:p>
    <w:p w14:paraId="7ED4F9BF" w14:textId="77777777" w:rsidR="004620F3" w:rsidRPr="004620F3" w:rsidRDefault="004620F3" w:rsidP="00432B1B">
      <w:pPr>
        <w:pStyle w:val="Heading4"/>
        <w:rPr>
          <w:rFonts w:eastAsia="Lucida Sans Unicode"/>
        </w:rPr>
      </w:pPr>
      <w:r w:rsidRPr="004620F3">
        <w:rPr>
          <w:rFonts w:eastAsia="Lucida Sans Unicode"/>
          <w:b/>
          <w:u w:val="single"/>
        </w:rPr>
        <w:t>Reasonable, Necessary or Proper</w:t>
      </w:r>
      <w:r w:rsidRPr="004620F3">
        <w:rPr>
          <w:rFonts w:eastAsia="Lucida Sans Unicode"/>
        </w:rPr>
        <w:t xml:space="preserve"> as used herein shall be interpreted solely by the State of Missouri.</w:t>
      </w:r>
    </w:p>
    <w:p w14:paraId="4B7E157D" w14:textId="77777777" w:rsidR="004620F3" w:rsidRPr="004620F3" w:rsidRDefault="004620F3" w:rsidP="00432B1B">
      <w:pPr>
        <w:pStyle w:val="Heading4"/>
      </w:pPr>
      <w:r w:rsidRPr="004620F3">
        <w:rPr>
          <w:b/>
          <w:u w:val="single"/>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Information; Scope of Work;</w:t>
      </w:r>
      <w:r w:rsidR="00CB7335">
        <w:t xml:space="preserve"> </w:t>
      </w:r>
      <w:r w:rsidRPr="004620F3">
        <w:t xml:space="preserve">Terms and Conditions (“terms and conditions” and “Terms and Conditions” are used interchangeably throughout the RFP); General Contractual Requirements; and </w:t>
      </w:r>
      <w:r w:rsidR="005003BB">
        <w:t>Vendor</w:t>
      </w:r>
      <w:r w:rsidRPr="004620F3">
        <w:t xml:space="preserve"> Submission, Evaluation, and Award Information; and the RFP Vendor Response Exhibits, Attachments, and </w:t>
      </w:r>
      <w:r w:rsidR="00E0635C">
        <w:t>Amendment</w:t>
      </w:r>
      <w:r w:rsidRPr="004620F3">
        <w:t xml:space="preserve">s of the RFP. </w:t>
      </w:r>
    </w:p>
    <w:p w14:paraId="3F0B350D" w14:textId="77777777" w:rsidR="004620F3" w:rsidRPr="004620F3" w:rsidRDefault="004620F3" w:rsidP="00432B1B">
      <w:pPr>
        <w:pStyle w:val="Heading4"/>
      </w:pPr>
      <w:r w:rsidRPr="004620F3">
        <w:rPr>
          <w:b/>
          <w:u w:val="single"/>
        </w:rPr>
        <w:t>RSMo (Revised Statutes of Missouri)</w:t>
      </w:r>
      <w:r w:rsidRPr="004620F3">
        <w:t xml:space="preserve"> refers to the body of laws enacted by the Legislature which govern the operations of all agencies of the State of Missouri.  Chapter 34 of the statutes is the primary chapter governing the operations of Purchasing.</w:t>
      </w:r>
    </w:p>
    <w:p w14:paraId="2BFF08FE" w14:textId="77777777" w:rsidR="004620F3" w:rsidRPr="004620F3" w:rsidRDefault="004620F3" w:rsidP="00432B1B">
      <w:pPr>
        <w:pStyle w:val="Heading4"/>
      </w:pPr>
      <w:r w:rsidRPr="004620F3">
        <w:rPr>
          <w:b/>
          <w:u w:val="single"/>
        </w:rPr>
        <w:t>Shall</w:t>
      </w:r>
      <w:r w:rsidRPr="004620F3">
        <w:t xml:space="preserve"> has the same meaning as the word must.</w:t>
      </w:r>
    </w:p>
    <w:p w14:paraId="7208C6DF" w14:textId="77777777" w:rsidR="004620F3" w:rsidRPr="004620F3" w:rsidRDefault="004620F3" w:rsidP="00432B1B">
      <w:pPr>
        <w:pStyle w:val="Heading4"/>
      </w:pPr>
      <w:r w:rsidRPr="004620F3">
        <w:rPr>
          <w:b/>
          <w:u w:val="single"/>
        </w:rPr>
        <w:t>Should</w:t>
      </w:r>
      <w:r w:rsidRPr="004620F3">
        <w:t xml:space="preserve"> means that a certain feature, component and/or action is desirable but not mandatory.</w:t>
      </w:r>
    </w:p>
    <w:p w14:paraId="55C2479B" w14:textId="77777777" w:rsidR="004620F3" w:rsidRPr="004620F3" w:rsidRDefault="004620F3" w:rsidP="00432B1B">
      <w:pPr>
        <w:pStyle w:val="Heading4"/>
      </w:pPr>
      <w:r w:rsidRPr="004620F3">
        <w:rPr>
          <w:rFonts w:eastAsia="Lucida Sans Unicode"/>
          <w:b/>
          <w:u w:val="single"/>
        </w:rPr>
        <w:t>State</w:t>
      </w:r>
      <w:r w:rsidRPr="004620F3">
        <w:rPr>
          <w:rFonts w:eastAsia="Lucida Sans Unicode"/>
        </w:rPr>
        <w:t xml:space="preserve"> collectively referring to the state government and/or the agencies thereof.</w:t>
      </w:r>
    </w:p>
    <w:p w14:paraId="1941E30C" w14:textId="77777777" w:rsidR="00D10E43" w:rsidRPr="004620F3" w:rsidRDefault="00D10E43" w:rsidP="00D10E43">
      <w:pPr>
        <w:pStyle w:val="Heading4"/>
      </w:pPr>
      <w:bookmarkStart w:id="0" w:name="_Hlk177234791"/>
      <w:r w:rsidRPr="00D10E43">
        <w:rPr>
          <w:b/>
          <w:bCs/>
          <w:u w:val="single"/>
        </w:rPr>
        <w:t>Supplier</w:t>
      </w:r>
      <w:r w:rsidRPr="004620F3">
        <w:t xml:space="preserve"> </w:t>
      </w:r>
      <w:r>
        <w:t>has the same meaning as the word, vendor.</w:t>
      </w:r>
    </w:p>
    <w:bookmarkEnd w:id="0"/>
    <w:p w14:paraId="0FAFFFC1" w14:textId="77777777" w:rsidR="004620F3" w:rsidRPr="004620F3" w:rsidRDefault="004620F3" w:rsidP="00432B1B">
      <w:pPr>
        <w:pStyle w:val="Heading4"/>
      </w:pPr>
      <w:r w:rsidRPr="004620F3">
        <w:rPr>
          <w:b/>
          <w:u w:val="single"/>
        </w:rPr>
        <w:t>Vendor</w:t>
      </w:r>
      <w:r w:rsidRPr="004620F3">
        <w:t xml:space="preserve"> means the supplier, offeror, person, or organization that responds to an RFP by submitting a proposal with prices to provide the equipment, supplies, and/or services as required in the RFP document.</w:t>
      </w:r>
    </w:p>
    <w:p w14:paraId="6DF35206" w14:textId="77777777" w:rsidR="004620F3" w:rsidRPr="004620F3" w:rsidRDefault="004620F3" w:rsidP="00432B1B">
      <w:pPr>
        <w:pStyle w:val="Heading4"/>
        <w:numPr>
          <w:ilvl w:val="0"/>
          <w:numId w:val="0"/>
        </w:numPr>
        <w:ind w:left="1152"/>
      </w:pPr>
    </w:p>
    <w:p w14:paraId="15D5635D" w14:textId="77777777" w:rsidR="00335471" w:rsidRDefault="004620F3" w:rsidP="00853F27">
      <w:pPr>
        <w:pStyle w:val="Heading2"/>
      </w:pPr>
      <w:r w:rsidRPr="004620F3">
        <w:t xml:space="preserve">Accuracy of Background Information:  </w:t>
      </w:r>
    </w:p>
    <w:p w14:paraId="3651983D" w14:textId="77777777" w:rsidR="00335471" w:rsidRDefault="00335471" w:rsidP="00335471">
      <w:pPr>
        <w:pStyle w:val="Heading3"/>
        <w:numPr>
          <w:ilvl w:val="0"/>
          <w:numId w:val="0"/>
        </w:numPr>
        <w:ind w:left="720"/>
      </w:pPr>
    </w:p>
    <w:p w14:paraId="734A3180" w14:textId="77777777" w:rsidR="004620F3" w:rsidRPr="004620F3" w:rsidRDefault="004620F3" w:rsidP="00335471">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0059F770" w14:textId="77777777" w:rsidR="004620F3" w:rsidRPr="004620F3" w:rsidRDefault="004620F3" w:rsidP="004620F3">
      <w:pPr>
        <w:rPr>
          <w:szCs w:val="22"/>
        </w:rPr>
      </w:pPr>
    </w:p>
    <w:p w14:paraId="16762196" w14:textId="77777777" w:rsidR="004620F3" w:rsidRPr="004620F3" w:rsidRDefault="004620F3" w:rsidP="00674815">
      <w:pPr>
        <w:jc w:val="center"/>
        <w:rPr>
          <w:b/>
          <w:szCs w:val="22"/>
        </w:rPr>
      </w:pPr>
      <w:r w:rsidRPr="004620F3">
        <w:rPr>
          <w:b/>
          <w:szCs w:val="22"/>
        </w:rPr>
        <w:t>****END OF INTRODUCTION AND BACKGROUND INFORMATION SECTION****</w:t>
      </w:r>
      <w:r w:rsidRPr="004620F3">
        <w:rPr>
          <w:b/>
          <w:szCs w:val="22"/>
        </w:rPr>
        <w:br w:type="page"/>
      </w:r>
    </w:p>
    <w:p w14:paraId="4CF33D2D" w14:textId="77777777" w:rsidR="004620F3" w:rsidRPr="004620F3" w:rsidRDefault="004620F3" w:rsidP="004620F3">
      <w:pPr>
        <w:jc w:val="center"/>
        <w:rPr>
          <w:szCs w:val="22"/>
        </w:rPr>
      </w:pPr>
    </w:p>
    <w:p w14:paraId="2A7ECCB5" w14:textId="77777777" w:rsidR="004620F3" w:rsidRPr="004620F3" w:rsidRDefault="004620F3" w:rsidP="00432B1B">
      <w:pPr>
        <w:pStyle w:val="Heading1"/>
      </w:pPr>
      <w:r w:rsidRPr="004620F3">
        <w:t>SCOPE OF WORK SECTION</w:t>
      </w:r>
    </w:p>
    <w:p w14:paraId="5D80143E"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szCs w:val="22"/>
          <w:u w:val="single"/>
        </w:rPr>
      </w:pPr>
    </w:p>
    <w:p w14:paraId="15957C39" w14:textId="77777777" w:rsidR="004620F3" w:rsidRPr="004620F3" w:rsidRDefault="004620F3" w:rsidP="00853F27">
      <w:pPr>
        <w:pStyle w:val="Heading2"/>
      </w:pPr>
      <w:r w:rsidRPr="004620F3">
        <w:t xml:space="preserve">General Requirements:  </w:t>
      </w:r>
    </w:p>
    <w:p w14:paraId="22CB4730" w14:textId="77777777" w:rsidR="004620F3" w:rsidRPr="004620F3" w:rsidRDefault="004620F3" w:rsidP="004620F3">
      <w:pPr>
        <w:rPr>
          <w:szCs w:val="22"/>
        </w:rPr>
      </w:pPr>
    </w:p>
    <w:p w14:paraId="6B76C3EB" w14:textId="7E07B7FD" w:rsidR="004620F3" w:rsidRPr="004620F3" w:rsidRDefault="004620F3" w:rsidP="00432B1B">
      <w:pPr>
        <w:pStyle w:val="Heading3"/>
        <w:rPr>
          <w:rFonts w:eastAsiaTheme="minorHAnsi"/>
        </w:rPr>
      </w:pPr>
      <w:r w:rsidRPr="004620F3">
        <w:rPr>
          <w:rFonts w:eastAsiaTheme="minorHAnsi"/>
        </w:rPr>
        <w:t xml:space="preserve">The contractor shall provide </w:t>
      </w:r>
      <w:r w:rsidR="00D553CE">
        <w:t>vinyl ticking material</w:t>
      </w:r>
      <w:r w:rsidRPr="004620F3">
        <w:rPr>
          <w:rFonts w:eastAsiaTheme="minorHAnsi"/>
        </w:rPr>
        <w:t xml:space="preserve"> for the Department of </w:t>
      </w:r>
      <w:r w:rsidR="00D553CE">
        <w:t>Corrections, Missouri Vocational Enterprises</w:t>
      </w:r>
      <w:r w:rsidRPr="004620F3">
        <w:rPr>
          <w:rFonts w:eastAsiaTheme="minorHAnsi"/>
        </w:rPr>
        <w:t xml:space="preserve"> in accordance with the provisions and requirements stated herein</w:t>
      </w:r>
      <w:r w:rsidRPr="004620F3">
        <w:t xml:space="preserve"> </w:t>
      </w:r>
      <w:r w:rsidRPr="004620F3">
        <w:rPr>
          <w:rFonts w:eastAsiaTheme="minorHAnsi"/>
        </w:rPr>
        <w:t>and to the sole satisfaction of the state agency.</w:t>
      </w:r>
    </w:p>
    <w:p w14:paraId="4646F326" w14:textId="77777777" w:rsidR="004620F3" w:rsidRPr="004620F3" w:rsidRDefault="004620F3" w:rsidP="004620F3">
      <w:pPr>
        <w:rPr>
          <w:rFonts w:eastAsiaTheme="minorHAnsi"/>
          <w:b/>
          <w:szCs w:val="22"/>
          <w:highlight w:val="yellow"/>
        </w:rPr>
      </w:pPr>
    </w:p>
    <w:p w14:paraId="77585A5B" w14:textId="4AB386BF" w:rsidR="004620F3" w:rsidRPr="004620F3" w:rsidRDefault="004620F3" w:rsidP="00432B1B">
      <w:pPr>
        <w:pStyle w:val="Heading3"/>
        <w:rPr>
          <w:rFonts w:eastAsiaTheme="minorHAnsi"/>
        </w:rPr>
      </w:pPr>
      <w:r w:rsidRPr="004620F3">
        <w:rPr>
          <w:rFonts w:eastAsiaTheme="minorHAnsi"/>
        </w:rPr>
        <w:t xml:space="preserve">Contractor’s Obligation: Unless otherwise specified herein, the contractor shall furnish all material, labor, facilities, equipment, and supplies necessary to </w:t>
      </w:r>
      <w:r w:rsidRPr="00D553CE">
        <w:rPr>
          <w:rFonts w:eastAsiaTheme="minorHAnsi"/>
        </w:rPr>
        <w:t>provide the products required</w:t>
      </w:r>
      <w:r w:rsidRPr="004620F3">
        <w:rPr>
          <w:rFonts w:eastAsiaTheme="minorHAnsi"/>
        </w:rPr>
        <w:t xml:space="preserve"> herein.</w:t>
      </w:r>
    </w:p>
    <w:p w14:paraId="138F3E7C" w14:textId="77777777" w:rsidR="004620F3" w:rsidRPr="004620F3" w:rsidRDefault="004620F3" w:rsidP="004620F3">
      <w:pPr>
        <w:rPr>
          <w:szCs w:val="22"/>
        </w:rPr>
      </w:pPr>
    </w:p>
    <w:p w14:paraId="7BB24389" w14:textId="77777777" w:rsidR="004620F3" w:rsidRPr="004620F3" w:rsidRDefault="004620F3" w:rsidP="00853F27">
      <w:pPr>
        <w:pStyle w:val="Heading2"/>
        <w:rPr>
          <w:rFonts w:eastAsiaTheme="minorHAnsi"/>
        </w:rPr>
      </w:pPr>
      <w:r w:rsidRPr="004620F3">
        <w:rPr>
          <w:rFonts w:eastAsiaTheme="minorHAnsi"/>
        </w:rPr>
        <w:t xml:space="preserve">Performance/Product Requirements:  </w:t>
      </w:r>
    </w:p>
    <w:p w14:paraId="20CFD026" w14:textId="77777777" w:rsidR="00E152D9" w:rsidRPr="004620F3" w:rsidRDefault="00E152D9" w:rsidP="004620F3">
      <w:pPr>
        <w:rPr>
          <w:rFonts w:eastAsiaTheme="minorHAnsi"/>
          <w:szCs w:val="22"/>
        </w:rPr>
      </w:pPr>
    </w:p>
    <w:p w14:paraId="086C6D10" w14:textId="20CC91FA" w:rsidR="00BF2390" w:rsidRDefault="00BF2390" w:rsidP="0033668B">
      <w:pPr>
        <w:pStyle w:val="Heading3"/>
        <w:rPr>
          <w:szCs w:val="22"/>
        </w:rPr>
      </w:pPr>
      <w:r w:rsidRPr="00BF2390">
        <w:rPr>
          <w:bCs/>
          <w:spacing w:val="-2"/>
          <w:szCs w:val="22"/>
        </w:rPr>
        <w:t>Ordering:</w:t>
      </w:r>
      <w:bookmarkStart w:id="1" w:name="2.2.1_The_state_agency_will_issue_its_ow"/>
      <w:bookmarkEnd w:id="1"/>
      <w:r>
        <w:rPr>
          <w:bCs/>
          <w:spacing w:val="-2"/>
          <w:szCs w:val="22"/>
        </w:rPr>
        <w:t xml:space="preserve">  </w:t>
      </w:r>
      <w:r w:rsidRPr="00BF2390">
        <w:rPr>
          <w:szCs w:val="22"/>
        </w:rPr>
        <w:t>The state agency will issue its own properly authorized purchase order on an as needed basis.</w:t>
      </w:r>
      <w:r w:rsidRPr="00BF2390">
        <w:rPr>
          <w:spacing w:val="40"/>
          <w:szCs w:val="22"/>
        </w:rPr>
        <w:t xml:space="preserve"> </w:t>
      </w:r>
      <w:r w:rsidRPr="00BF2390">
        <w:rPr>
          <w:szCs w:val="22"/>
        </w:rPr>
        <w:t>The contractor must not ship until he/she is in receipt of an approved contract release</w:t>
      </w:r>
      <w:r>
        <w:rPr>
          <w:szCs w:val="22"/>
        </w:rPr>
        <w:t>.</w:t>
      </w:r>
    </w:p>
    <w:p w14:paraId="69881E9E" w14:textId="77777777" w:rsidR="00BF2390" w:rsidRPr="00BF2390" w:rsidRDefault="00BF2390" w:rsidP="00BF2390">
      <w:pPr>
        <w:rPr>
          <w:rFonts w:eastAsiaTheme="minorHAnsi"/>
        </w:rPr>
      </w:pPr>
    </w:p>
    <w:p w14:paraId="23A91DF3" w14:textId="164AAA73" w:rsidR="00BF2390" w:rsidRDefault="00BF2390" w:rsidP="00432B1B">
      <w:pPr>
        <w:pStyle w:val="Heading3"/>
        <w:rPr>
          <w:rFonts w:eastAsiaTheme="minorHAnsi"/>
        </w:rPr>
      </w:pPr>
      <w:r>
        <w:rPr>
          <w:rFonts w:eastAsiaTheme="minorHAnsi"/>
        </w:rPr>
        <w:t>Minimum Order Guarantee:  The state agency guarantees a minimum order of 2,500 linear yards per contract order.</w:t>
      </w:r>
    </w:p>
    <w:p w14:paraId="45B37270" w14:textId="77777777" w:rsidR="00BF2390" w:rsidRPr="00BF2390" w:rsidRDefault="00BF2390" w:rsidP="00BF2390">
      <w:pPr>
        <w:rPr>
          <w:rFonts w:eastAsiaTheme="minorHAnsi"/>
        </w:rPr>
      </w:pPr>
    </w:p>
    <w:p w14:paraId="5EAE43F8" w14:textId="6DF3CC44" w:rsidR="00BF2390" w:rsidRDefault="00BF2390" w:rsidP="00432B1B">
      <w:pPr>
        <w:pStyle w:val="Heading3"/>
      </w:pPr>
      <w:r>
        <w:rPr>
          <w:rFonts w:eastAsiaTheme="minorHAnsi"/>
        </w:rPr>
        <w:t xml:space="preserve">Packaging Instructions:  </w:t>
      </w:r>
      <w:r>
        <w:t>The contractor shall protectively wrap rolls in plastic (brown paper and/or boxes are unacceptable).</w:t>
      </w:r>
      <w:r>
        <w:rPr>
          <w:spacing w:val="40"/>
        </w:rPr>
        <w:t xml:space="preserve"> </w:t>
      </w:r>
      <w:r>
        <w:t>Each roll must be on approximately a 2” core and marked with the lot number, contract order number, and the exact yardage enclosed.</w:t>
      </w:r>
      <w:r>
        <w:rPr>
          <w:spacing w:val="40"/>
        </w:rPr>
        <w:t xml:space="preserve"> </w:t>
      </w:r>
      <w:r>
        <w:t>Cores shall be sturdy.</w:t>
      </w:r>
      <w:r>
        <w:rPr>
          <w:spacing w:val="40"/>
        </w:rPr>
        <w:t xml:space="preserve"> </w:t>
      </w:r>
      <w:r>
        <w:t>Crushed cores shall be unacceptable.</w:t>
      </w:r>
    </w:p>
    <w:p w14:paraId="2DC60D59" w14:textId="77777777" w:rsidR="00BF2390" w:rsidRPr="00BF2390" w:rsidRDefault="00BF2390" w:rsidP="00BF2390"/>
    <w:p w14:paraId="67816C18" w14:textId="21FAE234" w:rsidR="00BF2390" w:rsidRPr="00BF2390" w:rsidRDefault="00BF2390" w:rsidP="00BF2390">
      <w:pPr>
        <w:pStyle w:val="Heading4"/>
        <w:rPr>
          <w:rFonts w:eastAsiaTheme="minorHAnsi"/>
        </w:rPr>
      </w:pPr>
      <w:r>
        <w:t>IMPORTANT</w:t>
      </w:r>
      <w:r>
        <w:rPr>
          <w:spacing w:val="-6"/>
        </w:rPr>
        <w:t xml:space="preserve"> </w:t>
      </w:r>
      <w:r>
        <w:t>NOTICE:</w:t>
      </w:r>
      <w:r>
        <w:rPr>
          <w:spacing w:val="40"/>
        </w:rPr>
        <w:t xml:space="preserve"> </w:t>
      </w:r>
      <w:r>
        <w:t>Due</w:t>
      </w:r>
      <w:r>
        <w:rPr>
          <w:spacing w:val="-7"/>
        </w:rPr>
        <w:t xml:space="preserve"> </w:t>
      </w:r>
      <w:r>
        <w:t>to</w:t>
      </w:r>
      <w:r>
        <w:rPr>
          <w:spacing w:val="-9"/>
        </w:rPr>
        <w:t xml:space="preserve"> </w:t>
      </w:r>
      <w:r>
        <w:t>special</w:t>
      </w:r>
      <w:r>
        <w:rPr>
          <w:spacing w:val="-7"/>
        </w:rPr>
        <w:t xml:space="preserve"> </w:t>
      </w:r>
      <w:r>
        <w:t>requirements</w:t>
      </w:r>
      <w:r>
        <w:rPr>
          <w:spacing w:val="-9"/>
        </w:rPr>
        <w:t xml:space="preserve"> </w:t>
      </w:r>
      <w:r>
        <w:t>at</w:t>
      </w:r>
      <w:r>
        <w:rPr>
          <w:spacing w:val="-8"/>
        </w:rPr>
        <w:t xml:space="preserve"> </w:t>
      </w:r>
      <w:r>
        <w:t>the</w:t>
      </w:r>
      <w:r>
        <w:rPr>
          <w:spacing w:val="-7"/>
        </w:rPr>
        <w:t xml:space="preserve"> </w:t>
      </w:r>
      <w:r>
        <w:t>manufacturing</w:t>
      </w:r>
      <w:r>
        <w:rPr>
          <w:spacing w:val="-10"/>
        </w:rPr>
        <w:t xml:space="preserve"> </w:t>
      </w:r>
      <w:r>
        <w:t>location,</w:t>
      </w:r>
      <w:r>
        <w:rPr>
          <w:spacing w:val="-7"/>
        </w:rPr>
        <w:t xml:space="preserve"> </w:t>
      </w:r>
      <w:r>
        <w:t>rolls</w:t>
      </w:r>
      <w:r>
        <w:rPr>
          <w:spacing w:val="-7"/>
        </w:rPr>
        <w:t xml:space="preserve"> </w:t>
      </w:r>
      <w:r>
        <w:t>shall</w:t>
      </w:r>
      <w:r>
        <w:rPr>
          <w:spacing w:val="-7"/>
        </w:rPr>
        <w:t xml:space="preserve"> </w:t>
      </w:r>
      <w:r>
        <w:t>be</w:t>
      </w:r>
      <w:r>
        <w:rPr>
          <w:spacing w:val="-7"/>
        </w:rPr>
        <w:t xml:space="preserve"> </w:t>
      </w:r>
      <w:r>
        <w:t>no</w:t>
      </w:r>
      <w:r>
        <w:rPr>
          <w:spacing w:val="-7"/>
        </w:rPr>
        <w:t xml:space="preserve"> </w:t>
      </w:r>
      <w:r>
        <w:t>more than 100 yards.</w:t>
      </w:r>
    </w:p>
    <w:p w14:paraId="68A65FFD" w14:textId="77777777" w:rsidR="00BF2390" w:rsidRPr="00BF2390" w:rsidRDefault="00BF2390" w:rsidP="00BF2390">
      <w:pPr>
        <w:rPr>
          <w:rFonts w:eastAsiaTheme="minorHAnsi"/>
        </w:rPr>
      </w:pPr>
    </w:p>
    <w:p w14:paraId="5F710A5F" w14:textId="3169FAF7" w:rsidR="004620F3" w:rsidRPr="004620F3" w:rsidRDefault="004620F3" w:rsidP="00432B1B">
      <w:pPr>
        <w:pStyle w:val="Heading3"/>
        <w:rPr>
          <w:rFonts w:eastAsiaTheme="minorHAnsi"/>
        </w:rPr>
      </w:pPr>
      <w:r w:rsidRPr="00BF2390">
        <w:rPr>
          <w:rFonts w:eastAsiaTheme="minorHAnsi"/>
        </w:rPr>
        <w:t>Estimated Quantities</w:t>
      </w:r>
      <w:r w:rsidRPr="004620F3">
        <w:rPr>
          <w:rFonts w:eastAsiaTheme="minorHAnsi"/>
        </w:rPr>
        <w:t>:  The quantities indicated in this RFP are estimates that pertain to the total aggregate quantities that may be ordered throughout the stated contract period.  The estimates do not indicate single order amounts unless otherwise stated.  The State of Missouri makes no guarantees about single order quantities or total aggregate order quantities.</w:t>
      </w:r>
    </w:p>
    <w:p w14:paraId="0EA7C86D" w14:textId="77777777" w:rsidR="004620F3" w:rsidRPr="004620F3" w:rsidRDefault="004620F3" w:rsidP="004620F3">
      <w:pPr>
        <w:ind w:left="1260" w:hanging="540"/>
        <w:outlineLvl w:val="3"/>
        <w:rPr>
          <w:rFonts w:eastAsiaTheme="minorHAnsi"/>
          <w:szCs w:val="22"/>
        </w:rPr>
      </w:pPr>
    </w:p>
    <w:p w14:paraId="55C0BA97" w14:textId="5144A0F0" w:rsidR="004620F3" w:rsidRPr="004620F3" w:rsidRDefault="004620F3" w:rsidP="00432B1B">
      <w:pPr>
        <w:pStyle w:val="Heading3"/>
        <w:rPr>
          <w:rFonts w:eastAsiaTheme="minorHAnsi"/>
        </w:rPr>
      </w:pPr>
      <w:r w:rsidRPr="004620F3">
        <w:rPr>
          <w:rFonts w:eastAsiaTheme="minorHAnsi"/>
        </w:rPr>
        <w:t xml:space="preserve">Contractor Sample Assurance:  The contractor shall agree that the product provided under contract shall conform to all mandatory specifications, terms, conditions and requirements stated herein.  Furthermore, if the product has been sample-tested, the contractor shall agree that the same product submitted in accordance with paragraph </w:t>
      </w:r>
      <w:r w:rsidR="001809D0">
        <w:t>5.2.3</w:t>
      </w:r>
      <w:r w:rsidRPr="004620F3">
        <w:rPr>
          <w:rFonts w:eastAsiaTheme="minorHAnsi"/>
        </w:rPr>
        <w:t xml:space="preserve"> for sample-testing and which passed sample-testing shall be provided to the state agency for the duration of the contract.  </w:t>
      </w:r>
    </w:p>
    <w:p w14:paraId="5DC30726" w14:textId="77777777" w:rsidR="004620F3" w:rsidRPr="004620F3" w:rsidRDefault="004620F3" w:rsidP="004620F3">
      <w:pPr>
        <w:ind w:left="720"/>
        <w:contextualSpacing/>
        <w:rPr>
          <w:rFonts w:eastAsiaTheme="minorHAnsi"/>
          <w:szCs w:val="22"/>
        </w:rPr>
      </w:pPr>
    </w:p>
    <w:p w14:paraId="1DF623E9" w14:textId="77777777" w:rsidR="004620F3" w:rsidRPr="004620F3" w:rsidRDefault="004620F3" w:rsidP="00432B1B">
      <w:pPr>
        <w:pStyle w:val="Heading3"/>
        <w:rPr>
          <w:rFonts w:eastAsiaTheme="minorHAnsi"/>
        </w:rPr>
      </w:pPr>
      <w:r w:rsidRPr="004620F3">
        <w:rPr>
          <w:rFonts w:eastAsiaTheme="minorHAnsi"/>
        </w:rPr>
        <w:t>Substitutions:  The contractor shall not substitute any item(s) that has been awarded to the contractor without the prior written approval of the Division of Purchasing.</w:t>
      </w:r>
    </w:p>
    <w:p w14:paraId="06CC52BA" w14:textId="77777777" w:rsidR="004620F3" w:rsidRPr="004620F3" w:rsidRDefault="004620F3" w:rsidP="004620F3">
      <w:pPr>
        <w:rPr>
          <w:rFonts w:eastAsiaTheme="minorHAnsi"/>
          <w:szCs w:val="22"/>
        </w:rPr>
      </w:pPr>
    </w:p>
    <w:p w14:paraId="678E5C12" w14:textId="77777777" w:rsidR="004620F3" w:rsidRPr="004620F3" w:rsidRDefault="004620F3" w:rsidP="00432B1B">
      <w:pPr>
        <w:pStyle w:val="Heading4"/>
        <w:rPr>
          <w:rFonts w:eastAsiaTheme="minorHAnsi"/>
        </w:rPr>
      </w:pPr>
      <w:r w:rsidRPr="004620F3">
        <w:rPr>
          <w:rFonts w:eastAsiaTheme="minorHAnsi"/>
        </w:rPr>
        <w:t>In the event an item becomes unavailable, the contractor shall provide a suitable substitute item. The contractor’s failure to provide an acceptable substitute may result in cancellation or termination of the contract.</w:t>
      </w:r>
    </w:p>
    <w:p w14:paraId="5B6F08B6" w14:textId="77777777" w:rsidR="004620F3" w:rsidRPr="004620F3" w:rsidRDefault="004620F3" w:rsidP="004620F3">
      <w:pPr>
        <w:ind w:left="1152"/>
        <w:outlineLvl w:val="3"/>
        <w:rPr>
          <w:rFonts w:eastAsiaTheme="minorHAnsi"/>
          <w:szCs w:val="22"/>
        </w:rPr>
      </w:pPr>
    </w:p>
    <w:p w14:paraId="4DAE16B7" w14:textId="77777777" w:rsidR="004620F3" w:rsidRPr="004620F3" w:rsidRDefault="004620F3" w:rsidP="00BD2317">
      <w:pPr>
        <w:pStyle w:val="Heading4"/>
        <w:rPr>
          <w:rFonts w:eastAsiaTheme="minorHAnsi"/>
        </w:rPr>
      </w:pPr>
      <w:r w:rsidRPr="004620F3">
        <w:rPr>
          <w:rFonts w:eastAsiaTheme="minorHAnsi"/>
        </w:rPr>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2AAA5A33" w14:textId="77777777" w:rsidR="004620F3" w:rsidRPr="004620F3" w:rsidRDefault="004620F3" w:rsidP="004620F3">
      <w:pPr>
        <w:ind w:left="1152"/>
        <w:outlineLvl w:val="3"/>
        <w:rPr>
          <w:rFonts w:eastAsiaTheme="minorHAnsi"/>
          <w:szCs w:val="22"/>
        </w:rPr>
      </w:pPr>
    </w:p>
    <w:p w14:paraId="645329B2" w14:textId="77777777" w:rsidR="004620F3" w:rsidRPr="004620F3" w:rsidRDefault="004620F3" w:rsidP="00BD2317">
      <w:pPr>
        <w:pStyle w:val="Heading4"/>
        <w:rPr>
          <w:rFonts w:eastAsiaTheme="minorHAnsi"/>
        </w:rPr>
      </w:pPr>
      <w:r w:rsidRPr="004620F3">
        <w:rPr>
          <w:rFonts w:eastAsiaTheme="minorHAnsi"/>
        </w:rPr>
        <w:t>Any item substitution shall require a formal contract amendment authorized by the Division of Purchasing prior to the state acquiring the substitute item under the contract.</w:t>
      </w:r>
    </w:p>
    <w:p w14:paraId="65738354" w14:textId="77777777" w:rsidR="004620F3" w:rsidRPr="004620F3" w:rsidRDefault="004620F3" w:rsidP="004620F3">
      <w:pPr>
        <w:ind w:left="1152"/>
        <w:outlineLvl w:val="3"/>
        <w:rPr>
          <w:rFonts w:eastAsiaTheme="minorHAnsi"/>
          <w:szCs w:val="22"/>
        </w:rPr>
      </w:pPr>
    </w:p>
    <w:p w14:paraId="1B821C69" w14:textId="77777777" w:rsidR="004620F3" w:rsidRPr="004620F3" w:rsidRDefault="004620F3" w:rsidP="00BD2317">
      <w:pPr>
        <w:pStyle w:val="Heading4"/>
        <w:rPr>
          <w:rFonts w:eastAsiaTheme="minorHAnsi"/>
        </w:rPr>
      </w:pPr>
      <w:r w:rsidRPr="004620F3">
        <w:rPr>
          <w:rFonts w:eastAsiaTheme="minorHAnsi"/>
        </w:rPr>
        <w:lastRenderedPageBreak/>
        <w:t>The state may choose not to compel an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p>
    <w:p w14:paraId="6988BB63" w14:textId="77777777" w:rsidR="004620F3" w:rsidRPr="004620F3" w:rsidRDefault="004620F3" w:rsidP="004620F3">
      <w:pPr>
        <w:contextualSpacing/>
        <w:rPr>
          <w:rFonts w:eastAsiaTheme="minorHAnsi"/>
          <w:szCs w:val="22"/>
        </w:rPr>
      </w:pPr>
    </w:p>
    <w:p w14:paraId="3D89BD9A" w14:textId="3870CE6E" w:rsidR="004620F3" w:rsidRPr="004620F3" w:rsidRDefault="004620F3" w:rsidP="00BD2317">
      <w:pPr>
        <w:pStyle w:val="Heading3"/>
        <w:rPr>
          <w:rFonts w:eastAsiaTheme="minorHAnsi"/>
        </w:rPr>
      </w:pPr>
      <w:r w:rsidRPr="004620F3">
        <w:rPr>
          <w:rFonts w:eastAsiaTheme="minorHAnsi"/>
        </w:rPr>
        <w:t xml:space="preserve">Replacement of Damaged Product:  </w:t>
      </w:r>
      <w:r w:rsidR="00D553CE">
        <w:t>The</w:t>
      </w:r>
      <w:r w:rsidR="00D553CE">
        <w:rPr>
          <w:spacing w:val="-6"/>
        </w:rPr>
        <w:t xml:space="preserve"> </w:t>
      </w:r>
      <w:r w:rsidR="00D553CE">
        <w:t>contractor</w:t>
      </w:r>
      <w:r w:rsidR="00D553CE">
        <w:rPr>
          <w:spacing w:val="-5"/>
        </w:rPr>
        <w:t xml:space="preserve"> </w:t>
      </w:r>
      <w:r w:rsidR="00D553CE">
        <w:t>shall</w:t>
      </w:r>
      <w:r w:rsidR="00D553CE">
        <w:rPr>
          <w:spacing w:val="-5"/>
        </w:rPr>
        <w:t xml:space="preserve"> </w:t>
      </w:r>
      <w:r w:rsidR="00D553CE">
        <w:t>be</w:t>
      </w:r>
      <w:r w:rsidR="00D553CE">
        <w:rPr>
          <w:spacing w:val="-6"/>
        </w:rPr>
        <w:t xml:space="preserve"> </w:t>
      </w:r>
      <w:r w:rsidR="00D553CE">
        <w:t>responsible</w:t>
      </w:r>
      <w:r w:rsidR="00D553CE">
        <w:rPr>
          <w:spacing w:val="-6"/>
        </w:rPr>
        <w:t xml:space="preserve"> </w:t>
      </w:r>
      <w:r w:rsidR="00D553CE">
        <w:t>for</w:t>
      </w:r>
      <w:r w:rsidR="00D553CE">
        <w:rPr>
          <w:spacing w:val="-3"/>
        </w:rPr>
        <w:t xml:space="preserve"> </w:t>
      </w:r>
      <w:r w:rsidR="00D553CE">
        <w:t>repairing</w:t>
      </w:r>
      <w:r w:rsidR="00D553CE">
        <w:rPr>
          <w:spacing w:val="-6"/>
        </w:rPr>
        <w:t xml:space="preserve"> </w:t>
      </w:r>
      <w:r w:rsidR="00D553CE">
        <w:t>or</w:t>
      </w:r>
      <w:r w:rsidR="00D553CE">
        <w:rPr>
          <w:spacing w:val="-3"/>
        </w:rPr>
        <w:t xml:space="preserve"> </w:t>
      </w:r>
      <w:r w:rsidR="00D553CE">
        <w:t>replacing</w:t>
      </w:r>
      <w:r w:rsidR="00D553CE">
        <w:rPr>
          <w:spacing w:val="-6"/>
        </w:rPr>
        <w:t xml:space="preserve"> </w:t>
      </w:r>
      <w:r w:rsidR="00D553CE">
        <w:t>any</w:t>
      </w:r>
      <w:r w:rsidR="00D553CE">
        <w:rPr>
          <w:spacing w:val="-6"/>
        </w:rPr>
        <w:t xml:space="preserve"> </w:t>
      </w:r>
      <w:r w:rsidR="00D553CE">
        <w:t>item</w:t>
      </w:r>
      <w:r w:rsidR="00D553CE">
        <w:rPr>
          <w:spacing w:val="-8"/>
        </w:rPr>
        <w:t xml:space="preserve"> </w:t>
      </w:r>
      <w:r w:rsidR="00D553CE">
        <w:t>or</w:t>
      </w:r>
      <w:r w:rsidR="00D553CE">
        <w:rPr>
          <w:spacing w:val="-3"/>
        </w:rPr>
        <w:t xml:space="preserve"> </w:t>
      </w:r>
      <w:r w:rsidR="00D553CE">
        <w:t>components</w:t>
      </w:r>
      <w:r w:rsidR="00D553CE">
        <w:rPr>
          <w:spacing w:val="-6"/>
        </w:rPr>
        <w:t xml:space="preserve"> </w:t>
      </w:r>
      <w:r w:rsidR="00D553CE">
        <w:t>received</w:t>
      </w:r>
      <w:r w:rsidR="00D553CE">
        <w:rPr>
          <w:spacing w:val="-6"/>
        </w:rPr>
        <w:t xml:space="preserve"> </w:t>
      </w:r>
      <w:r w:rsidR="00D553CE">
        <w:t>in</w:t>
      </w:r>
      <w:r w:rsidR="00D553CE">
        <w:rPr>
          <w:spacing w:val="-4"/>
        </w:rPr>
        <w:t xml:space="preserve"> </w:t>
      </w:r>
      <w:r w:rsidR="00D553CE">
        <w:t>damaged condition or</w:t>
      </w:r>
      <w:r w:rsidR="00D553CE">
        <w:rPr>
          <w:spacing w:val="-1"/>
        </w:rPr>
        <w:t xml:space="preserve"> </w:t>
      </w:r>
      <w:r w:rsidR="00D553CE">
        <w:t>that was not</w:t>
      </w:r>
      <w:r w:rsidR="00D553CE">
        <w:rPr>
          <w:spacing w:val="-1"/>
        </w:rPr>
        <w:t xml:space="preserve"> </w:t>
      </w:r>
      <w:r w:rsidR="00D553CE">
        <w:t>accepted</w:t>
      </w:r>
      <w:r w:rsidR="00D553CE">
        <w:rPr>
          <w:spacing w:val="-2"/>
        </w:rPr>
        <w:t xml:space="preserve"> </w:t>
      </w:r>
      <w:r w:rsidR="00D553CE">
        <w:t>after</w:t>
      </w:r>
      <w:r w:rsidR="00D553CE">
        <w:rPr>
          <w:spacing w:val="-1"/>
        </w:rPr>
        <w:t xml:space="preserve"> </w:t>
      </w:r>
      <w:r w:rsidR="00D553CE">
        <w:t>evaluation</w:t>
      </w:r>
      <w:r w:rsidR="00D553CE">
        <w:rPr>
          <w:spacing w:val="-2"/>
        </w:rPr>
        <w:t xml:space="preserve"> </w:t>
      </w:r>
      <w:r w:rsidR="00D553CE">
        <w:t>and/or</w:t>
      </w:r>
      <w:r w:rsidR="00D553CE">
        <w:rPr>
          <w:spacing w:val="-1"/>
        </w:rPr>
        <w:t xml:space="preserve"> </w:t>
      </w:r>
      <w:r w:rsidR="00D553CE">
        <w:t>testing, at</w:t>
      </w:r>
      <w:r w:rsidR="00D553CE">
        <w:rPr>
          <w:spacing w:val="-1"/>
        </w:rPr>
        <w:t xml:space="preserve"> </w:t>
      </w:r>
      <w:r w:rsidR="00D553CE">
        <w:t>no cost</w:t>
      </w:r>
      <w:r w:rsidR="00D553CE">
        <w:rPr>
          <w:spacing w:val="-1"/>
        </w:rPr>
        <w:t xml:space="preserve"> </w:t>
      </w:r>
      <w:r w:rsidR="00D553CE">
        <w:t>to the</w:t>
      </w:r>
      <w:r w:rsidR="00D553CE">
        <w:rPr>
          <w:spacing w:val="-2"/>
        </w:rPr>
        <w:t xml:space="preserve"> </w:t>
      </w:r>
      <w:r w:rsidR="00D553CE">
        <w:t>State of</w:t>
      </w:r>
      <w:r w:rsidR="00D553CE">
        <w:rPr>
          <w:spacing w:val="-1"/>
        </w:rPr>
        <w:t xml:space="preserve"> </w:t>
      </w:r>
      <w:r w:rsidR="00D553CE">
        <w:t>Missouri.</w:t>
      </w:r>
      <w:r w:rsidR="00D553CE">
        <w:rPr>
          <w:spacing w:val="40"/>
        </w:rPr>
        <w:t xml:space="preserve"> </w:t>
      </w:r>
      <w:r w:rsidR="00D553CE">
        <w:t>This includes</w:t>
      </w:r>
      <w:r w:rsidR="00D553CE">
        <w:rPr>
          <w:spacing w:val="-7"/>
        </w:rPr>
        <w:t xml:space="preserve"> </w:t>
      </w:r>
      <w:r w:rsidR="00D553CE">
        <w:t>all</w:t>
      </w:r>
      <w:r w:rsidR="00D553CE">
        <w:rPr>
          <w:spacing w:val="-6"/>
        </w:rPr>
        <w:t xml:space="preserve"> </w:t>
      </w:r>
      <w:r w:rsidR="00D553CE">
        <w:t>delivery/transportation</w:t>
      </w:r>
      <w:r w:rsidR="00D553CE">
        <w:rPr>
          <w:spacing w:val="-7"/>
        </w:rPr>
        <w:t xml:space="preserve"> </w:t>
      </w:r>
      <w:r w:rsidR="00D553CE">
        <w:t>costs</w:t>
      </w:r>
      <w:r w:rsidR="00D553CE">
        <w:rPr>
          <w:spacing w:val="-7"/>
        </w:rPr>
        <w:t xml:space="preserve"> </w:t>
      </w:r>
      <w:r w:rsidR="00D553CE">
        <w:t>for</w:t>
      </w:r>
      <w:r w:rsidR="00D553CE">
        <w:rPr>
          <w:spacing w:val="-6"/>
        </w:rPr>
        <w:t xml:space="preserve"> </w:t>
      </w:r>
      <w:r w:rsidR="00D553CE">
        <w:t>returning</w:t>
      </w:r>
      <w:r w:rsidR="00D553CE">
        <w:rPr>
          <w:spacing w:val="-7"/>
        </w:rPr>
        <w:t xml:space="preserve"> </w:t>
      </w:r>
      <w:r w:rsidR="00D553CE">
        <w:t>damaged</w:t>
      </w:r>
      <w:r w:rsidR="00D553CE">
        <w:rPr>
          <w:spacing w:val="-5"/>
        </w:rPr>
        <w:t xml:space="preserve"> </w:t>
      </w:r>
      <w:r w:rsidR="00D553CE">
        <w:t>or</w:t>
      </w:r>
      <w:r w:rsidR="00D553CE">
        <w:rPr>
          <w:spacing w:val="-4"/>
        </w:rPr>
        <w:t xml:space="preserve"> </w:t>
      </w:r>
      <w:r w:rsidR="00D553CE">
        <w:t>unaccepted</w:t>
      </w:r>
      <w:r w:rsidR="00D553CE">
        <w:rPr>
          <w:spacing w:val="-7"/>
        </w:rPr>
        <w:t xml:space="preserve"> </w:t>
      </w:r>
      <w:r w:rsidR="00D553CE">
        <w:t>product</w:t>
      </w:r>
      <w:r w:rsidR="00D553CE">
        <w:rPr>
          <w:spacing w:val="-6"/>
        </w:rPr>
        <w:t xml:space="preserve"> </w:t>
      </w:r>
      <w:r w:rsidR="00D553CE">
        <w:t>to</w:t>
      </w:r>
      <w:r w:rsidR="00D553CE">
        <w:rPr>
          <w:spacing w:val="-7"/>
        </w:rPr>
        <w:t xml:space="preserve"> </w:t>
      </w:r>
      <w:r w:rsidR="00D553CE">
        <w:t>the</w:t>
      </w:r>
      <w:r w:rsidR="00D553CE">
        <w:rPr>
          <w:spacing w:val="-4"/>
        </w:rPr>
        <w:t xml:space="preserve"> </w:t>
      </w:r>
      <w:r w:rsidR="00D553CE">
        <w:t>contractor</w:t>
      </w:r>
      <w:r w:rsidR="00D553CE">
        <w:rPr>
          <w:spacing w:val="-4"/>
        </w:rPr>
        <w:t xml:space="preserve"> </w:t>
      </w:r>
      <w:r w:rsidR="00D553CE">
        <w:t>for replacement.</w:t>
      </w:r>
      <w:r w:rsidR="00D553CE">
        <w:rPr>
          <w:spacing w:val="40"/>
        </w:rPr>
        <w:t xml:space="preserve"> </w:t>
      </w:r>
      <w:r w:rsidR="00D553CE">
        <w:t>The contractor shall pick up damaged or unaccepted product and replace the product within a reasonable amount of time (to be determined by the state agency) after notification by the agency</w:t>
      </w:r>
      <w:r w:rsidRPr="004620F3">
        <w:rPr>
          <w:rFonts w:eastAsiaTheme="minorHAnsi"/>
        </w:rPr>
        <w:t>.</w:t>
      </w:r>
    </w:p>
    <w:p w14:paraId="683B815A" w14:textId="77777777" w:rsidR="004620F3" w:rsidRPr="004620F3" w:rsidRDefault="004620F3" w:rsidP="004620F3">
      <w:pPr>
        <w:ind w:left="1080"/>
        <w:contextualSpacing/>
        <w:rPr>
          <w:rFonts w:eastAsiaTheme="minorHAnsi"/>
          <w:szCs w:val="22"/>
        </w:rPr>
      </w:pPr>
    </w:p>
    <w:p w14:paraId="4DDE53AE" w14:textId="472E3FB7" w:rsidR="004620F3" w:rsidRDefault="004620F3" w:rsidP="00BD2317">
      <w:pPr>
        <w:pStyle w:val="Heading3"/>
        <w:rPr>
          <w:rFonts w:eastAsiaTheme="minorHAnsi"/>
        </w:rPr>
      </w:pPr>
      <w:r w:rsidRPr="004620F3">
        <w:rPr>
          <w:rFonts w:eastAsiaTheme="minorHAnsi"/>
        </w:rPr>
        <w:t>Delivery Requirements:  The contractor and/or the contractor's subcontractor(s) shall deliver products and/or services in accordance with the contracted delivery times stated herein.  Delivery shall include unloading shipments at the state agency's dock or other designated unloading site as requested by the state agency.  All orders must be shipped FOB Destination, Freight Prepaid and Allowed.  All orders received on the last day of the contract, must be shipped at the contract price.  All deliveries must be coordinated with the state agency.</w:t>
      </w:r>
    </w:p>
    <w:p w14:paraId="1E40E8CB" w14:textId="77777777" w:rsidR="00490714" w:rsidRDefault="00490714" w:rsidP="00490714">
      <w:pPr>
        <w:rPr>
          <w:rFonts w:eastAsiaTheme="minorHAnsi"/>
        </w:rPr>
      </w:pPr>
    </w:p>
    <w:p w14:paraId="249D871F" w14:textId="74095113" w:rsidR="00490714" w:rsidRPr="00490714" w:rsidRDefault="00490714" w:rsidP="00490714">
      <w:pPr>
        <w:pStyle w:val="Heading3"/>
        <w:rPr>
          <w:rFonts w:eastAsiaTheme="minorHAnsi"/>
        </w:rPr>
      </w:pPr>
      <w:r>
        <w:rPr>
          <w:rFonts w:eastAsiaTheme="minorHAnsi"/>
        </w:rPr>
        <w:t xml:space="preserve">Warranty:  </w:t>
      </w:r>
      <w:r>
        <w:t>The</w:t>
      </w:r>
      <w:r>
        <w:rPr>
          <w:spacing w:val="-4"/>
        </w:rPr>
        <w:t xml:space="preserve"> </w:t>
      </w:r>
      <w:r>
        <w:t>contractor</w:t>
      </w:r>
      <w:r>
        <w:rPr>
          <w:spacing w:val="-4"/>
        </w:rPr>
        <w:t xml:space="preserve"> </w:t>
      </w:r>
      <w:r>
        <w:t>shall</w:t>
      </w:r>
      <w:r>
        <w:rPr>
          <w:spacing w:val="-1"/>
        </w:rPr>
        <w:t xml:space="preserve"> </w:t>
      </w:r>
      <w:r>
        <w:t>warrant</w:t>
      </w:r>
      <w:r>
        <w:rPr>
          <w:spacing w:val="-1"/>
        </w:rPr>
        <w:t xml:space="preserve"> </w:t>
      </w:r>
      <w:r>
        <w:t>all</w:t>
      </w:r>
      <w:r>
        <w:rPr>
          <w:spacing w:val="-4"/>
        </w:rPr>
        <w:t xml:space="preserve"> </w:t>
      </w:r>
      <w:r>
        <w:t>products</w:t>
      </w:r>
      <w:r>
        <w:rPr>
          <w:spacing w:val="-4"/>
        </w:rPr>
        <w:t xml:space="preserve"> </w:t>
      </w:r>
      <w:r>
        <w:t>provided</w:t>
      </w:r>
      <w:r>
        <w:rPr>
          <w:spacing w:val="-5"/>
        </w:rPr>
        <w:t xml:space="preserve"> </w:t>
      </w:r>
      <w:r>
        <w:t>under</w:t>
      </w:r>
      <w:r>
        <w:rPr>
          <w:spacing w:val="-4"/>
        </w:rPr>
        <w:t xml:space="preserve"> </w:t>
      </w:r>
      <w:r>
        <w:t>the</w:t>
      </w:r>
      <w:r>
        <w:rPr>
          <w:spacing w:val="-4"/>
        </w:rPr>
        <w:t xml:space="preserve"> </w:t>
      </w:r>
      <w:r>
        <w:t>contract.</w:t>
      </w:r>
      <w:r>
        <w:rPr>
          <w:spacing w:val="40"/>
        </w:rPr>
        <w:t xml:space="preserve"> </w:t>
      </w:r>
      <w:r>
        <w:t>The</w:t>
      </w:r>
      <w:r>
        <w:rPr>
          <w:spacing w:val="-2"/>
        </w:rPr>
        <w:t xml:space="preserve"> </w:t>
      </w:r>
      <w:r>
        <w:t>warranty</w:t>
      </w:r>
      <w:r>
        <w:rPr>
          <w:spacing w:val="-5"/>
        </w:rPr>
        <w:t xml:space="preserve"> </w:t>
      </w:r>
      <w:r>
        <w:t>shall</w:t>
      </w:r>
      <w:r>
        <w:rPr>
          <w:spacing w:val="-4"/>
        </w:rPr>
        <w:t xml:space="preserve"> </w:t>
      </w:r>
      <w:r>
        <w:t>commence</w:t>
      </w:r>
      <w:r>
        <w:rPr>
          <w:spacing w:val="-2"/>
        </w:rPr>
        <w:t xml:space="preserve"> </w:t>
      </w:r>
      <w:r>
        <w:t>upon delivery and acceptance of the products by the state agency.</w:t>
      </w:r>
    </w:p>
    <w:p w14:paraId="76883C45" w14:textId="153A2E27" w:rsidR="004620F3" w:rsidRPr="004620F3" w:rsidRDefault="004620F3" w:rsidP="004620F3">
      <w:pPr>
        <w:rPr>
          <w:rFonts w:eastAsiaTheme="minorHAnsi"/>
        </w:rPr>
      </w:pPr>
    </w:p>
    <w:p w14:paraId="637D0E96" w14:textId="5C0F3B78" w:rsidR="004620F3" w:rsidRDefault="004620F3" w:rsidP="00853F27">
      <w:pPr>
        <w:pStyle w:val="Heading2"/>
        <w:rPr>
          <w:rFonts w:eastAsiaTheme="minorHAnsi"/>
        </w:rPr>
      </w:pPr>
      <w:r w:rsidRPr="004620F3">
        <w:rPr>
          <w:rFonts w:eastAsiaTheme="minorHAnsi"/>
        </w:rPr>
        <w:t>Electronic Funds Transfer, Invoicing, and Payment Requirements:</w:t>
      </w:r>
    </w:p>
    <w:p w14:paraId="4FA58382" w14:textId="77777777" w:rsidR="00BD2317" w:rsidRPr="00BD2317" w:rsidRDefault="00BD2317" w:rsidP="00BD2317">
      <w:pPr>
        <w:ind w:left="720"/>
        <w:outlineLvl w:val="1"/>
        <w:rPr>
          <w:rFonts w:eastAsiaTheme="minorHAnsi"/>
          <w:b/>
          <w:szCs w:val="22"/>
        </w:rPr>
      </w:pPr>
    </w:p>
    <w:p w14:paraId="1BB2E51A" w14:textId="77777777" w:rsidR="004620F3" w:rsidRPr="004620F3" w:rsidRDefault="004620F3" w:rsidP="00BD2317">
      <w:pPr>
        <w:pStyle w:val="Heading3"/>
        <w:rPr>
          <w:rFonts w:eastAsiaTheme="minorHAnsi"/>
        </w:rPr>
      </w:pPr>
      <w:r w:rsidRPr="004620F3">
        <w:rPr>
          <w:rFonts w:eastAsiaTheme="minorHAnsi"/>
        </w:rPr>
        <w:t xml:space="preserve">Electronic Funds Transfer (EFT):  The State of Missouri will submit contract payments to the contractor at the remittance address listed in the contractor’s MissouriBUYS </w:t>
      </w:r>
      <w:r w:rsidR="005869C4">
        <w:rPr>
          <w:rFonts w:eastAsiaTheme="minorHAnsi"/>
        </w:rPr>
        <w:t>(</w:t>
      </w:r>
      <w:proofErr w:type="spellStart"/>
      <w:r w:rsidR="005869C4">
        <w:rPr>
          <w:rFonts w:eastAsiaTheme="minorHAnsi"/>
        </w:rPr>
        <w:t>WebProcure</w:t>
      </w:r>
      <w:proofErr w:type="spellEnd"/>
      <w:r w:rsidR="005869C4">
        <w:rPr>
          <w:rFonts w:eastAsiaTheme="minorHAnsi"/>
        </w:rPr>
        <w:t xml:space="preserve">/Proactis) </w:t>
      </w:r>
      <w:r w:rsidRPr="004620F3">
        <w:rPr>
          <w:rFonts w:eastAsiaTheme="minorHAnsi"/>
        </w:rPr>
        <w:t xml:space="preserve">vendor registration.  However, the contractor understands and agrees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 at </w:t>
      </w:r>
      <w:hyperlink r:id="rId16" w:history="1">
        <w:r w:rsidRPr="004620F3">
          <w:rPr>
            <w:rFonts w:eastAsiaTheme="minorHAnsi"/>
            <w:color w:val="0000FF"/>
            <w:u w:val="single"/>
          </w:rPr>
          <w:t>https://MissouriBUYS.mo.gov</w:t>
        </w:r>
      </w:hyperlink>
      <w:r w:rsidRPr="004620F3">
        <w:rPr>
          <w:rFonts w:eastAsiaTheme="minorHAnsi"/>
        </w:rPr>
        <w:t>.</w:t>
      </w:r>
    </w:p>
    <w:p w14:paraId="390BC5E0" w14:textId="77777777" w:rsidR="004620F3" w:rsidRPr="004620F3" w:rsidRDefault="004620F3" w:rsidP="004620F3">
      <w:pPr>
        <w:outlineLvl w:val="2"/>
        <w:rPr>
          <w:rFonts w:eastAsiaTheme="minorHAnsi"/>
          <w:szCs w:val="22"/>
        </w:rPr>
      </w:pPr>
    </w:p>
    <w:p w14:paraId="13B2FB65" w14:textId="77B75A6A" w:rsidR="004620F3" w:rsidRPr="004620F3" w:rsidRDefault="004620F3" w:rsidP="00BD2317">
      <w:pPr>
        <w:pStyle w:val="Heading3"/>
        <w:rPr>
          <w:rFonts w:eastAsiaTheme="minorHAnsi"/>
        </w:rPr>
      </w:pPr>
      <w:r w:rsidRPr="004620F3">
        <w:rPr>
          <w:rFonts w:eastAsiaTheme="minorHAnsi"/>
        </w:rPr>
        <w:t>Invoicing:  The contractor shall submit invoices</w:t>
      </w:r>
      <w:r w:rsidR="009B37FC">
        <w:rPr>
          <w:rFonts w:eastAsiaTheme="minorHAnsi"/>
        </w:rPr>
        <w:t xml:space="preserve"> upon delivery of products as stated below.</w:t>
      </w:r>
      <w:r w:rsidRPr="004620F3">
        <w:rPr>
          <w:rFonts w:eastAsiaTheme="minorHAnsi"/>
        </w:rPr>
        <w:t xml:space="preserve"> </w:t>
      </w:r>
    </w:p>
    <w:p w14:paraId="5462FD13" w14:textId="77777777" w:rsidR="004620F3" w:rsidRPr="004620F3" w:rsidRDefault="004620F3" w:rsidP="004620F3">
      <w:pPr>
        <w:ind w:left="1152"/>
        <w:outlineLvl w:val="3"/>
        <w:rPr>
          <w:rFonts w:eastAsiaTheme="minorHAnsi"/>
          <w:szCs w:val="22"/>
        </w:rPr>
      </w:pPr>
    </w:p>
    <w:p w14:paraId="7493A242" w14:textId="65B1A175" w:rsidR="004620F3" w:rsidRPr="004620F3" w:rsidRDefault="004620F3" w:rsidP="00BD2317">
      <w:pPr>
        <w:pStyle w:val="Heading4"/>
        <w:rPr>
          <w:rFonts w:eastAsiaTheme="minorHAnsi"/>
        </w:rPr>
      </w:pPr>
      <w:r w:rsidRPr="004620F3">
        <w:rPr>
          <w:rFonts w:eastAsiaTheme="minorHAnsi"/>
        </w:rPr>
        <w:t>The contractor shall invoice the state agency to the following address:</w:t>
      </w:r>
    </w:p>
    <w:p w14:paraId="3E01672C" w14:textId="43D8952A" w:rsidR="00490714" w:rsidRPr="00490714" w:rsidRDefault="00490714" w:rsidP="00490714">
      <w:pPr>
        <w:widowControl w:val="0"/>
        <w:tabs>
          <w:tab w:val="left" w:pos="2340"/>
        </w:tabs>
        <w:autoSpaceDE w:val="0"/>
        <w:autoSpaceDN w:val="0"/>
        <w:spacing w:before="49" w:line="506" w:lineRule="exact"/>
        <w:ind w:left="1170" w:right="3635"/>
        <w:jc w:val="left"/>
        <w:rPr>
          <w:szCs w:val="22"/>
        </w:rPr>
      </w:pPr>
      <w:r w:rsidRPr="00490714">
        <w:rPr>
          <w:szCs w:val="22"/>
        </w:rPr>
        <w:t>Missouri Voca</w:t>
      </w:r>
      <w:r w:rsidR="009B37FC">
        <w:rPr>
          <w:szCs w:val="22"/>
        </w:rPr>
        <w:t>tional</w:t>
      </w:r>
      <w:r w:rsidRPr="00490714">
        <w:rPr>
          <w:szCs w:val="22"/>
        </w:rPr>
        <w:t xml:space="preserve"> Enterprises</w:t>
      </w:r>
    </w:p>
    <w:p w14:paraId="56DFD747" w14:textId="77777777" w:rsidR="00490714" w:rsidRPr="00490714" w:rsidRDefault="00490714" w:rsidP="00490714">
      <w:pPr>
        <w:widowControl w:val="0"/>
        <w:tabs>
          <w:tab w:val="left" w:pos="2340"/>
        </w:tabs>
        <w:autoSpaceDE w:val="0"/>
        <w:autoSpaceDN w:val="0"/>
        <w:spacing w:line="199" w:lineRule="exact"/>
        <w:ind w:left="1170"/>
        <w:jc w:val="left"/>
        <w:rPr>
          <w:szCs w:val="22"/>
        </w:rPr>
      </w:pPr>
      <w:r w:rsidRPr="00490714">
        <w:rPr>
          <w:szCs w:val="22"/>
        </w:rPr>
        <w:t>Accounts</w:t>
      </w:r>
      <w:r w:rsidRPr="00490714">
        <w:rPr>
          <w:spacing w:val="-4"/>
          <w:szCs w:val="22"/>
        </w:rPr>
        <w:t xml:space="preserve"> </w:t>
      </w:r>
      <w:r w:rsidRPr="00490714">
        <w:rPr>
          <w:spacing w:val="-2"/>
          <w:szCs w:val="22"/>
        </w:rPr>
        <w:t>Payable</w:t>
      </w:r>
    </w:p>
    <w:p w14:paraId="6452A5E4" w14:textId="77777777" w:rsidR="00490714" w:rsidRPr="00490714" w:rsidRDefault="00490714" w:rsidP="00490714">
      <w:pPr>
        <w:widowControl w:val="0"/>
        <w:tabs>
          <w:tab w:val="left" w:pos="2340"/>
        </w:tabs>
        <w:autoSpaceDE w:val="0"/>
        <w:autoSpaceDN w:val="0"/>
        <w:spacing w:before="1" w:line="252" w:lineRule="exact"/>
        <w:ind w:left="1170"/>
        <w:jc w:val="left"/>
        <w:rPr>
          <w:szCs w:val="22"/>
        </w:rPr>
      </w:pPr>
      <w:r w:rsidRPr="00490714">
        <w:rPr>
          <w:szCs w:val="22"/>
        </w:rPr>
        <w:t>PO</w:t>
      </w:r>
      <w:r w:rsidRPr="00490714">
        <w:rPr>
          <w:spacing w:val="-2"/>
          <w:szCs w:val="22"/>
        </w:rPr>
        <w:t xml:space="preserve"> </w:t>
      </w:r>
      <w:r w:rsidRPr="00490714">
        <w:rPr>
          <w:szCs w:val="22"/>
        </w:rPr>
        <w:t>Box</w:t>
      </w:r>
      <w:r w:rsidRPr="00490714">
        <w:rPr>
          <w:spacing w:val="-1"/>
          <w:szCs w:val="22"/>
        </w:rPr>
        <w:t xml:space="preserve"> </w:t>
      </w:r>
      <w:r w:rsidRPr="00490714">
        <w:rPr>
          <w:spacing w:val="-4"/>
          <w:szCs w:val="22"/>
        </w:rPr>
        <w:t>1898</w:t>
      </w:r>
    </w:p>
    <w:p w14:paraId="51B319A2" w14:textId="77777777" w:rsidR="00490714" w:rsidRPr="00490714" w:rsidRDefault="00490714" w:rsidP="00490714">
      <w:pPr>
        <w:widowControl w:val="0"/>
        <w:tabs>
          <w:tab w:val="left" w:pos="2340"/>
        </w:tabs>
        <w:autoSpaceDE w:val="0"/>
        <w:autoSpaceDN w:val="0"/>
        <w:spacing w:line="252" w:lineRule="exact"/>
        <w:ind w:left="1170"/>
        <w:jc w:val="left"/>
        <w:rPr>
          <w:szCs w:val="22"/>
        </w:rPr>
      </w:pPr>
      <w:r w:rsidRPr="00490714">
        <w:rPr>
          <w:szCs w:val="22"/>
        </w:rPr>
        <w:t>Jefferson</w:t>
      </w:r>
      <w:r w:rsidRPr="00490714">
        <w:rPr>
          <w:spacing w:val="-3"/>
          <w:szCs w:val="22"/>
        </w:rPr>
        <w:t xml:space="preserve"> </w:t>
      </w:r>
      <w:r w:rsidRPr="00490714">
        <w:rPr>
          <w:szCs w:val="22"/>
        </w:rPr>
        <w:t>City,</w:t>
      </w:r>
      <w:r w:rsidRPr="00490714">
        <w:rPr>
          <w:spacing w:val="-3"/>
          <w:szCs w:val="22"/>
        </w:rPr>
        <w:t xml:space="preserve"> </w:t>
      </w:r>
      <w:r w:rsidRPr="00490714">
        <w:rPr>
          <w:szCs w:val="22"/>
        </w:rPr>
        <w:t>MO</w:t>
      </w:r>
      <w:r w:rsidRPr="00490714">
        <w:rPr>
          <w:spacing w:val="50"/>
          <w:szCs w:val="22"/>
        </w:rPr>
        <w:t xml:space="preserve"> </w:t>
      </w:r>
      <w:r w:rsidRPr="00490714">
        <w:rPr>
          <w:spacing w:val="-4"/>
          <w:szCs w:val="22"/>
        </w:rPr>
        <w:t>65102</w:t>
      </w:r>
    </w:p>
    <w:p w14:paraId="6793B8F7" w14:textId="77777777" w:rsidR="004620F3" w:rsidRPr="004620F3" w:rsidRDefault="004620F3" w:rsidP="004620F3">
      <w:pPr>
        <w:ind w:left="1260" w:hanging="540"/>
        <w:outlineLvl w:val="1"/>
        <w:rPr>
          <w:rFonts w:eastAsiaTheme="minorHAnsi"/>
          <w:szCs w:val="22"/>
        </w:rPr>
      </w:pPr>
    </w:p>
    <w:p w14:paraId="292BC29C" w14:textId="77777777" w:rsidR="004620F3" w:rsidRPr="004620F3" w:rsidRDefault="004620F3" w:rsidP="00BD2317">
      <w:pPr>
        <w:pStyle w:val="Heading4"/>
        <w:rPr>
          <w:rFonts w:eastAsiaTheme="minorHAnsi"/>
        </w:rPr>
      </w:pPr>
      <w:r w:rsidRPr="004620F3">
        <w:rPr>
          <w:rFonts w:eastAsiaTheme="minorHAnsi"/>
        </w:rPr>
        <w:t>The contractor shall use uniquely identifiable invoice numbers to distinguish an invoice from a previously submitted invoice and shall include on the invoice the remittance address listed in the contractor’s MissouriBUYS</w:t>
      </w:r>
      <w:r w:rsidR="00562109">
        <w:rPr>
          <w:rFonts w:eastAsiaTheme="minorHAnsi"/>
        </w:rPr>
        <w:t xml:space="preserve"> (</w:t>
      </w:r>
      <w:proofErr w:type="spellStart"/>
      <w:r w:rsidR="00562109">
        <w:rPr>
          <w:rFonts w:eastAsiaTheme="minorHAnsi"/>
        </w:rPr>
        <w:t>WebProcure</w:t>
      </w:r>
      <w:proofErr w:type="spellEnd"/>
      <w:r w:rsidR="00562109">
        <w:rPr>
          <w:rFonts w:eastAsiaTheme="minorHAnsi"/>
        </w:rPr>
        <w:t>/Proactis)</w:t>
      </w:r>
      <w:r w:rsidRPr="004620F3">
        <w:rPr>
          <w:rFonts w:eastAsiaTheme="minorHAnsi"/>
        </w:rPr>
        <w:t xml:space="preserve"> vendor registration.</w:t>
      </w:r>
    </w:p>
    <w:p w14:paraId="0ED59D36" w14:textId="77777777" w:rsidR="004620F3" w:rsidRPr="004620F3" w:rsidRDefault="004620F3" w:rsidP="004620F3">
      <w:pPr>
        <w:ind w:left="1260" w:hanging="540"/>
        <w:contextualSpacing/>
        <w:rPr>
          <w:rFonts w:eastAsiaTheme="minorHAnsi"/>
          <w:szCs w:val="22"/>
        </w:rPr>
      </w:pPr>
    </w:p>
    <w:p w14:paraId="33FCDF7C" w14:textId="77777777" w:rsidR="004620F3" w:rsidRPr="004620F3" w:rsidRDefault="004620F3" w:rsidP="00BD2317">
      <w:pPr>
        <w:pStyle w:val="Heading4"/>
      </w:pPr>
      <w:r w:rsidRPr="004620F3">
        <w:t xml:space="preserve">Each contractor invoice must be on the contractor’s original descriptive business invoice form and must contain a unique invoice </w:t>
      </w:r>
      <w:proofErr w:type="gramStart"/>
      <w:r w:rsidRPr="004620F3">
        <w:t>number</w:t>
      </w:r>
      <w:proofErr w:type="gramEnd"/>
      <w:r w:rsidRPr="004620F3">
        <w:t xml:space="preserve"> and the remittance address included in the contractor’s MissouriBUYS</w:t>
      </w:r>
      <w:r w:rsidR="00562109">
        <w:rPr>
          <w:rFonts w:eastAsiaTheme="minorHAnsi"/>
        </w:rPr>
        <w:t xml:space="preserve"> (</w:t>
      </w:r>
      <w:proofErr w:type="spellStart"/>
      <w:r w:rsidR="00562109">
        <w:rPr>
          <w:rFonts w:eastAsiaTheme="minorHAnsi"/>
        </w:rPr>
        <w:t>WebProcure</w:t>
      </w:r>
      <w:proofErr w:type="spellEnd"/>
      <w:r w:rsidR="00562109">
        <w:rPr>
          <w:rFonts w:eastAsiaTheme="minorHAnsi"/>
        </w:rPr>
        <w:t>/Proactis)</w:t>
      </w:r>
      <w:r w:rsidRPr="004620F3">
        <w:t xml:space="preserve"> vendor registration. The invoice number will be listed on the state’s EFT addendum record to enable the contractor to properly apply state payments to invoices.  The contractor must comply with all other invoicing requirements stated in the RFP.</w:t>
      </w:r>
    </w:p>
    <w:p w14:paraId="07165ABD" w14:textId="77777777" w:rsidR="004620F3" w:rsidRPr="004620F3" w:rsidRDefault="004620F3" w:rsidP="004620F3">
      <w:pPr>
        <w:ind w:left="1260" w:hanging="540"/>
        <w:outlineLvl w:val="3"/>
        <w:rPr>
          <w:szCs w:val="22"/>
        </w:rPr>
      </w:pPr>
    </w:p>
    <w:p w14:paraId="7FA3AB18" w14:textId="77777777" w:rsidR="004620F3" w:rsidRPr="004620F3" w:rsidRDefault="004620F3" w:rsidP="00BD2317">
      <w:pPr>
        <w:pStyle w:val="Heading4"/>
      </w:pPr>
      <w:r w:rsidRPr="004620F3">
        <w:t>The statewide financial management system has been designed to capture certain receipt and payment information.  For each purchase order received, an invoice must be submitted that references the purchase order number and should be itemized in accordance with items listed on the purchase order.  Failure to comply with this requirement may delay processing of invoices for payment.</w:t>
      </w:r>
    </w:p>
    <w:p w14:paraId="0992FE62" w14:textId="77777777" w:rsidR="004620F3" w:rsidRPr="004620F3" w:rsidRDefault="004620F3" w:rsidP="00BD2317">
      <w:pPr>
        <w:pStyle w:val="Heading4"/>
      </w:pPr>
      <w:r w:rsidRPr="004620F3">
        <w:lastRenderedPageBreak/>
        <w:t>The contractor shall not invoice federal or state taxes unless otherwise required under law or regulation.</w:t>
      </w:r>
    </w:p>
    <w:p w14:paraId="6735A900" w14:textId="77777777" w:rsidR="004620F3" w:rsidRPr="004620F3" w:rsidRDefault="004620F3" w:rsidP="004620F3">
      <w:pPr>
        <w:ind w:left="1260" w:hanging="540"/>
        <w:contextualSpacing/>
        <w:rPr>
          <w:szCs w:val="22"/>
        </w:rPr>
      </w:pPr>
    </w:p>
    <w:p w14:paraId="10A15612" w14:textId="77777777" w:rsidR="004620F3" w:rsidRPr="004620F3" w:rsidRDefault="004620F3" w:rsidP="003F1CF2">
      <w:pPr>
        <w:pStyle w:val="Heading3"/>
        <w:rPr>
          <w:rFonts w:eastAsiaTheme="minorHAnsi"/>
        </w:rPr>
      </w:pPr>
      <w:r w:rsidRPr="004620F3">
        <w:rPr>
          <w:rFonts w:eastAsiaTheme="minorHAnsi"/>
        </w:rPr>
        <w:t xml:space="preserve">Payment:  </w:t>
      </w:r>
    </w:p>
    <w:p w14:paraId="186FA7B0" w14:textId="77777777" w:rsidR="004620F3" w:rsidRPr="004620F3" w:rsidRDefault="004620F3" w:rsidP="004620F3">
      <w:pPr>
        <w:ind w:left="720"/>
        <w:outlineLvl w:val="2"/>
        <w:rPr>
          <w:rFonts w:eastAsiaTheme="minorHAnsi"/>
        </w:rPr>
      </w:pPr>
    </w:p>
    <w:p w14:paraId="0E80D8CB" w14:textId="77777777" w:rsidR="004620F3" w:rsidRPr="004620F3" w:rsidRDefault="004620F3" w:rsidP="003F1CF2">
      <w:pPr>
        <w:pStyle w:val="Heading4"/>
        <w:rPr>
          <w:rFonts w:eastAsiaTheme="minorHAnsi"/>
        </w:rPr>
      </w:pPr>
      <w:r w:rsidRPr="004620F3">
        <w:rPr>
          <w:rFonts w:eastAsiaTheme="minorHAnsi"/>
        </w:rPr>
        <w:t>Payments are due upon receipt of a valid invoice, payable in 30 calendar days.  All invoices for equipment, supplies, and/or services purchased by the State of Missouri shall be subject to late payment charges as provided in section 34.055, RSMo.</w:t>
      </w:r>
    </w:p>
    <w:p w14:paraId="00098CA9" w14:textId="77777777" w:rsidR="004620F3" w:rsidRPr="004620F3" w:rsidRDefault="004620F3" w:rsidP="004620F3">
      <w:pPr>
        <w:ind w:left="1152"/>
        <w:outlineLvl w:val="3"/>
        <w:rPr>
          <w:rFonts w:eastAsiaTheme="minorHAnsi"/>
        </w:rPr>
      </w:pPr>
    </w:p>
    <w:p w14:paraId="0965E99E" w14:textId="77777777" w:rsidR="004620F3" w:rsidRPr="004620F3" w:rsidRDefault="004620F3" w:rsidP="003F1CF2">
      <w:pPr>
        <w:pStyle w:val="Heading4"/>
        <w:rPr>
          <w:rFonts w:eastAsiaTheme="minorHAnsi"/>
        </w:rPr>
      </w:pPr>
      <w:r w:rsidRPr="004620F3">
        <w:rPr>
          <w:rFonts w:eastAsiaTheme="minorHAnsi"/>
        </w:rPr>
        <w:t>The State of Missouri does not pay state or federal taxes unless otherwise required under law or regulation.</w:t>
      </w:r>
    </w:p>
    <w:p w14:paraId="25C00B0C" w14:textId="77777777" w:rsidR="004620F3" w:rsidRPr="004620F3" w:rsidRDefault="004620F3" w:rsidP="004620F3">
      <w:pPr>
        <w:contextualSpacing/>
        <w:rPr>
          <w:rFonts w:eastAsiaTheme="minorHAnsi"/>
          <w:szCs w:val="22"/>
        </w:rPr>
      </w:pPr>
    </w:p>
    <w:p w14:paraId="537498C7" w14:textId="77777777" w:rsidR="004620F3" w:rsidRPr="004620F3" w:rsidRDefault="004620F3" w:rsidP="003F1CF2">
      <w:pPr>
        <w:pStyle w:val="Heading4"/>
        <w:rPr>
          <w:rFonts w:eastAsiaTheme="minorHAnsi"/>
        </w:rPr>
      </w:pPr>
      <w:r w:rsidRPr="004620F3">
        <w:rPr>
          <w:rFonts w:eastAsiaTheme="minorHAnsi"/>
        </w:rPr>
        <w:t>The State of Missouri assumes no obligation for equipment, supplies, and/or services shipped or provided in excess of the quantity ordered.  Any unauthorized quantity is subject to the state's rejection and shall be returned at the contractor's expense.</w:t>
      </w:r>
    </w:p>
    <w:p w14:paraId="3B15F49E" w14:textId="77777777" w:rsidR="004620F3" w:rsidRPr="004620F3" w:rsidRDefault="004620F3" w:rsidP="004620F3">
      <w:pPr>
        <w:contextualSpacing/>
        <w:rPr>
          <w:rFonts w:eastAsiaTheme="minorHAnsi"/>
          <w:szCs w:val="22"/>
        </w:rPr>
      </w:pPr>
    </w:p>
    <w:p w14:paraId="1DD1118D" w14:textId="0A64A8A8" w:rsidR="004620F3" w:rsidRPr="004620F3" w:rsidRDefault="004620F3" w:rsidP="003F1CF2">
      <w:pPr>
        <w:pStyle w:val="Heading3"/>
      </w:pPr>
      <w:r w:rsidRPr="004620F3">
        <w:t xml:space="preserve">Inspection and Acceptance Specifications:  For purposes of acceptance, no </w:t>
      </w:r>
      <w:r w:rsidR="00221E6B">
        <w:t>vinyl ticking material</w:t>
      </w:r>
      <w:r w:rsidRPr="004620F3">
        <w:t xml:space="preserve"> received by the state pursuant to a contract shall be deemed accepted until the state has had reasonable opportunity to inspect said </w:t>
      </w:r>
      <w:r w:rsidR="00221E6B">
        <w:t>vinyl ticking material</w:t>
      </w:r>
      <w:r w:rsidRPr="004620F3">
        <w:t>.</w:t>
      </w:r>
    </w:p>
    <w:p w14:paraId="789AFD46" w14:textId="77777777" w:rsidR="004620F3" w:rsidRPr="004620F3" w:rsidRDefault="004620F3" w:rsidP="004620F3">
      <w:pPr>
        <w:outlineLvl w:val="2"/>
        <w:rPr>
          <w:szCs w:val="22"/>
        </w:rPr>
      </w:pPr>
    </w:p>
    <w:p w14:paraId="01EDF665" w14:textId="77777777" w:rsidR="00490714" w:rsidRDefault="00BF2390" w:rsidP="003F1CF2">
      <w:pPr>
        <w:pStyle w:val="Heading4"/>
      </w:pPr>
      <w:r>
        <w:t>All orders must be uniform</w:t>
      </w:r>
      <w:r>
        <w:rPr>
          <w:spacing w:val="-3"/>
        </w:rPr>
        <w:t xml:space="preserve"> </w:t>
      </w:r>
      <w:r>
        <w:t>in color (no shading</w:t>
      </w:r>
      <w:r>
        <w:rPr>
          <w:spacing w:val="-1"/>
        </w:rPr>
        <w:t xml:space="preserve"> </w:t>
      </w:r>
      <w:r>
        <w:t>variations allowed), weave, weight and width.</w:t>
      </w:r>
      <w:r>
        <w:rPr>
          <w:spacing w:val="40"/>
        </w:rPr>
        <w:t xml:space="preserve"> </w:t>
      </w:r>
      <w:r>
        <w:t>The items submitted on the Pricing Page shall be first quality fabric only.</w:t>
      </w:r>
      <w:r>
        <w:rPr>
          <w:spacing w:val="40"/>
        </w:rPr>
        <w:t xml:space="preserve"> </w:t>
      </w:r>
      <w:r>
        <w:t>Receipt of goods at the agency’s facility does not constitute acceptance.</w:t>
      </w:r>
      <w:r>
        <w:rPr>
          <w:spacing w:val="40"/>
        </w:rPr>
        <w:t xml:space="preserve"> </w:t>
      </w:r>
      <w:r>
        <w:t>All goods are subject to testing and evaluation after receipt.</w:t>
      </w:r>
    </w:p>
    <w:p w14:paraId="4AF71A9B" w14:textId="211236DE" w:rsidR="00490714" w:rsidRPr="00490714" w:rsidRDefault="00490714" w:rsidP="00490714">
      <w:pPr>
        <w:pStyle w:val="Heading4"/>
        <w:numPr>
          <w:ilvl w:val="0"/>
          <w:numId w:val="0"/>
        </w:numPr>
        <w:ind w:left="1152"/>
      </w:pPr>
    </w:p>
    <w:p w14:paraId="01365D60" w14:textId="18874A68" w:rsidR="00BF2390" w:rsidRPr="00490714" w:rsidRDefault="00490714" w:rsidP="003F1CF2">
      <w:pPr>
        <w:pStyle w:val="Heading4"/>
      </w:pPr>
      <w:r w:rsidRPr="004620F3">
        <w:t xml:space="preserve">All </w:t>
      </w:r>
      <w:r>
        <w:t>vinyl ticking material</w:t>
      </w:r>
      <w:r w:rsidRPr="004620F3">
        <w:t xml:space="preserve"> which do not comply with the specifications and/or requirements, or which are otherwise unacceptable or defective may be rejected by the state.  In addition, all </w:t>
      </w:r>
      <w:r>
        <w:t>vinyl ticking material</w:t>
      </w:r>
      <w:r w:rsidRPr="004620F3">
        <w:t xml:space="preserve"> which are discovered to be defective, or which do not conform to any warranty of the contractor upon inspection (or at any later time if the defects contained were not reasonably ascertainable upon the initial inspection) may be rejected</w:t>
      </w:r>
      <w:r w:rsidR="00BF2390">
        <w:rPr>
          <w:spacing w:val="-2"/>
        </w:rPr>
        <w:t>.</w:t>
      </w:r>
    </w:p>
    <w:p w14:paraId="56A73BC4" w14:textId="77777777" w:rsidR="00490714" w:rsidRDefault="00490714" w:rsidP="00490714">
      <w:pPr>
        <w:pStyle w:val="ListParagraph"/>
      </w:pPr>
    </w:p>
    <w:p w14:paraId="527D8014" w14:textId="77777777" w:rsidR="004620F3" w:rsidRPr="004620F3" w:rsidRDefault="004620F3" w:rsidP="003F1CF2">
      <w:pPr>
        <w:pStyle w:val="Heading4"/>
      </w:pPr>
      <w:r w:rsidRPr="004620F3">
        <w:t>The State of Missouri reserves the right to return any such rejected shipment at the contractor's expense for full credit or replacement and to specify a reasonable date by which replacements must be received.</w:t>
      </w:r>
    </w:p>
    <w:p w14:paraId="33A75DD4" w14:textId="77777777" w:rsidR="004620F3" w:rsidRPr="004620F3" w:rsidRDefault="004620F3" w:rsidP="004620F3">
      <w:pPr>
        <w:ind w:left="1260" w:hanging="540"/>
        <w:outlineLvl w:val="3"/>
        <w:rPr>
          <w:szCs w:val="22"/>
        </w:rPr>
      </w:pPr>
    </w:p>
    <w:p w14:paraId="36C74A55" w14:textId="21206DDC" w:rsidR="004620F3" w:rsidRDefault="004620F3" w:rsidP="003F1CF2">
      <w:pPr>
        <w:pStyle w:val="Heading4"/>
      </w:pPr>
      <w:r w:rsidRPr="004620F3">
        <w:t xml:space="preserve">The State of Missouri's right to reject any unacceptable </w:t>
      </w:r>
      <w:r w:rsidR="00221E6B">
        <w:t>vinyl ticking material</w:t>
      </w:r>
      <w:r w:rsidRPr="004620F3">
        <w:t xml:space="preserve"> shall not exclude any other legal, equitable or contractual remedies the state may have.</w:t>
      </w:r>
    </w:p>
    <w:p w14:paraId="4989D7F8" w14:textId="77777777" w:rsidR="00490714" w:rsidRDefault="00490714" w:rsidP="00490714">
      <w:pPr>
        <w:pStyle w:val="ListParagraph"/>
      </w:pPr>
    </w:p>
    <w:p w14:paraId="3260E04E" w14:textId="50BD1FC6" w:rsidR="00490714" w:rsidRPr="004620F3" w:rsidRDefault="00490714" w:rsidP="003F1CF2">
      <w:pPr>
        <w:pStyle w:val="Heading4"/>
      </w:pPr>
      <w:r>
        <w:t>It is impossible to anticipate at what point a product will be unpackaged for production usage.</w:t>
      </w:r>
      <w:r>
        <w:rPr>
          <w:spacing w:val="40"/>
        </w:rPr>
        <w:t xml:space="preserve"> </w:t>
      </w:r>
      <w:r>
        <w:t>Therefore, this</w:t>
      </w:r>
      <w:r>
        <w:rPr>
          <w:spacing w:val="-12"/>
        </w:rPr>
        <w:t xml:space="preserve"> </w:t>
      </w:r>
      <w:r>
        <w:t>acceptance</w:t>
      </w:r>
      <w:r>
        <w:rPr>
          <w:spacing w:val="-10"/>
        </w:rPr>
        <w:t xml:space="preserve"> </w:t>
      </w:r>
      <w:r>
        <w:t>shall</w:t>
      </w:r>
      <w:r>
        <w:rPr>
          <w:spacing w:val="-10"/>
        </w:rPr>
        <w:t xml:space="preserve"> </w:t>
      </w:r>
      <w:r>
        <w:t>be</w:t>
      </w:r>
      <w:r>
        <w:rPr>
          <w:spacing w:val="-10"/>
        </w:rPr>
        <w:t xml:space="preserve"> </w:t>
      </w:r>
      <w:r>
        <w:t>guaranteed</w:t>
      </w:r>
      <w:r>
        <w:rPr>
          <w:spacing w:val="-11"/>
        </w:rPr>
        <w:t xml:space="preserve"> </w:t>
      </w:r>
      <w:r>
        <w:t>by</w:t>
      </w:r>
      <w:r>
        <w:rPr>
          <w:spacing w:val="-13"/>
        </w:rPr>
        <w:t xml:space="preserve"> </w:t>
      </w:r>
      <w:r>
        <w:t>the</w:t>
      </w:r>
      <w:r>
        <w:rPr>
          <w:spacing w:val="-10"/>
        </w:rPr>
        <w:t xml:space="preserve"> </w:t>
      </w:r>
      <w:r>
        <w:t>contractor</w:t>
      </w:r>
      <w:r>
        <w:rPr>
          <w:spacing w:val="-10"/>
        </w:rPr>
        <w:t xml:space="preserve"> </w:t>
      </w:r>
      <w:r>
        <w:t>for</w:t>
      </w:r>
      <w:r>
        <w:rPr>
          <w:spacing w:val="-10"/>
        </w:rPr>
        <w:t xml:space="preserve"> </w:t>
      </w:r>
      <w:r>
        <w:t>a</w:t>
      </w:r>
      <w:r>
        <w:rPr>
          <w:spacing w:val="-10"/>
        </w:rPr>
        <w:t xml:space="preserve"> </w:t>
      </w:r>
      <w:r>
        <w:t>maximum</w:t>
      </w:r>
      <w:r>
        <w:rPr>
          <w:spacing w:val="-14"/>
        </w:rPr>
        <w:t xml:space="preserve"> </w:t>
      </w:r>
      <w:r>
        <w:t>of</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4"/>
        </w:rPr>
        <w:t xml:space="preserve"> </w:t>
      </w:r>
      <w:r>
        <w:t>the</w:t>
      </w:r>
      <w:r>
        <w:rPr>
          <w:spacing w:val="-10"/>
        </w:rPr>
        <w:t xml:space="preserve"> </w:t>
      </w:r>
      <w:r>
        <w:t>date</w:t>
      </w:r>
      <w:r>
        <w:rPr>
          <w:spacing w:val="-10"/>
        </w:rPr>
        <w:t xml:space="preserve"> </w:t>
      </w:r>
      <w:r>
        <w:t>of</w:t>
      </w:r>
      <w:r>
        <w:rPr>
          <w:spacing w:val="-10"/>
        </w:rPr>
        <w:t xml:space="preserve"> </w:t>
      </w:r>
      <w:r>
        <w:t>receipt of shipment by the state agency.</w:t>
      </w:r>
      <w:r>
        <w:rPr>
          <w:spacing w:val="40"/>
        </w:rPr>
        <w:t xml:space="preserve"> </w:t>
      </w:r>
      <w:r>
        <w:t>A maximum 2% working loss is allowed per contract order.</w:t>
      </w:r>
    </w:p>
    <w:p w14:paraId="167B8130" w14:textId="77777777" w:rsidR="004620F3" w:rsidRPr="004620F3" w:rsidRDefault="004620F3" w:rsidP="004620F3">
      <w:pPr>
        <w:ind w:left="1296"/>
        <w:outlineLvl w:val="3"/>
        <w:rPr>
          <w:rFonts w:eastAsiaTheme="minorHAnsi"/>
          <w:szCs w:val="22"/>
        </w:rPr>
      </w:pPr>
    </w:p>
    <w:p w14:paraId="3C8C22DB" w14:textId="0468D83A" w:rsidR="004620F3" w:rsidRPr="004620F3" w:rsidRDefault="004620F3" w:rsidP="003F1CF2">
      <w:pPr>
        <w:pStyle w:val="Heading3"/>
        <w:rPr>
          <w:rFonts w:eastAsiaTheme="minorHAnsi"/>
        </w:rPr>
      </w:pPr>
      <w:r w:rsidRPr="004620F3">
        <w:rPr>
          <w:rFonts w:eastAsiaTheme="minorHAnsi"/>
        </w:rPr>
        <w:t xml:space="preserve">If the state agency denies a request by the contractor for payment, the state agency will provide the contractor with written notice of the reason(s) for denial. </w:t>
      </w:r>
    </w:p>
    <w:p w14:paraId="672200AD" w14:textId="77777777" w:rsidR="004620F3" w:rsidRPr="004620F3" w:rsidRDefault="004620F3" w:rsidP="004620F3">
      <w:pPr>
        <w:ind w:left="720"/>
        <w:outlineLvl w:val="2"/>
        <w:rPr>
          <w:rFonts w:eastAsiaTheme="minorHAnsi"/>
          <w:szCs w:val="22"/>
        </w:rPr>
      </w:pPr>
    </w:p>
    <w:p w14:paraId="1E80D3E0" w14:textId="77777777" w:rsidR="004620F3" w:rsidRPr="004620F3" w:rsidRDefault="004620F3" w:rsidP="003F1CF2">
      <w:pPr>
        <w:pStyle w:val="Heading3"/>
        <w:rPr>
          <w:rFonts w:eastAsiaTheme="minorHAnsi"/>
        </w:rPr>
      </w:pPr>
      <w:r w:rsidRPr="004620F3">
        <w:rPr>
          <w:rFonts w:eastAsiaTheme="minorHAnsi"/>
        </w:rPr>
        <w:t>If the contractor is overpaid by the state agency the contractor, upon notification by the state agency, shall provide the state agency (1) with a check payable as instructed by the state agency or (2) deduct the overpayment from the invoice(s) as requested by the state agency.</w:t>
      </w:r>
    </w:p>
    <w:p w14:paraId="4F4D08D9" w14:textId="77777777" w:rsidR="004620F3" w:rsidRPr="004620F3" w:rsidRDefault="004620F3" w:rsidP="004620F3">
      <w:pPr>
        <w:outlineLvl w:val="0"/>
        <w:rPr>
          <w:rFonts w:eastAsiaTheme="minorHAnsi"/>
          <w:b/>
          <w:caps/>
          <w:kern w:val="28"/>
          <w:szCs w:val="22"/>
          <w:highlight w:val="yellow"/>
        </w:rPr>
      </w:pPr>
    </w:p>
    <w:p w14:paraId="595949D1" w14:textId="65620C48" w:rsidR="004620F3" w:rsidRPr="004620F3" w:rsidRDefault="004620F3" w:rsidP="003F1CF2">
      <w:pPr>
        <w:pStyle w:val="Heading3"/>
        <w:rPr>
          <w:rFonts w:eastAsiaTheme="minorHAnsi"/>
        </w:rPr>
      </w:pPr>
      <w:r w:rsidRPr="004620F3">
        <w:rPr>
          <w:rFonts w:eastAsiaTheme="minorHAnsi"/>
        </w:rPr>
        <w:t xml:space="preserve">The total payments to the contractor for all </w:t>
      </w:r>
      <w:r w:rsidR="00221E6B">
        <w:t>vinyl ticking material</w:t>
      </w:r>
      <w:r w:rsidRPr="004620F3">
        <w:rPr>
          <w:rFonts w:eastAsiaTheme="minorHAnsi"/>
        </w:rPr>
        <w:t xml:space="preserve"> shall not </w:t>
      </w:r>
      <w:r w:rsidRPr="00221E6B">
        <w:rPr>
          <w:rFonts w:eastAsiaTheme="minorHAnsi"/>
        </w:rPr>
        <w:t>exceed the total price stated</w:t>
      </w:r>
      <w:r w:rsidRPr="004620F3">
        <w:rPr>
          <w:rFonts w:eastAsiaTheme="minorHAnsi"/>
        </w:rPr>
        <w:t xml:space="preserve"> on the </w:t>
      </w:r>
      <w:r w:rsidRPr="004620F3">
        <w:rPr>
          <w:rFonts w:eastAsiaTheme="minorHAnsi"/>
          <w:b/>
        </w:rPr>
        <w:t xml:space="preserve">Exhibit </w:t>
      </w:r>
      <w:r w:rsidRPr="004620F3">
        <w:rPr>
          <w:b/>
        </w:rPr>
        <w:t xml:space="preserve">C, </w:t>
      </w:r>
      <w:r w:rsidRPr="004620F3">
        <w:rPr>
          <w:rFonts w:eastAsiaTheme="minorHAnsi"/>
          <w:b/>
        </w:rPr>
        <w:t>Pricing Pages</w:t>
      </w:r>
      <w:r w:rsidRPr="004620F3">
        <w:rPr>
          <w:rFonts w:eastAsiaTheme="minorHAnsi"/>
        </w:rPr>
        <w:t xml:space="preserve">. </w:t>
      </w:r>
    </w:p>
    <w:p w14:paraId="5171C0B9" w14:textId="77777777" w:rsidR="004620F3" w:rsidRPr="004620F3" w:rsidRDefault="004620F3" w:rsidP="004620F3">
      <w:pPr>
        <w:outlineLvl w:val="0"/>
        <w:rPr>
          <w:rFonts w:eastAsiaTheme="minorHAnsi"/>
          <w:caps/>
          <w:kern w:val="28"/>
          <w:szCs w:val="22"/>
          <w:highlight w:val="yellow"/>
        </w:rPr>
      </w:pPr>
    </w:p>
    <w:p w14:paraId="13FB6555" w14:textId="39F4EE5A" w:rsidR="004620F3" w:rsidRPr="004620F3" w:rsidRDefault="004620F3" w:rsidP="003F1CF2">
      <w:pPr>
        <w:pStyle w:val="Heading3"/>
        <w:rPr>
          <w:rFonts w:eastAsiaTheme="minorHAnsi"/>
        </w:rPr>
      </w:pPr>
      <w:r w:rsidRPr="004620F3">
        <w:rPr>
          <w:rFonts w:eastAsiaTheme="minorHAnsi"/>
        </w:rPr>
        <w:t>Other than the payments specified in the contract, no other payments shall be made to the contractor.</w:t>
      </w:r>
    </w:p>
    <w:p w14:paraId="091F82B5" w14:textId="77777777" w:rsidR="004620F3" w:rsidRPr="004620F3" w:rsidRDefault="004620F3" w:rsidP="004620F3">
      <w:pPr>
        <w:jc w:val="left"/>
        <w:rPr>
          <w:b/>
          <w:szCs w:val="22"/>
        </w:rPr>
      </w:pPr>
    </w:p>
    <w:p w14:paraId="18E60584" w14:textId="77777777" w:rsidR="004620F3" w:rsidRPr="004620F3" w:rsidRDefault="004620F3" w:rsidP="004620F3">
      <w:pPr>
        <w:jc w:val="center"/>
        <w:rPr>
          <w:b/>
          <w:szCs w:val="22"/>
        </w:rPr>
      </w:pPr>
      <w:r w:rsidRPr="004620F3">
        <w:rPr>
          <w:b/>
          <w:szCs w:val="22"/>
        </w:rPr>
        <w:t>****END OF SCOPE OF WORK SECTION****</w:t>
      </w:r>
    </w:p>
    <w:p w14:paraId="4B6E4F6D" w14:textId="77777777" w:rsidR="004620F3" w:rsidRPr="004620F3" w:rsidRDefault="004620F3" w:rsidP="004620F3">
      <w:pPr>
        <w:jc w:val="left"/>
        <w:rPr>
          <w:b/>
          <w:caps/>
          <w:kern w:val="28"/>
          <w:szCs w:val="22"/>
        </w:rPr>
      </w:pPr>
      <w:r w:rsidRPr="004620F3">
        <w:rPr>
          <w:szCs w:val="22"/>
        </w:rPr>
        <w:br w:type="page"/>
      </w:r>
    </w:p>
    <w:p w14:paraId="61E9E475" w14:textId="77777777" w:rsidR="004620F3" w:rsidRPr="004620F3" w:rsidRDefault="004620F3" w:rsidP="003F1CF2">
      <w:pPr>
        <w:pStyle w:val="Heading1"/>
      </w:pPr>
      <w:r w:rsidRPr="004620F3">
        <w:lastRenderedPageBreak/>
        <w:t>TERMS AND CONDITIONS SECTION</w:t>
      </w:r>
    </w:p>
    <w:p w14:paraId="64EE50DE" w14:textId="77777777" w:rsidR="004620F3" w:rsidRPr="004620F3" w:rsidRDefault="004620F3" w:rsidP="004620F3">
      <w:pPr>
        <w:rPr>
          <w:szCs w:val="22"/>
        </w:rPr>
      </w:pPr>
    </w:p>
    <w:p w14:paraId="25A131DC" w14:textId="77777777" w:rsidR="00335471" w:rsidRDefault="004620F3" w:rsidP="00853F27">
      <w:pPr>
        <w:pStyle w:val="Heading2"/>
      </w:pPr>
      <w:r w:rsidRPr="004620F3">
        <w:t xml:space="preserve">Applicable Laws and Regulations:  </w:t>
      </w:r>
    </w:p>
    <w:p w14:paraId="34029D43" w14:textId="77777777" w:rsidR="00335471" w:rsidRDefault="00335471" w:rsidP="00335471">
      <w:pPr>
        <w:pStyle w:val="Heading3"/>
        <w:numPr>
          <w:ilvl w:val="0"/>
          <w:numId w:val="0"/>
        </w:numPr>
        <w:ind w:left="720"/>
      </w:pPr>
    </w:p>
    <w:p w14:paraId="6357F319" w14:textId="77777777" w:rsidR="004620F3" w:rsidRPr="004620F3" w:rsidRDefault="004620F3" w:rsidP="00335471">
      <w:pPr>
        <w:pStyle w:val="Heading3"/>
      </w:pPr>
      <w:r w:rsidRPr="003F1CF2">
        <w:t>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14:paraId="4015E52B" w14:textId="77777777" w:rsidR="004620F3" w:rsidRPr="004620F3" w:rsidRDefault="004620F3" w:rsidP="004620F3">
      <w:pPr>
        <w:outlineLvl w:val="1"/>
        <w:rPr>
          <w:b/>
          <w:szCs w:val="22"/>
        </w:rPr>
      </w:pPr>
    </w:p>
    <w:p w14:paraId="2305695B" w14:textId="77777777" w:rsidR="00335471" w:rsidRDefault="004620F3" w:rsidP="00853F27">
      <w:pPr>
        <w:pStyle w:val="Heading2"/>
      </w:pPr>
      <w:r w:rsidRPr="004620F3">
        <w:t xml:space="preserve">Non-Discrimination and Affirmative Action:  </w:t>
      </w:r>
    </w:p>
    <w:p w14:paraId="21A78D85" w14:textId="77777777" w:rsidR="00335471" w:rsidRDefault="00335471" w:rsidP="00335471">
      <w:pPr>
        <w:pStyle w:val="Heading3"/>
        <w:numPr>
          <w:ilvl w:val="0"/>
          <w:numId w:val="0"/>
        </w:numPr>
        <w:ind w:left="720"/>
      </w:pPr>
    </w:p>
    <w:p w14:paraId="33ECE967" w14:textId="77777777" w:rsidR="00FD25B8" w:rsidRPr="00FD25B8" w:rsidRDefault="00FD25B8" w:rsidP="00FD25B8">
      <w:pPr>
        <w:numPr>
          <w:ilvl w:val="2"/>
          <w:numId w:val="1"/>
        </w:numPr>
        <w:ind w:left="720" w:hanging="720"/>
        <w:outlineLvl w:val="2"/>
        <w:rPr>
          <w:szCs w:val="22"/>
        </w:rPr>
      </w:pPr>
      <w:r w:rsidRPr="00FD25B8">
        <w:rPr>
          <w:szCs w:val="22"/>
        </w:rPr>
        <w:t>The contractor must comply with applicable federal and state laws and regulations addressing discrimination in employment.</w:t>
      </w:r>
    </w:p>
    <w:p w14:paraId="22C2F634" w14:textId="77777777" w:rsidR="004620F3" w:rsidRPr="004620F3" w:rsidRDefault="004620F3" w:rsidP="004620F3">
      <w:pPr>
        <w:outlineLvl w:val="1"/>
        <w:rPr>
          <w:b/>
          <w:szCs w:val="22"/>
        </w:rPr>
      </w:pPr>
    </w:p>
    <w:p w14:paraId="2C6BDDF1" w14:textId="77777777" w:rsidR="00335471" w:rsidRDefault="004620F3" w:rsidP="00853F27">
      <w:pPr>
        <w:pStyle w:val="Heading2"/>
      </w:pPr>
      <w:r w:rsidRPr="004620F3">
        <w:t xml:space="preserve">Americans with Disabilities Act:  </w:t>
      </w:r>
    </w:p>
    <w:p w14:paraId="412E311B" w14:textId="77777777" w:rsidR="00335471" w:rsidRDefault="00335471" w:rsidP="00335471">
      <w:pPr>
        <w:pStyle w:val="Heading3"/>
        <w:numPr>
          <w:ilvl w:val="0"/>
          <w:numId w:val="0"/>
        </w:numPr>
        <w:ind w:left="720"/>
      </w:pPr>
    </w:p>
    <w:p w14:paraId="241EA862" w14:textId="77777777" w:rsidR="004620F3" w:rsidRPr="004620F3" w:rsidRDefault="004620F3" w:rsidP="00335471">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472E8DB2" w14:textId="77777777" w:rsidR="004620F3" w:rsidRPr="004620F3" w:rsidRDefault="004620F3" w:rsidP="004620F3">
      <w:pPr>
        <w:rPr>
          <w:b/>
          <w:szCs w:val="22"/>
        </w:rPr>
      </w:pPr>
    </w:p>
    <w:p w14:paraId="5FFEB430" w14:textId="77777777" w:rsidR="00335471" w:rsidRDefault="004620F3" w:rsidP="00853F27">
      <w:pPr>
        <w:pStyle w:val="Heading2"/>
      </w:pPr>
      <w:r w:rsidRPr="004620F3">
        <w:t xml:space="preserve">Anti-Discrimination Against Israel Act Contractor Requirements:  </w:t>
      </w:r>
    </w:p>
    <w:p w14:paraId="49537D10" w14:textId="77777777" w:rsidR="00335471" w:rsidRDefault="00335471" w:rsidP="00335471">
      <w:pPr>
        <w:pStyle w:val="Heading3"/>
        <w:numPr>
          <w:ilvl w:val="0"/>
          <w:numId w:val="0"/>
        </w:numPr>
        <w:ind w:left="720"/>
      </w:pPr>
    </w:p>
    <w:p w14:paraId="22F1B0AC" w14:textId="77777777" w:rsidR="004620F3" w:rsidRPr="004620F3" w:rsidRDefault="004620F3" w:rsidP="00335471">
      <w:pPr>
        <w:pStyle w:val="Heading3"/>
      </w:pPr>
      <w:r w:rsidRPr="003F1CF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2D137281" w14:textId="77777777" w:rsidR="004620F3" w:rsidRPr="004620F3" w:rsidRDefault="004620F3" w:rsidP="004620F3">
      <w:pPr>
        <w:ind w:left="1170"/>
        <w:outlineLvl w:val="3"/>
        <w:rPr>
          <w:szCs w:val="22"/>
        </w:rPr>
      </w:pPr>
    </w:p>
    <w:p w14:paraId="5E1C854B" w14:textId="76E5E7E8" w:rsidR="004620F3" w:rsidRPr="004620F3" w:rsidRDefault="004620F3" w:rsidP="003F1CF2">
      <w:pPr>
        <w:pStyle w:val="Heading3"/>
      </w:pPr>
      <w:r w:rsidRPr="004620F3">
        <w:t xml:space="preserve">If during the life of the contract, the contractor’s business status changes according to section 34.600, RSMo, then the contractor shall comply with, complete, and submit to the Division of Purchasing an updated </w:t>
      </w:r>
      <w:r w:rsidRPr="004620F3">
        <w:rPr>
          <w:rFonts w:eastAsiaTheme="minorHAnsi"/>
          <w:b/>
        </w:rPr>
        <w:t xml:space="preserve">Exhibit </w:t>
      </w:r>
      <w:r w:rsidR="00513710">
        <w:rPr>
          <w:b/>
        </w:rPr>
        <w:t>J</w:t>
      </w:r>
      <w:r w:rsidRPr="004620F3">
        <w:rPr>
          <w:b/>
        </w:rPr>
        <w:t>, Anti-Discrimination Against Israel Act Certification</w:t>
      </w:r>
      <w:r w:rsidRPr="004620F3">
        <w:t xml:space="preserve">.  </w:t>
      </w:r>
    </w:p>
    <w:p w14:paraId="07328490" w14:textId="77777777" w:rsidR="004620F3" w:rsidRPr="004620F3" w:rsidRDefault="004620F3" w:rsidP="004620F3">
      <w:pPr>
        <w:rPr>
          <w:szCs w:val="22"/>
        </w:rPr>
      </w:pPr>
    </w:p>
    <w:p w14:paraId="7F34B715" w14:textId="77777777" w:rsidR="00335471" w:rsidRDefault="004620F3" w:rsidP="00853F27">
      <w:pPr>
        <w:pStyle w:val="Heading2"/>
      </w:pPr>
      <w:r w:rsidRPr="004620F3">
        <w:t xml:space="preserve">Business Registration:  </w:t>
      </w:r>
    </w:p>
    <w:p w14:paraId="24609E83" w14:textId="77777777" w:rsidR="00335471" w:rsidRDefault="00335471" w:rsidP="00335471">
      <w:pPr>
        <w:pStyle w:val="Heading3"/>
        <w:numPr>
          <w:ilvl w:val="0"/>
          <w:numId w:val="0"/>
        </w:numPr>
        <w:ind w:left="720"/>
      </w:pPr>
    </w:p>
    <w:p w14:paraId="29ADC110" w14:textId="77777777" w:rsidR="004620F3" w:rsidRPr="004620F3" w:rsidRDefault="004620F3" w:rsidP="00335471">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895096">
        <w:t>,</w:t>
      </w:r>
      <w:r w:rsidRPr="003F1CF2">
        <w:t xml:space="preserve"> RSMo.</w:t>
      </w:r>
    </w:p>
    <w:p w14:paraId="1F158843" w14:textId="77777777" w:rsidR="004620F3" w:rsidRPr="004620F3" w:rsidRDefault="004620F3" w:rsidP="004620F3">
      <w:pPr>
        <w:rPr>
          <w:szCs w:val="22"/>
        </w:rPr>
      </w:pPr>
    </w:p>
    <w:p w14:paraId="18192944" w14:textId="77777777" w:rsidR="00335471" w:rsidRDefault="004620F3" w:rsidP="00853F27">
      <w:pPr>
        <w:pStyle w:val="Heading2"/>
      </w:pPr>
      <w:r w:rsidRPr="004620F3">
        <w:t xml:space="preserve">Elected or Appointed Officials and Employees:  </w:t>
      </w:r>
    </w:p>
    <w:p w14:paraId="1850CEA7" w14:textId="77777777" w:rsidR="00335471" w:rsidRDefault="00335471" w:rsidP="00335471">
      <w:pPr>
        <w:pStyle w:val="Heading3"/>
        <w:numPr>
          <w:ilvl w:val="0"/>
          <w:numId w:val="0"/>
        </w:numPr>
        <w:ind w:left="720"/>
      </w:pPr>
    </w:p>
    <w:p w14:paraId="6F1491F0" w14:textId="77777777" w:rsidR="004620F3" w:rsidRPr="004620F3" w:rsidRDefault="004620F3" w:rsidP="00335471">
      <w:pPr>
        <w:pStyle w:val="Heading3"/>
      </w:pPr>
      <w:r w:rsidRPr="003F1CF2">
        <w:t>Elected or appointed officials or employees of the State of Missouri or any political subdivision thereof, serving in an executive or administrative capacity, must comply with sections 105.452 and 105.454, RSMo, regarding conflict of interest.</w:t>
      </w:r>
    </w:p>
    <w:p w14:paraId="032FAA03" w14:textId="77777777" w:rsidR="004620F3" w:rsidRPr="004620F3" w:rsidRDefault="004620F3" w:rsidP="004620F3">
      <w:pPr>
        <w:rPr>
          <w:szCs w:val="22"/>
        </w:rPr>
      </w:pPr>
    </w:p>
    <w:p w14:paraId="6629269E" w14:textId="77777777" w:rsidR="00335471" w:rsidRDefault="004620F3" w:rsidP="00853F27">
      <w:pPr>
        <w:pStyle w:val="Heading2"/>
      </w:pPr>
      <w:r w:rsidRPr="004620F3">
        <w:t xml:space="preserve">Indemnification:  </w:t>
      </w:r>
    </w:p>
    <w:p w14:paraId="53BB6E56" w14:textId="77777777" w:rsidR="00335471" w:rsidRDefault="00335471" w:rsidP="00335471">
      <w:pPr>
        <w:pStyle w:val="Heading3"/>
        <w:numPr>
          <w:ilvl w:val="0"/>
          <w:numId w:val="0"/>
        </w:numPr>
        <w:ind w:left="720"/>
      </w:pPr>
    </w:p>
    <w:p w14:paraId="5884CB82" w14:textId="77777777" w:rsidR="004620F3" w:rsidRPr="004620F3" w:rsidRDefault="004620F3" w:rsidP="00335471">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23FF5C65" w14:textId="77777777" w:rsidR="00513710" w:rsidRDefault="00513710" w:rsidP="004620F3">
      <w:pPr>
        <w:outlineLvl w:val="1"/>
        <w:rPr>
          <w:b/>
          <w:szCs w:val="22"/>
        </w:rPr>
        <w:sectPr w:rsidR="00513710" w:rsidSect="00C72E20">
          <w:headerReference w:type="default" r:id="rId17"/>
          <w:pgSz w:w="12240" w:h="15840" w:code="1"/>
          <w:pgMar w:top="576" w:right="1080" w:bottom="504" w:left="1080" w:header="720" w:footer="0" w:gutter="0"/>
          <w:pgNumType w:start="1"/>
          <w:cols w:space="720"/>
          <w:titlePg/>
          <w:docGrid w:linePitch="299"/>
        </w:sectPr>
      </w:pPr>
    </w:p>
    <w:p w14:paraId="419181B8" w14:textId="77777777" w:rsidR="00335471" w:rsidRDefault="004620F3" w:rsidP="00853F27">
      <w:pPr>
        <w:pStyle w:val="Heading2"/>
      </w:pPr>
      <w:r w:rsidRPr="004620F3">
        <w:lastRenderedPageBreak/>
        <w:t xml:space="preserve">Legal Proceedings: </w:t>
      </w:r>
    </w:p>
    <w:p w14:paraId="062A4531" w14:textId="77777777" w:rsidR="00335471" w:rsidRPr="00335471" w:rsidRDefault="00335471" w:rsidP="00853F27">
      <w:pPr>
        <w:pStyle w:val="Heading2"/>
        <w:numPr>
          <w:ilvl w:val="0"/>
          <w:numId w:val="0"/>
        </w:numPr>
        <w:ind w:left="720"/>
      </w:pPr>
    </w:p>
    <w:p w14:paraId="1EAD1802" w14:textId="77777777" w:rsidR="004620F3" w:rsidRPr="004620F3" w:rsidRDefault="004620F3" w:rsidP="00853F27">
      <w:pPr>
        <w:pStyle w:val="Heading3"/>
      </w:pPr>
      <w:r w:rsidRPr="003F1CF2">
        <w:t>For any legal action or other proceedings, per section 27.050 and section 27.060</w:t>
      </w:r>
      <w:r w:rsidR="00895096">
        <w:t>,</w:t>
      </w:r>
      <w:r w:rsidRPr="003F1CF2">
        <w:t xml:space="preserve"> RSMo,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717EC8D5" w14:textId="77777777" w:rsidR="004620F3" w:rsidRPr="004620F3" w:rsidRDefault="004620F3" w:rsidP="004620F3">
      <w:pPr>
        <w:ind w:left="1170"/>
        <w:outlineLvl w:val="3"/>
        <w:rPr>
          <w:szCs w:val="22"/>
        </w:rPr>
      </w:pPr>
    </w:p>
    <w:p w14:paraId="27EB97DB" w14:textId="77777777" w:rsidR="004620F3" w:rsidRPr="004620F3" w:rsidRDefault="004620F3" w:rsidP="003F1CF2">
      <w:pPr>
        <w:pStyle w:val="Heading3"/>
      </w:pPr>
      <w:r w:rsidRPr="004620F3">
        <w:t xml:space="preserve">The contractor and the state agree that if a dispute concerning the contract arises that the parties shall </w:t>
      </w:r>
      <w:proofErr w:type="gramStart"/>
      <w:r w:rsidRPr="004620F3">
        <w:t>make an attempt</w:t>
      </w:r>
      <w:proofErr w:type="gramEnd"/>
      <w:r w:rsidRPr="004620F3">
        <w:t xml:space="preserve"> to resolve the dispute through informal methods before initiating litigation.</w:t>
      </w:r>
    </w:p>
    <w:p w14:paraId="142D656F" w14:textId="77777777" w:rsidR="004620F3" w:rsidRPr="004620F3" w:rsidRDefault="004620F3" w:rsidP="004620F3">
      <w:pPr>
        <w:outlineLvl w:val="2"/>
        <w:rPr>
          <w:szCs w:val="22"/>
        </w:rPr>
      </w:pPr>
    </w:p>
    <w:p w14:paraId="2C9901A2" w14:textId="77777777" w:rsidR="004620F3" w:rsidRPr="004620F3" w:rsidRDefault="004620F3" w:rsidP="003F1CF2">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04E06112" w14:textId="77777777" w:rsidR="004620F3" w:rsidRPr="004620F3" w:rsidRDefault="004620F3" w:rsidP="004620F3">
      <w:pPr>
        <w:outlineLvl w:val="1"/>
        <w:rPr>
          <w:b/>
          <w:szCs w:val="22"/>
        </w:rPr>
      </w:pPr>
    </w:p>
    <w:p w14:paraId="2EF8B260" w14:textId="77777777" w:rsidR="00335471" w:rsidRDefault="004620F3" w:rsidP="00853F27">
      <w:pPr>
        <w:pStyle w:val="Heading2"/>
      </w:pPr>
      <w:r w:rsidRPr="004620F3">
        <w:t xml:space="preserve">Negotiations:  </w:t>
      </w:r>
    </w:p>
    <w:p w14:paraId="15DFE79E" w14:textId="77777777" w:rsidR="00335471" w:rsidRDefault="00335471" w:rsidP="00335471">
      <w:pPr>
        <w:pStyle w:val="Heading3"/>
        <w:numPr>
          <w:ilvl w:val="0"/>
          <w:numId w:val="0"/>
        </w:numPr>
        <w:ind w:left="720"/>
      </w:pPr>
    </w:p>
    <w:p w14:paraId="49C54A9A" w14:textId="77777777" w:rsidR="004620F3" w:rsidRPr="004620F3" w:rsidRDefault="004620F3" w:rsidP="00335471">
      <w:pPr>
        <w:pStyle w:val="Heading3"/>
      </w:pPr>
      <w:r w:rsidRPr="003F1CF2">
        <w:t>The State of Missouri does not negotiate contracts after award.  Any competitive negotiation, if conducted by the state, must have occurred prior to contract award in accordance with Chapter 34, RSMo, 1 CSR 40-1.050 and as stated in this RFP.</w:t>
      </w:r>
      <w:r w:rsidRPr="004620F3">
        <w:t xml:space="preserve">  </w:t>
      </w:r>
    </w:p>
    <w:p w14:paraId="30CBC43F" w14:textId="77777777" w:rsidR="004620F3" w:rsidRPr="004620F3" w:rsidRDefault="004620F3" w:rsidP="004620F3">
      <w:pPr>
        <w:ind w:left="720"/>
        <w:contextualSpacing/>
        <w:rPr>
          <w:b/>
          <w:szCs w:val="22"/>
        </w:rPr>
      </w:pPr>
    </w:p>
    <w:p w14:paraId="66728A7F" w14:textId="77777777" w:rsidR="00335471" w:rsidRDefault="004620F3" w:rsidP="00853F27">
      <w:pPr>
        <w:pStyle w:val="Heading2"/>
      </w:pPr>
      <w:r w:rsidRPr="004620F3">
        <w:t xml:space="preserve">Invoicing and Payment:  </w:t>
      </w:r>
    </w:p>
    <w:p w14:paraId="53381489" w14:textId="77777777" w:rsidR="00335471" w:rsidRDefault="00335471" w:rsidP="00335471">
      <w:pPr>
        <w:pStyle w:val="Heading3"/>
        <w:numPr>
          <w:ilvl w:val="0"/>
          <w:numId w:val="0"/>
        </w:numPr>
        <w:ind w:left="720"/>
      </w:pPr>
    </w:p>
    <w:p w14:paraId="2978AE60" w14:textId="77777777" w:rsidR="004620F3" w:rsidRPr="004620F3" w:rsidRDefault="004620F3" w:rsidP="00335471">
      <w:pPr>
        <w:pStyle w:val="Heading3"/>
      </w:pPr>
      <w:r w:rsidRPr="003F1CF2">
        <w:t xml:space="preserve">Invoicing and payments must follow section 33.120, section 34.055, and section </w:t>
      </w:r>
      <w:r w:rsidR="00975ED5">
        <w:t>8.960</w:t>
      </w:r>
      <w:r w:rsidR="00895096">
        <w:t>,</w:t>
      </w:r>
      <w:r w:rsidRPr="003F1CF2">
        <w:t xml:space="preserve"> RSMo.  </w:t>
      </w:r>
      <w:r w:rsidRPr="003F1CF2">
        <w:rPr>
          <w:rFonts w:eastAsia="Calibri"/>
        </w:rPr>
        <w:t>All payments shall be made in arrears, unless the requirements of 1 CSR 10-3.010 allow for advance payment of goods or services.</w:t>
      </w:r>
    </w:p>
    <w:p w14:paraId="15C67437" w14:textId="77777777" w:rsidR="004620F3" w:rsidRPr="004620F3" w:rsidRDefault="004620F3" w:rsidP="004620F3">
      <w:pPr>
        <w:outlineLvl w:val="1"/>
        <w:rPr>
          <w:szCs w:val="22"/>
        </w:rPr>
      </w:pPr>
    </w:p>
    <w:p w14:paraId="79652590" w14:textId="77777777" w:rsidR="00335471" w:rsidRDefault="004620F3" w:rsidP="00853F27">
      <w:pPr>
        <w:pStyle w:val="Heading2"/>
      </w:pPr>
      <w:r w:rsidRPr="004620F3">
        <w:t xml:space="preserve">Non-Appropriation of Funds:  </w:t>
      </w:r>
    </w:p>
    <w:p w14:paraId="385EFF5F" w14:textId="77777777" w:rsidR="00335471" w:rsidRDefault="00335471" w:rsidP="00853F27">
      <w:pPr>
        <w:pStyle w:val="Heading2"/>
        <w:numPr>
          <w:ilvl w:val="0"/>
          <w:numId w:val="0"/>
        </w:numPr>
        <w:ind w:left="720"/>
      </w:pPr>
    </w:p>
    <w:p w14:paraId="2F77B54E" w14:textId="77777777" w:rsidR="004620F3" w:rsidRPr="004620F3" w:rsidRDefault="004620F3" w:rsidP="00335471">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sections 33.030 and 33.065, RSMo and 1 CSR 10-3.010 (1)(B).</w:t>
      </w:r>
      <w:r w:rsidRPr="004620F3">
        <w:t xml:space="preserve">  </w:t>
      </w:r>
    </w:p>
    <w:p w14:paraId="1E734A5A" w14:textId="77777777" w:rsidR="004620F3" w:rsidRPr="004620F3" w:rsidRDefault="004620F3" w:rsidP="004620F3">
      <w:pPr>
        <w:outlineLvl w:val="1"/>
        <w:rPr>
          <w:b/>
          <w:szCs w:val="22"/>
        </w:rPr>
      </w:pPr>
    </w:p>
    <w:p w14:paraId="227EB9B2" w14:textId="77777777" w:rsidR="00335471" w:rsidRDefault="004620F3" w:rsidP="00853F27">
      <w:pPr>
        <w:pStyle w:val="Heading2"/>
      </w:pPr>
      <w:r w:rsidRPr="004620F3">
        <w:t xml:space="preserve">Open Records:  </w:t>
      </w:r>
    </w:p>
    <w:p w14:paraId="72A6ADF0" w14:textId="77777777" w:rsidR="00335471" w:rsidRDefault="00335471" w:rsidP="00335471">
      <w:pPr>
        <w:pStyle w:val="Heading3"/>
        <w:numPr>
          <w:ilvl w:val="0"/>
          <w:numId w:val="0"/>
        </w:numPr>
        <w:ind w:left="720"/>
      </w:pPr>
    </w:p>
    <w:p w14:paraId="7F6BCCF1" w14:textId="77777777" w:rsidR="004620F3" w:rsidRPr="004620F3" w:rsidRDefault="004620F3" w:rsidP="00335471">
      <w:pPr>
        <w:pStyle w:val="Heading3"/>
      </w:pPr>
      <w:r w:rsidRPr="003F1CF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65A22406" w14:textId="77777777" w:rsidR="004620F3" w:rsidRPr="004620F3" w:rsidRDefault="004620F3" w:rsidP="004620F3">
      <w:pPr>
        <w:rPr>
          <w:rFonts w:eastAsiaTheme="minorHAnsi"/>
          <w:szCs w:val="22"/>
          <w:highlight w:val="yellow"/>
        </w:rPr>
      </w:pPr>
    </w:p>
    <w:p w14:paraId="67AC76EB" w14:textId="77777777" w:rsidR="00335471" w:rsidRDefault="004620F3" w:rsidP="00853F27">
      <w:pPr>
        <w:pStyle w:val="Heading2"/>
      </w:pPr>
      <w:r w:rsidRPr="004620F3">
        <w:t xml:space="preserve">Prison Rape Elimination Act (PREA) Requirements:  </w:t>
      </w:r>
    </w:p>
    <w:p w14:paraId="5E5AF787" w14:textId="77777777" w:rsidR="00335471" w:rsidRDefault="00335471" w:rsidP="00335471">
      <w:pPr>
        <w:pStyle w:val="Heading3"/>
        <w:numPr>
          <w:ilvl w:val="0"/>
          <w:numId w:val="0"/>
        </w:numPr>
        <w:ind w:left="720"/>
      </w:pPr>
    </w:p>
    <w:p w14:paraId="62D6CDEF" w14:textId="4C1B3708" w:rsidR="004620F3" w:rsidRPr="004620F3" w:rsidRDefault="004620F3" w:rsidP="00335471">
      <w:pPr>
        <w:pStyle w:val="Heading3"/>
      </w:pPr>
      <w:r w:rsidRPr="003E1753">
        <w:t xml:space="preserve">In accordance with the Prison Rape Elimination Act, the contractor’s personnel and agents providing service under the contract and within the security perimeter of the state agency’s institution must be at least </w:t>
      </w:r>
      <w:r w:rsidRPr="00513710">
        <w:t>18 years</w:t>
      </w:r>
      <w:r w:rsidRPr="003E1753">
        <w:t xml:space="preserve"> of age.</w:t>
      </w:r>
    </w:p>
    <w:p w14:paraId="65A72622" w14:textId="77777777" w:rsidR="004620F3" w:rsidRPr="004620F3" w:rsidRDefault="004620F3" w:rsidP="004620F3">
      <w:pPr>
        <w:rPr>
          <w:szCs w:val="22"/>
        </w:rPr>
      </w:pPr>
    </w:p>
    <w:p w14:paraId="586EDE29" w14:textId="77777777" w:rsidR="004620F3" w:rsidRPr="004620F3" w:rsidRDefault="004620F3" w:rsidP="003E1753">
      <w:pPr>
        <w:pStyle w:val="Heading3"/>
      </w:pPr>
      <w:r w:rsidRPr="004620F3">
        <w:t>Prior to the provision of service, the state agency may conduct a Missouri Uniform Law Enforcement System (MULES) or other background investigation on the contractor’s personnel and agents.  Such investigation shall be equivalent to investigations required of all personnel employed by the state agency.</w:t>
      </w:r>
    </w:p>
    <w:p w14:paraId="304DB5BE" w14:textId="77777777" w:rsidR="004620F3" w:rsidRPr="004620F3" w:rsidRDefault="004620F3" w:rsidP="004620F3">
      <w:pPr>
        <w:ind w:left="1260"/>
        <w:outlineLvl w:val="3"/>
        <w:rPr>
          <w:szCs w:val="22"/>
        </w:rPr>
      </w:pPr>
    </w:p>
    <w:p w14:paraId="3042149D" w14:textId="77777777" w:rsidR="004620F3" w:rsidRPr="004620F3" w:rsidRDefault="004620F3" w:rsidP="003E1753">
      <w:pPr>
        <w:pStyle w:val="Heading4"/>
      </w:pPr>
      <w:r w:rsidRPr="004620F3">
        <w:lastRenderedPageBreak/>
        <w:t>The state agency shall have the right to deny access into the institution for any of the contractor’s personnel and agents, for any reason.  Such denial shall not relieve the contractor of any requirements of the contract.</w:t>
      </w:r>
    </w:p>
    <w:p w14:paraId="721D95A9" w14:textId="77777777" w:rsidR="004620F3" w:rsidRPr="004620F3" w:rsidRDefault="004620F3" w:rsidP="004620F3">
      <w:pPr>
        <w:outlineLvl w:val="2"/>
        <w:rPr>
          <w:szCs w:val="22"/>
        </w:rPr>
      </w:pPr>
    </w:p>
    <w:p w14:paraId="7403714C" w14:textId="77777777" w:rsidR="004620F3" w:rsidRPr="004620F3" w:rsidRDefault="004620F3" w:rsidP="003E1753">
      <w:pPr>
        <w:pStyle w:val="Heading3"/>
      </w:pPr>
      <w:r w:rsidRPr="004620F3">
        <w:t>The contractor must obtain written approval from the state agency’s Director of the Division of Adult Institutions for any contractor personnel and agents under active federal or state felony or misdemeanor supervision, and contractor personnel and agents with prior felony convictions but not under active supervision, prior to such personnel and agents performing contractual services.</w:t>
      </w:r>
    </w:p>
    <w:p w14:paraId="431E6905" w14:textId="77777777" w:rsidR="004620F3" w:rsidRPr="004620F3" w:rsidRDefault="004620F3" w:rsidP="004620F3">
      <w:pPr>
        <w:outlineLvl w:val="2"/>
        <w:rPr>
          <w:szCs w:val="22"/>
        </w:rPr>
      </w:pPr>
    </w:p>
    <w:p w14:paraId="00AFBAC3" w14:textId="77777777" w:rsidR="004620F3" w:rsidRPr="004620F3" w:rsidRDefault="004620F3" w:rsidP="003E1753">
      <w:pPr>
        <w:pStyle w:val="Heading3"/>
      </w:pPr>
      <w:r w:rsidRPr="004620F3">
        <w:t>The contractor and the contractor’s personnel and agents shall at all times observe and comply with all applicable state statutes, state agency rules, regulations, guidelines, internal management policy and procedures, and general orders of the state agency that are applicable, regarding operations and activities in and about all state agency property.  Furthermore, the contractor and the contractor’s personnel and agents shall not obstruct the state agency nor any of its designated officials from performing their duties in response to court orders or in the maintenance of a secure and safe correctional environment.  The contractor shall comply with the state agency’s policy and procedures relating to personnel conduct.</w:t>
      </w:r>
    </w:p>
    <w:p w14:paraId="709C8B6D" w14:textId="77777777" w:rsidR="004620F3" w:rsidRPr="004620F3" w:rsidRDefault="004620F3" w:rsidP="004620F3">
      <w:pPr>
        <w:outlineLvl w:val="2"/>
        <w:rPr>
          <w:szCs w:val="22"/>
        </w:rPr>
      </w:pPr>
    </w:p>
    <w:p w14:paraId="409DC478" w14:textId="77777777" w:rsidR="004620F3" w:rsidRPr="004620F3" w:rsidRDefault="004620F3" w:rsidP="003E1753">
      <w:pPr>
        <w:pStyle w:val="Heading3"/>
      </w:pPr>
      <w:r w:rsidRPr="004620F3">
        <w:t>The state agency has a zero tolerance policy for any form of sexual misconduct to include staff/contractor/volunteer-on-offender or offender-on-offender sexual harassment, sexual assault, sexual abusive contact, and consensual sex.  The contractor and the contractor’s personnel and agents who witness sexual misconduct must immediately report such to the institution’s warden.  If the contractor, or the contractor’s personnel and agents, engage in, fail to report, or knowingly condone sexual misconduct with or between offenders, the contract shall be subject to cancellation and the contractor or the contractor’s personnel and agents may be subject to criminal prosecution.</w:t>
      </w:r>
    </w:p>
    <w:p w14:paraId="7F86F5F3" w14:textId="77777777" w:rsidR="004620F3" w:rsidRPr="004620F3" w:rsidRDefault="004620F3" w:rsidP="004620F3">
      <w:pPr>
        <w:outlineLvl w:val="2"/>
        <w:rPr>
          <w:szCs w:val="22"/>
        </w:rPr>
      </w:pPr>
    </w:p>
    <w:p w14:paraId="77965A9E" w14:textId="77777777" w:rsidR="004620F3" w:rsidRPr="004620F3" w:rsidRDefault="004620F3" w:rsidP="003E1753">
      <w:pPr>
        <w:pStyle w:val="Heading3"/>
      </w:pPr>
      <w:r w:rsidRPr="004620F3">
        <w:t>If the contractor, or the contractor’s personnel and agents, engage in sexual abuse in a prison, jail, lockup, community confinement facility, juvenile facility or other institution, the contractor or the contractor’s personnel and agents shall be denied access into the institution.</w:t>
      </w:r>
    </w:p>
    <w:p w14:paraId="5E1F5C9A" w14:textId="77777777" w:rsidR="004620F3" w:rsidRPr="004620F3" w:rsidRDefault="004620F3" w:rsidP="004620F3">
      <w:pPr>
        <w:outlineLvl w:val="2"/>
        <w:rPr>
          <w:szCs w:val="22"/>
        </w:rPr>
      </w:pPr>
    </w:p>
    <w:p w14:paraId="74306DDD" w14:textId="77777777" w:rsidR="004620F3" w:rsidRPr="004620F3" w:rsidRDefault="004620F3" w:rsidP="003E1753">
      <w:pPr>
        <w:pStyle w:val="Heading3"/>
      </w:pPr>
      <w:r w:rsidRPr="004620F3">
        <w:t>The contractor and the contractor’s personnel and agents shall not interact with the offenders except as is necessary to perform the requirements of the contract.  The contractor and the contractor’s personnel and agents shall not give anything to nor accept anything from the offenders except in the normal performance of the contract.</w:t>
      </w:r>
    </w:p>
    <w:p w14:paraId="00F3A309" w14:textId="77777777" w:rsidR="004620F3" w:rsidRPr="004620F3" w:rsidRDefault="004620F3" w:rsidP="004620F3">
      <w:pPr>
        <w:outlineLvl w:val="1"/>
        <w:rPr>
          <w:b/>
          <w:szCs w:val="22"/>
        </w:rPr>
      </w:pPr>
    </w:p>
    <w:p w14:paraId="1DC24B8A" w14:textId="77777777" w:rsidR="00335471" w:rsidRDefault="004620F3" w:rsidP="00853F27">
      <w:pPr>
        <w:pStyle w:val="Heading2"/>
      </w:pPr>
      <w:r w:rsidRPr="004620F3">
        <w:t xml:space="preserve">Protests:  </w:t>
      </w:r>
    </w:p>
    <w:p w14:paraId="41D8BA9C" w14:textId="77777777" w:rsidR="00335471" w:rsidRDefault="00335471" w:rsidP="00335471">
      <w:pPr>
        <w:pStyle w:val="Heading3"/>
        <w:numPr>
          <w:ilvl w:val="0"/>
          <w:numId w:val="0"/>
        </w:numPr>
        <w:ind w:left="720"/>
      </w:pPr>
    </w:p>
    <w:p w14:paraId="327BD0F8" w14:textId="77777777" w:rsidR="004620F3" w:rsidRPr="004620F3" w:rsidRDefault="004620F3" w:rsidP="00335471">
      <w:pPr>
        <w:pStyle w:val="Heading3"/>
      </w:pPr>
      <w:r w:rsidRPr="003E1753">
        <w:t>Any proposal award protest must be received within ten (10) state business days after the date of award in accordance with the requirements of 1 CSR 40-1.050.</w:t>
      </w:r>
    </w:p>
    <w:p w14:paraId="530C979A" w14:textId="77777777" w:rsidR="004620F3" w:rsidRPr="004620F3" w:rsidRDefault="004620F3" w:rsidP="004620F3">
      <w:pPr>
        <w:rPr>
          <w:szCs w:val="22"/>
        </w:rPr>
      </w:pPr>
    </w:p>
    <w:p w14:paraId="2520E329" w14:textId="77777777" w:rsidR="00335471" w:rsidRDefault="004620F3" w:rsidP="00853F27">
      <w:pPr>
        <w:pStyle w:val="Heading2"/>
      </w:pPr>
      <w:r w:rsidRPr="004620F3">
        <w:t xml:space="preserve">Record Access:  </w:t>
      </w:r>
    </w:p>
    <w:p w14:paraId="79B76B2A" w14:textId="77777777" w:rsidR="00335471" w:rsidRDefault="00335471" w:rsidP="00335471">
      <w:pPr>
        <w:pStyle w:val="Heading3"/>
        <w:numPr>
          <w:ilvl w:val="0"/>
          <w:numId w:val="0"/>
        </w:numPr>
        <w:ind w:left="720"/>
      </w:pPr>
    </w:p>
    <w:p w14:paraId="0C973135" w14:textId="77777777" w:rsidR="004620F3" w:rsidRPr="004620F3" w:rsidRDefault="004620F3" w:rsidP="00335471">
      <w:pPr>
        <w:pStyle w:val="Heading3"/>
      </w:pPr>
      <w:r w:rsidRPr="003E1753">
        <w:t>The contractor shall grant the State Auditor access to records/items as stated in section 29.235, RSMo.</w:t>
      </w:r>
      <w:r w:rsidRPr="004620F3">
        <w:t xml:space="preserve">  </w:t>
      </w:r>
    </w:p>
    <w:p w14:paraId="1F4776FA" w14:textId="77777777" w:rsidR="004620F3" w:rsidRPr="004620F3" w:rsidRDefault="004620F3" w:rsidP="004620F3">
      <w:pPr>
        <w:rPr>
          <w:szCs w:val="22"/>
        </w:rPr>
      </w:pPr>
    </w:p>
    <w:p w14:paraId="13AC1B8E" w14:textId="77777777" w:rsidR="00335471" w:rsidRDefault="004620F3" w:rsidP="00853F27">
      <w:pPr>
        <w:pStyle w:val="Heading2"/>
      </w:pPr>
      <w:r w:rsidRPr="004620F3">
        <w:t xml:space="preserve">State Preferences:  </w:t>
      </w:r>
    </w:p>
    <w:p w14:paraId="4CA9DC0B" w14:textId="77777777" w:rsidR="00335471" w:rsidRPr="00335471" w:rsidRDefault="00335471" w:rsidP="00853F27">
      <w:pPr>
        <w:pStyle w:val="Heading2"/>
        <w:numPr>
          <w:ilvl w:val="0"/>
          <w:numId w:val="0"/>
        </w:numPr>
        <w:ind w:left="720"/>
      </w:pPr>
    </w:p>
    <w:p w14:paraId="2B6B7A73" w14:textId="77777777" w:rsidR="004620F3" w:rsidRPr="004620F3" w:rsidRDefault="004620F3" w:rsidP="00335471">
      <w:pPr>
        <w:pStyle w:val="Heading3"/>
      </w:pPr>
      <w:r w:rsidRPr="003E1753">
        <w:t>If the contractor’s awarded proposal included state preferences, the contractor must comply with the rules applicable to those preferences including:</w:t>
      </w:r>
    </w:p>
    <w:p w14:paraId="55454932" w14:textId="77777777" w:rsidR="004620F3" w:rsidRPr="004620F3" w:rsidRDefault="004620F3" w:rsidP="004620F3">
      <w:pPr>
        <w:outlineLvl w:val="1"/>
        <w:rPr>
          <w:b/>
          <w:szCs w:val="22"/>
        </w:rPr>
      </w:pPr>
    </w:p>
    <w:p w14:paraId="5E15DE93" w14:textId="77777777" w:rsidR="004620F3" w:rsidRPr="004620F3" w:rsidRDefault="004620F3" w:rsidP="005E1BE1">
      <w:pPr>
        <w:pStyle w:val="Heading4"/>
      </w:pPr>
      <w:r w:rsidRPr="004620F3">
        <w:t xml:space="preserve">Section 34.070 and section 34.073 RSMo for Missouri business </w:t>
      </w:r>
      <w:proofErr w:type="gramStart"/>
      <w:r w:rsidRPr="004620F3">
        <w:t>preferences;</w:t>
      </w:r>
      <w:proofErr w:type="gramEnd"/>
    </w:p>
    <w:p w14:paraId="08089E53" w14:textId="77777777" w:rsidR="004620F3" w:rsidRPr="004620F3" w:rsidRDefault="004620F3" w:rsidP="005E1BE1">
      <w:pPr>
        <w:pStyle w:val="Heading4"/>
      </w:pPr>
      <w:r w:rsidRPr="004620F3">
        <w:t>Section 34.074 RSMo</w:t>
      </w:r>
      <w:r w:rsidR="007E4851">
        <w:t xml:space="preserve"> and 1 CSR 40-1.050</w:t>
      </w:r>
      <w:r w:rsidRPr="004620F3">
        <w:t xml:space="preserve"> for Service Disabled Veteran </w:t>
      </w:r>
      <w:proofErr w:type="gramStart"/>
      <w:r w:rsidRPr="004620F3">
        <w:t>Enterprises;</w:t>
      </w:r>
      <w:proofErr w:type="gramEnd"/>
    </w:p>
    <w:p w14:paraId="4DAE7F5D" w14:textId="1B995270" w:rsidR="004620F3" w:rsidRPr="004620F3" w:rsidRDefault="004620F3" w:rsidP="005E1BE1">
      <w:pPr>
        <w:pStyle w:val="Heading4"/>
      </w:pPr>
      <w:r w:rsidRPr="004620F3">
        <w:t xml:space="preserve">Section 34.165 RSMo </w:t>
      </w:r>
      <w:r w:rsidR="007E4851">
        <w:t xml:space="preserve">and 1 CSR 40-1.050 </w:t>
      </w:r>
      <w:r w:rsidRPr="004620F3">
        <w:t>for Organizations for the Blind/Sheltered Workshops;</w:t>
      </w:r>
      <w:r w:rsidR="005E1BE1">
        <w:t xml:space="preserve"> and</w:t>
      </w:r>
    </w:p>
    <w:p w14:paraId="7FEACE42" w14:textId="77777777" w:rsidR="004620F3" w:rsidRPr="004620F3" w:rsidRDefault="004620F3" w:rsidP="005E1BE1">
      <w:pPr>
        <w:pStyle w:val="Heading4"/>
      </w:pPr>
      <w:r w:rsidRPr="004620F3">
        <w:t xml:space="preserve">Section 34.350 to 34.359 RSMo for the Missouri </w:t>
      </w:r>
      <w:r w:rsidR="00EB7013" w:rsidRPr="004620F3">
        <w:t>Domestic</w:t>
      </w:r>
      <w:r w:rsidRPr="004620F3">
        <w:t xml:space="preserve"> Products Procurement Act.</w:t>
      </w:r>
    </w:p>
    <w:p w14:paraId="0B47477C" w14:textId="77777777" w:rsidR="00513710" w:rsidRDefault="00513710" w:rsidP="004620F3">
      <w:pPr>
        <w:outlineLvl w:val="1"/>
        <w:rPr>
          <w:b/>
          <w:szCs w:val="22"/>
        </w:rPr>
        <w:sectPr w:rsidR="00513710" w:rsidSect="00DB01B9">
          <w:pgSz w:w="12240" w:h="15840" w:code="1"/>
          <w:pgMar w:top="576" w:right="1080" w:bottom="504" w:left="1080" w:header="720" w:footer="0" w:gutter="0"/>
          <w:pgNumType w:start="1"/>
          <w:cols w:space="720"/>
        </w:sectPr>
      </w:pPr>
    </w:p>
    <w:p w14:paraId="55BF30A9" w14:textId="77777777" w:rsidR="00335471" w:rsidRPr="00335471" w:rsidRDefault="004620F3" w:rsidP="00853F27">
      <w:pPr>
        <w:pStyle w:val="Heading2"/>
      </w:pPr>
      <w:r w:rsidRPr="004620F3">
        <w:lastRenderedPageBreak/>
        <w:t xml:space="preserve">Taxes:  </w:t>
      </w:r>
    </w:p>
    <w:p w14:paraId="22BAACD2" w14:textId="77777777" w:rsidR="00335471" w:rsidRDefault="00335471" w:rsidP="00335471">
      <w:pPr>
        <w:pStyle w:val="Heading3"/>
        <w:numPr>
          <w:ilvl w:val="0"/>
          <w:numId w:val="0"/>
        </w:numPr>
        <w:ind w:left="720"/>
      </w:pPr>
    </w:p>
    <w:p w14:paraId="6E84BD91" w14:textId="77777777" w:rsidR="004620F3" w:rsidRPr="003E1753" w:rsidRDefault="004620F3" w:rsidP="00335471">
      <w:pPr>
        <w:pStyle w:val="Heading3"/>
      </w:pPr>
      <w:r w:rsidRPr="003E1753">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7569563D" w14:textId="77777777" w:rsidR="004620F3" w:rsidRPr="004620F3" w:rsidRDefault="004620F3" w:rsidP="004620F3">
      <w:pPr>
        <w:jc w:val="center"/>
        <w:rPr>
          <w:b/>
          <w:szCs w:val="22"/>
        </w:rPr>
      </w:pPr>
    </w:p>
    <w:p w14:paraId="651E5805" w14:textId="77777777" w:rsidR="004620F3" w:rsidRPr="004620F3" w:rsidRDefault="004620F3" w:rsidP="00335471">
      <w:pPr>
        <w:jc w:val="center"/>
        <w:rPr>
          <w:szCs w:val="22"/>
        </w:rPr>
      </w:pPr>
      <w:r w:rsidRPr="004620F3">
        <w:rPr>
          <w:b/>
          <w:szCs w:val="22"/>
        </w:rPr>
        <w:t>*****END OF TERMS AND CONDITIONS SECTION*****</w:t>
      </w:r>
      <w:r w:rsidRPr="004620F3">
        <w:rPr>
          <w:szCs w:val="22"/>
        </w:rPr>
        <w:br w:type="page"/>
      </w:r>
    </w:p>
    <w:p w14:paraId="6BBF3BDA" w14:textId="77777777" w:rsidR="004620F3" w:rsidRPr="004620F3" w:rsidRDefault="004620F3" w:rsidP="001C2549">
      <w:pPr>
        <w:pStyle w:val="Heading1"/>
      </w:pPr>
      <w:r w:rsidRPr="004620F3">
        <w:lastRenderedPageBreak/>
        <w:t>GENERAL Contractual REQUIREMENTS SECTION</w:t>
      </w:r>
    </w:p>
    <w:p w14:paraId="2267FD54" w14:textId="77777777" w:rsidR="004620F3" w:rsidRPr="004620F3" w:rsidRDefault="004620F3" w:rsidP="004620F3">
      <w:pPr>
        <w:rPr>
          <w:szCs w:val="22"/>
        </w:rPr>
      </w:pPr>
    </w:p>
    <w:p w14:paraId="0A6E3EFC" w14:textId="77777777" w:rsidR="004620F3" w:rsidRPr="004620F3" w:rsidRDefault="004620F3" w:rsidP="00853F27">
      <w:pPr>
        <w:pStyle w:val="Heading2"/>
      </w:pPr>
      <w:r w:rsidRPr="004620F3">
        <w:t xml:space="preserve">Contract Definition:  </w:t>
      </w:r>
    </w:p>
    <w:p w14:paraId="4272F741" w14:textId="77777777" w:rsidR="004620F3" w:rsidRPr="004620F3" w:rsidRDefault="004620F3" w:rsidP="004620F3">
      <w:pPr>
        <w:keepNext/>
        <w:keepLines/>
        <w:outlineLvl w:val="1"/>
        <w:rPr>
          <w:b/>
          <w:szCs w:val="22"/>
        </w:rPr>
      </w:pPr>
    </w:p>
    <w:p w14:paraId="4F844ACF" w14:textId="77777777" w:rsidR="004620F3" w:rsidRPr="004620F3" w:rsidRDefault="004620F3" w:rsidP="001C2549">
      <w:pPr>
        <w:pStyle w:val="Heading3"/>
      </w:pPr>
      <w:r w:rsidRPr="004620F3">
        <w:t>A binding contract shall consist of</w:t>
      </w:r>
      <w:r w:rsidRPr="004620F3">
        <w:rPr>
          <w:i/>
          <w:iCs/>
        </w:rPr>
        <w:t xml:space="preserve"> </w:t>
      </w:r>
      <w:r w:rsidRPr="004620F3">
        <w:rPr>
          <w:iCs/>
        </w:rPr>
        <w:t>the following documents</w:t>
      </w:r>
      <w:r w:rsidRPr="004620F3">
        <w:t xml:space="preserve">: </w:t>
      </w:r>
    </w:p>
    <w:p w14:paraId="2136CB02" w14:textId="77777777" w:rsidR="004620F3" w:rsidRPr="004620F3" w:rsidRDefault="004620F3" w:rsidP="004620F3">
      <w:pPr>
        <w:ind w:left="1260"/>
        <w:outlineLvl w:val="3"/>
        <w:rPr>
          <w:szCs w:val="22"/>
        </w:rPr>
      </w:pPr>
    </w:p>
    <w:p w14:paraId="4E16BD1B" w14:textId="77777777" w:rsidR="004620F3" w:rsidRPr="004620F3" w:rsidRDefault="004620F3" w:rsidP="001C2549">
      <w:pPr>
        <w:pStyle w:val="Heading4"/>
      </w:pPr>
      <w:r w:rsidRPr="004620F3">
        <w:t xml:space="preserve">the most current version of the RFP (including all Exhibits and Attachments included in the RFP) as amended by: RFP </w:t>
      </w:r>
      <w:r w:rsidR="00E0635C">
        <w:t>amendment</w:t>
      </w:r>
      <w:r w:rsidR="00CA409C">
        <w:t>(</w:t>
      </w:r>
      <w:r w:rsidRPr="004620F3">
        <w:t>s</w:t>
      </w:r>
      <w:r w:rsidR="00CA409C">
        <w:t>)</w:t>
      </w:r>
      <w:r w:rsidRPr="004620F3">
        <w:t xml:space="preserve"> issued prior to bid closing, Best and Final Offer (BAFO) requests, and contract amendment</w:t>
      </w:r>
      <w:r w:rsidR="00CA409C">
        <w:t>(</w:t>
      </w:r>
      <w:r w:rsidRPr="004620F3">
        <w:t>s</w:t>
      </w:r>
      <w:proofErr w:type="gramStart"/>
      <w:r w:rsidR="00CA409C">
        <w:t>)</w:t>
      </w:r>
      <w:r w:rsidRPr="004620F3">
        <w:t>;</w:t>
      </w:r>
      <w:proofErr w:type="gramEnd"/>
      <w:r w:rsidRPr="004620F3">
        <w:t xml:space="preserve"> </w:t>
      </w:r>
    </w:p>
    <w:p w14:paraId="5961832F" w14:textId="77777777" w:rsidR="004620F3" w:rsidRPr="004620F3" w:rsidRDefault="004620F3" w:rsidP="001C2549">
      <w:pPr>
        <w:pStyle w:val="Heading4"/>
      </w:pPr>
      <w:r w:rsidRPr="004620F3">
        <w:t>the most current version of the contractor’s proposal, including the contractor’s BAFO responses, state-requested clarification responses, and contract amendment responses; and</w:t>
      </w:r>
    </w:p>
    <w:p w14:paraId="0CF27BC4" w14:textId="77777777" w:rsidR="004620F3" w:rsidRPr="004620F3" w:rsidRDefault="004620F3" w:rsidP="001C2549">
      <w:pPr>
        <w:pStyle w:val="Heading4"/>
      </w:pPr>
      <w:r w:rsidRPr="004620F3">
        <w:t xml:space="preserve">the Division of Purchasing’s acceptance of the proposal by “notice of award”.  </w:t>
      </w:r>
    </w:p>
    <w:p w14:paraId="4D82D1F0" w14:textId="77777777" w:rsidR="004620F3" w:rsidRPr="004620F3" w:rsidRDefault="004620F3" w:rsidP="004620F3">
      <w:pPr>
        <w:ind w:left="720"/>
        <w:outlineLvl w:val="2"/>
        <w:rPr>
          <w:iCs/>
          <w:szCs w:val="22"/>
        </w:rPr>
      </w:pPr>
    </w:p>
    <w:p w14:paraId="2EBCC5D2" w14:textId="77777777" w:rsidR="004620F3" w:rsidRPr="004620F3" w:rsidRDefault="004620F3" w:rsidP="001C2549">
      <w:pPr>
        <w:pStyle w:val="Heading3"/>
        <w:rPr>
          <w:iCs/>
        </w:rPr>
      </w:pPr>
      <w:r w:rsidRPr="004620F3">
        <w:t xml:space="preserve">The contract expresses the complete agreement of the parties and performance shall be governed solely by the specifications and requirements contained therein.  </w:t>
      </w:r>
    </w:p>
    <w:p w14:paraId="1AFDD6C4" w14:textId="77777777" w:rsidR="004620F3" w:rsidRPr="004620F3" w:rsidRDefault="004620F3" w:rsidP="004620F3">
      <w:pPr>
        <w:ind w:left="720"/>
        <w:outlineLvl w:val="2"/>
      </w:pPr>
    </w:p>
    <w:p w14:paraId="1724F000" w14:textId="77777777" w:rsidR="004620F3" w:rsidRPr="004620F3" w:rsidRDefault="004620F3" w:rsidP="001C2549">
      <w:pPr>
        <w:pStyle w:val="Heading3"/>
      </w:pPr>
      <w:r w:rsidRPr="004620F3">
        <w:t>The vendor’s response, whether responding to a mandatory requirement or a desired attribute, will be binding upon the contractor in the event the vendor’s</w:t>
      </w:r>
      <w:r w:rsidR="00802FB0">
        <w:t xml:space="preserve"> response</w:t>
      </w:r>
      <w:r w:rsidRPr="004620F3">
        <w:t xml:space="preserve"> is accepted by the state and a contract is awarded.  </w:t>
      </w:r>
    </w:p>
    <w:p w14:paraId="7F17FED2" w14:textId="77777777" w:rsidR="004620F3" w:rsidRPr="00EB7013" w:rsidRDefault="004620F3" w:rsidP="004620F3">
      <w:pPr>
        <w:outlineLvl w:val="2"/>
        <w:rPr>
          <w:szCs w:val="22"/>
        </w:rPr>
      </w:pPr>
    </w:p>
    <w:p w14:paraId="5697C1CA" w14:textId="77777777" w:rsidR="004620F3" w:rsidRPr="00EB7013" w:rsidRDefault="004620F3" w:rsidP="001C2549">
      <w:pPr>
        <w:pStyle w:val="Heading3"/>
      </w:pPr>
      <w:r w:rsidRPr="00EB7013">
        <w:t xml:space="preserve">The contractor further agrees that the language of the RFP shall govern in the event of a conflict with </w:t>
      </w:r>
      <w:r w:rsidR="00B07D4A" w:rsidRPr="00EB7013">
        <w:t>the contractor’s</w:t>
      </w:r>
      <w:r w:rsidRPr="00EB7013">
        <w:t xml:space="preserve"> proposal.</w:t>
      </w:r>
      <w:r w:rsidRPr="00EB7013">
        <w:rPr>
          <w:color w:val="FF0000"/>
        </w:rPr>
        <w:t xml:space="preserve"> </w:t>
      </w:r>
    </w:p>
    <w:p w14:paraId="16F233D5" w14:textId="77777777" w:rsidR="004620F3" w:rsidRPr="004620F3" w:rsidRDefault="004620F3" w:rsidP="004620F3">
      <w:pPr>
        <w:rPr>
          <w:szCs w:val="22"/>
        </w:rPr>
      </w:pPr>
    </w:p>
    <w:p w14:paraId="64BB36DD" w14:textId="3D076CA0" w:rsidR="004620F3" w:rsidRPr="004620F3" w:rsidRDefault="004620F3" w:rsidP="001C2549">
      <w:pPr>
        <w:pStyle w:val="Heading3"/>
      </w:pPr>
      <w:r w:rsidRPr="004620F3">
        <w:t xml:space="preserve">The contractor shall agree to furnish all awarded </w:t>
      </w:r>
      <w:r w:rsidR="005E1BE1">
        <w:t>vinyl ticking material</w:t>
      </w:r>
      <w:r w:rsidRPr="004620F3">
        <w:t xml:space="preserve"> specified in the contract, at the prices quoted therein. </w:t>
      </w:r>
    </w:p>
    <w:p w14:paraId="7D3496DF" w14:textId="77777777" w:rsidR="004620F3" w:rsidRPr="004620F3" w:rsidRDefault="004620F3" w:rsidP="004620F3">
      <w:pPr>
        <w:outlineLvl w:val="3"/>
        <w:rPr>
          <w:szCs w:val="22"/>
        </w:rPr>
      </w:pPr>
    </w:p>
    <w:p w14:paraId="658CDA00" w14:textId="554FF0E9" w:rsidR="004620F3" w:rsidRPr="00265AA8" w:rsidRDefault="004620F3" w:rsidP="001C2549">
      <w:pPr>
        <w:pStyle w:val="Heading3"/>
        <w:rPr>
          <w:color w:val="000000"/>
        </w:rPr>
      </w:pPr>
      <w:r w:rsidRPr="00265AA8">
        <w:t xml:space="preserve">A notice of award issued by the State of Missouri does not constitute an authorization for shipment of equipment or supplies or a directive to proceed with services.  Before providing </w:t>
      </w:r>
      <w:r w:rsidR="005E1BE1" w:rsidRPr="00265AA8">
        <w:t>vinyl ticking material</w:t>
      </w:r>
      <w:r w:rsidRPr="00265AA8">
        <w:t xml:space="preserve"> for the State of Missouri, the contractor must receive a properly authorized purchase order </w:t>
      </w:r>
      <w:r w:rsidRPr="00265AA8">
        <w:rPr>
          <w:color w:val="000000"/>
        </w:rPr>
        <w:t xml:space="preserve">or other form of </w:t>
      </w:r>
      <w:r w:rsidR="001E52BD" w:rsidRPr="00265AA8">
        <w:rPr>
          <w:color w:val="000000"/>
        </w:rPr>
        <w:t xml:space="preserve">written </w:t>
      </w:r>
      <w:r w:rsidRPr="00265AA8">
        <w:rPr>
          <w:color w:val="000000"/>
        </w:rPr>
        <w:t>authorization to proceed from the state, such as an order form, (in addition to the Division of Purchasing’s “notice of award”).</w:t>
      </w:r>
    </w:p>
    <w:p w14:paraId="16F22884" w14:textId="77777777" w:rsidR="004620F3" w:rsidRPr="004620F3" w:rsidRDefault="004620F3" w:rsidP="004620F3">
      <w:pPr>
        <w:contextualSpacing/>
        <w:rPr>
          <w:szCs w:val="22"/>
        </w:rPr>
      </w:pPr>
    </w:p>
    <w:p w14:paraId="63090DB1" w14:textId="77777777" w:rsidR="00335471" w:rsidRDefault="004620F3" w:rsidP="00853F27">
      <w:pPr>
        <w:pStyle w:val="Heading2"/>
      </w:pPr>
      <w:r w:rsidRPr="004620F3">
        <w:t xml:space="preserve">Contract Amendment:  </w:t>
      </w:r>
    </w:p>
    <w:p w14:paraId="6D5F32EA" w14:textId="77777777" w:rsidR="00335471" w:rsidRDefault="00335471" w:rsidP="00335471">
      <w:pPr>
        <w:pStyle w:val="Heading3"/>
        <w:numPr>
          <w:ilvl w:val="0"/>
          <w:numId w:val="0"/>
        </w:numPr>
        <w:ind w:left="720"/>
      </w:pPr>
    </w:p>
    <w:p w14:paraId="78311F42" w14:textId="77777777" w:rsidR="004620F3" w:rsidRPr="004620F3" w:rsidRDefault="004620F3" w:rsidP="00335471">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0F8928AE" w14:textId="77777777" w:rsidR="004620F3" w:rsidRPr="004620F3" w:rsidRDefault="004620F3" w:rsidP="004620F3">
      <w:pPr>
        <w:rPr>
          <w:szCs w:val="22"/>
        </w:rPr>
      </w:pPr>
    </w:p>
    <w:p w14:paraId="1BEA5EE0" w14:textId="77777777" w:rsidR="00335471" w:rsidRDefault="004620F3" w:rsidP="00853F27">
      <w:pPr>
        <w:pStyle w:val="Heading2"/>
      </w:pPr>
      <w:r w:rsidRPr="004620F3">
        <w:t xml:space="preserve">Contract Period:  </w:t>
      </w:r>
    </w:p>
    <w:p w14:paraId="09466BAE" w14:textId="77777777" w:rsidR="00335471" w:rsidRDefault="00335471" w:rsidP="00335471">
      <w:pPr>
        <w:pStyle w:val="Heading3"/>
        <w:numPr>
          <w:ilvl w:val="0"/>
          <w:numId w:val="0"/>
        </w:numPr>
        <w:ind w:left="720"/>
      </w:pPr>
    </w:p>
    <w:p w14:paraId="6D9D9D71" w14:textId="77777777" w:rsidR="004620F3" w:rsidRPr="004620F3" w:rsidRDefault="004620F3" w:rsidP="00335471">
      <w:pPr>
        <w:pStyle w:val="Heading3"/>
      </w:pPr>
      <w:r w:rsidRPr="001C2549">
        <w:t>The original contract period shall be as specified on the cover page and the subsequent Notice of Award of the RFP.</w:t>
      </w:r>
    </w:p>
    <w:p w14:paraId="52ADF0D6" w14:textId="77777777" w:rsidR="004620F3" w:rsidRPr="004620F3" w:rsidRDefault="004620F3" w:rsidP="004620F3">
      <w:pPr>
        <w:rPr>
          <w:szCs w:val="22"/>
        </w:rPr>
      </w:pPr>
    </w:p>
    <w:p w14:paraId="75FD1416" w14:textId="4D27D555" w:rsidR="004620F3" w:rsidRPr="0069444F" w:rsidRDefault="004620F3" w:rsidP="001C2549">
      <w:pPr>
        <w:pStyle w:val="Heading3"/>
      </w:pPr>
      <w:r w:rsidRPr="0069444F">
        <w:t>Renewal Option(s):</w:t>
      </w:r>
      <w:r w:rsidRPr="0069444F">
        <w:rPr>
          <w:b/>
        </w:rPr>
        <w:t xml:space="preserve">  </w:t>
      </w:r>
      <w:r w:rsidRPr="0069444F">
        <w:t xml:space="preserve">The Division of Purchasing shall have the right, at its sole option, to renew the contract for </w:t>
      </w:r>
      <w:r w:rsidR="0069444F" w:rsidRPr="0069444F">
        <w:t>two (2)</w:t>
      </w:r>
      <w:r w:rsidRPr="0069444F">
        <w:rPr>
          <w:b/>
        </w:rPr>
        <w:t xml:space="preserve"> </w:t>
      </w:r>
      <w:r w:rsidRPr="0069444F">
        <w:t xml:space="preserve">additional one-year period(s), or any portion thereof.  In the event the Division of Purchasing exercises such right, all terms and conditions, requirements and specifications of the contract shall remain the same and apply during the renewal period, pursuant to applicable option clauses of this document.  </w:t>
      </w:r>
    </w:p>
    <w:p w14:paraId="08F881BD" w14:textId="77777777" w:rsidR="004620F3" w:rsidRPr="004620F3" w:rsidRDefault="004620F3" w:rsidP="004620F3">
      <w:pPr>
        <w:rPr>
          <w:szCs w:val="22"/>
        </w:rPr>
      </w:pPr>
    </w:p>
    <w:p w14:paraId="4095D8F2" w14:textId="77777777" w:rsidR="00335471" w:rsidRDefault="004620F3" w:rsidP="00853F27">
      <w:pPr>
        <w:pStyle w:val="Heading2"/>
      </w:pPr>
      <w:r w:rsidRPr="004620F3">
        <w:t xml:space="preserve">Contract Pricing:  </w:t>
      </w:r>
    </w:p>
    <w:p w14:paraId="4FB098F9" w14:textId="77777777" w:rsidR="00335471" w:rsidRPr="00335471" w:rsidRDefault="00335471" w:rsidP="00335471"/>
    <w:p w14:paraId="44E97939" w14:textId="77777777" w:rsidR="004620F3" w:rsidRPr="004620F3" w:rsidRDefault="004620F3" w:rsidP="00335471">
      <w:pPr>
        <w:pStyle w:val="Heading3"/>
      </w:pPr>
      <w:r w:rsidRPr="001C2549">
        <w:t xml:space="preserve">All prices shall be firm, fixed, and as indicated in the </w:t>
      </w:r>
      <w:r w:rsidRPr="0069444F">
        <w:rPr>
          <w:rFonts w:eastAsiaTheme="minorHAnsi"/>
          <w:b/>
          <w:bCs/>
        </w:rPr>
        <w:t xml:space="preserve">Exhibit </w:t>
      </w:r>
      <w:r w:rsidRPr="0069444F">
        <w:rPr>
          <w:b/>
          <w:bCs/>
        </w:rPr>
        <w:t>C, Pricing Pages</w:t>
      </w:r>
      <w:r w:rsidRPr="001C2549">
        <w:t>.  The state shall not pay nor be liable for any other additional costs, including but not limited to taxes, shipping charges, insurance, interest, penalties, termination payments, liquidated damages, attorney fees, etc.</w:t>
      </w:r>
      <w:r w:rsidRPr="004620F3">
        <w:t xml:space="preserve"> </w:t>
      </w:r>
    </w:p>
    <w:p w14:paraId="4BDC67B5" w14:textId="77777777" w:rsidR="004620F3" w:rsidRPr="004620F3" w:rsidRDefault="004620F3" w:rsidP="004620F3">
      <w:pPr>
        <w:outlineLvl w:val="3"/>
        <w:rPr>
          <w:szCs w:val="22"/>
        </w:rPr>
      </w:pPr>
    </w:p>
    <w:p w14:paraId="61836916" w14:textId="4390F367" w:rsidR="004620F3" w:rsidRPr="0069444F" w:rsidRDefault="004620F3" w:rsidP="001C2549">
      <w:pPr>
        <w:pStyle w:val="Heading3"/>
      </w:pPr>
      <w:r w:rsidRPr="0069444F">
        <w:lastRenderedPageBreak/>
        <w:t xml:space="preserve">Renewal Pricing:  If the option for renewal is exercised by the Division of Purchasing, the contractor shall agree that the prices for the renewal period shall not exceed the </w:t>
      </w:r>
      <w:r w:rsidR="0069444F" w:rsidRPr="0069444F">
        <w:t xml:space="preserve">maximum </w:t>
      </w:r>
      <w:r w:rsidRPr="0069444F">
        <w:t xml:space="preserve">prices for the applicable renewal period stated on the </w:t>
      </w:r>
      <w:r w:rsidRPr="0069444F">
        <w:rPr>
          <w:rFonts w:eastAsiaTheme="minorHAnsi"/>
          <w:b/>
        </w:rPr>
        <w:t xml:space="preserve">Exhibit </w:t>
      </w:r>
      <w:r w:rsidRPr="0069444F">
        <w:rPr>
          <w:b/>
        </w:rPr>
        <w:t>C, Pricing Pages</w:t>
      </w:r>
      <w:r w:rsidRPr="0069444F">
        <w:t>.</w:t>
      </w:r>
    </w:p>
    <w:p w14:paraId="09636522" w14:textId="77777777" w:rsidR="004620F3" w:rsidRPr="0069444F" w:rsidRDefault="004620F3" w:rsidP="004620F3">
      <w:pPr>
        <w:ind w:left="1260" w:hanging="540"/>
        <w:rPr>
          <w:szCs w:val="22"/>
        </w:rPr>
      </w:pPr>
    </w:p>
    <w:p w14:paraId="452B91A8" w14:textId="4ED7C6F1" w:rsidR="004620F3" w:rsidRPr="0069444F" w:rsidRDefault="004620F3" w:rsidP="001C2549">
      <w:pPr>
        <w:pStyle w:val="Heading4"/>
      </w:pPr>
      <w:r w:rsidRPr="0069444F">
        <w:t>If renewal prices are not provided with the accepted proposal, then prices during the renewal period shall be the same as the original contract period pricing.</w:t>
      </w:r>
    </w:p>
    <w:p w14:paraId="337FBEBC" w14:textId="77777777" w:rsidR="004620F3" w:rsidRPr="004620F3" w:rsidRDefault="004620F3" w:rsidP="004620F3">
      <w:pPr>
        <w:ind w:left="1260"/>
        <w:outlineLvl w:val="3"/>
        <w:rPr>
          <w:szCs w:val="22"/>
        </w:rPr>
      </w:pPr>
    </w:p>
    <w:p w14:paraId="46C510EE" w14:textId="77777777" w:rsidR="004620F3" w:rsidRPr="004620F3" w:rsidRDefault="004620F3" w:rsidP="001C2549">
      <w:pPr>
        <w:pStyle w:val="Heading4"/>
      </w:pPr>
      <w:r w:rsidRPr="004620F3">
        <w:t>In addition, the contractor shall understand and agree that any renewal period increases specified in the contract are not automatic.  At the time of contract renewal, if the state determines funding does not permit the specified renewal pricing increase or even a portion thereof, the renewal pricing shall remain the same as during the previous contract period.  If such action is rejected by the contractor, the contract may be terminated, and a new procurement process may be conducted.  The contractor shall also understand and agree the state may determine funding limitations necessitate a decrease in the contractor’s pricing for the renewal period(s).  If such action is necessary and the contractor rejects the decrease, the contract may be terminated, and a new procurement process may be conducted.</w:t>
      </w:r>
    </w:p>
    <w:p w14:paraId="1127641D" w14:textId="77777777" w:rsidR="004620F3" w:rsidRPr="004620F3" w:rsidRDefault="004620F3" w:rsidP="004620F3">
      <w:pPr>
        <w:contextualSpacing/>
        <w:rPr>
          <w:szCs w:val="22"/>
        </w:rPr>
      </w:pPr>
    </w:p>
    <w:p w14:paraId="352B23E4" w14:textId="77777777" w:rsidR="00335471" w:rsidRDefault="004620F3" w:rsidP="00853F27">
      <w:pPr>
        <w:pStyle w:val="Heading2"/>
      </w:pPr>
      <w:r w:rsidRPr="004620F3">
        <w:t xml:space="preserve">Termination for Convenience:  </w:t>
      </w:r>
    </w:p>
    <w:p w14:paraId="530C9F6B" w14:textId="77777777" w:rsidR="00335471" w:rsidRDefault="00335471" w:rsidP="00335471">
      <w:pPr>
        <w:pStyle w:val="Heading3"/>
        <w:numPr>
          <w:ilvl w:val="0"/>
          <w:numId w:val="0"/>
        </w:numPr>
        <w:ind w:left="720"/>
      </w:pPr>
    </w:p>
    <w:p w14:paraId="264CB18D" w14:textId="77777777" w:rsidR="004620F3" w:rsidRDefault="004620F3" w:rsidP="00FD15DB">
      <w:pPr>
        <w:pStyle w:val="Heading3"/>
      </w:pPr>
      <w:r w:rsidRPr="001C2549">
        <w:t xml:space="preserve">The Division of Purchasing reserves the right to terminate the contract at any time, for the convenience of the State of </w:t>
      </w:r>
      <w:r w:rsidRPr="0069444F">
        <w:t>Missouri, without penalty or recourse, by giving written notice to the contractor at least thirty (30) calendar days prior to the effective date</w:t>
      </w:r>
      <w:r w:rsidRPr="001C2549">
        <w:t xml:space="preserve"> of such termination.  The contractor shall be entitled to receive compensation for services and supplies delivered to and accepted by the State of Missouri pursuant to the contract prior to the effective date of termination.  </w:t>
      </w:r>
    </w:p>
    <w:p w14:paraId="6744345A" w14:textId="77777777" w:rsidR="00FD25B8" w:rsidRPr="00FD25B8" w:rsidRDefault="00FD25B8" w:rsidP="00FD25B8"/>
    <w:p w14:paraId="3E99617F" w14:textId="77777777" w:rsidR="004620F3" w:rsidRPr="004620F3" w:rsidRDefault="004620F3" w:rsidP="00853F27">
      <w:pPr>
        <w:pStyle w:val="Heading2"/>
      </w:pPr>
      <w:r w:rsidRPr="004620F3">
        <w:t xml:space="preserve">Cancellation for Breach of Contract: </w:t>
      </w:r>
    </w:p>
    <w:p w14:paraId="1D3E2832" w14:textId="77777777" w:rsidR="004620F3" w:rsidRPr="004620F3" w:rsidRDefault="004620F3" w:rsidP="004620F3">
      <w:pPr>
        <w:outlineLvl w:val="1"/>
        <w:rPr>
          <w:szCs w:val="22"/>
        </w:rPr>
      </w:pPr>
    </w:p>
    <w:p w14:paraId="7498BE95" w14:textId="77777777" w:rsidR="004620F3" w:rsidRPr="004620F3" w:rsidRDefault="004620F3" w:rsidP="001C2549">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actual cure must be completed within no more than ten (10) state business days from notification, or at a minimum the contractor must provide the Division of Purchasing within ten (10) state business days from notification a written plan detailing how the contractor intends to cure the breach.</w:t>
      </w:r>
    </w:p>
    <w:p w14:paraId="22D451B7" w14:textId="77777777" w:rsidR="004620F3" w:rsidRPr="004620F3" w:rsidRDefault="004620F3" w:rsidP="004620F3">
      <w:pPr>
        <w:rPr>
          <w:szCs w:val="22"/>
        </w:rPr>
      </w:pPr>
    </w:p>
    <w:p w14:paraId="464FAF6C" w14:textId="77777777" w:rsidR="004620F3" w:rsidRPr="004620F3" w:rsidRDefault="004620F3" w:rsidP="001C2549">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7A09A92F" w14:textId="77777777" w:rsidR="004620F3" w:rsidRPr="004620F3" w:rsidRDefault="004620F3" w:rsidP="004620F3">
      <w:pPr>
        <w:rPr>
          <w:szCs w:val="22"/>
        </w:rPr>
      </w:pPr>
    </w:p>
    <w:p w14:paraId="5FAC5FF1" w14:textId="77777777" w:rsidR="004620F3" w:rsidRPr="004620F3" w:rsidRDefault="004620F3" w:rsidP="001C2549">
      <w:pPr>
        <w:pStyle w:val="Heading3"/>
      </w:pPr>
      <w:r w:rsidRPr="004620F3">
        <w:t xml:space="preserve">If </w:t>
      </w:r>
      <w:r w:rsidR="0013237E">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72E981BB" w14:textId="77777777" w:rsidR="004620F3" w:rsidRPr="004620F3" w:rsidRDefault="004620F3" w:rsidP="004620F3">
      <w:pPr>
        <w:rPr>
          <w:szCs w:val="22"/>
        </w:rPr>
      </w:pPr>
    </w:p>
    <w:p w14:paraId="0322D354" w14:textId="77777777" w:rsidR="004E5446" w:rsidRPr="004E5446" w:rsidRDefault="004E5446" w:rsidP="004E5446">
      <w:pPr>
        <w:numPr>
          <w:ilvl w:val="2"/>
          <w:numId w:val="1"/>
        </w:numPr>
        <w:ind w:left="720" w:hanging="720"/>
        <w:outlineLvl w:val="2"/>
      </w:pPr>
      <w:r w:rsidRPr="004E5446">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6A1202AC" w14:textId="77777777" w:rsidR="004620F3" w:rsidRPr="004620F3" w:rsidRDefault="004620F3" w:rsidP="004620F3">
      <w:pPr>
        <w:tabs>
          <w:tab w:val="left" w:pos="270"/>
          <w:tab w:val="left" w:pos="540"/>
          <w:tab w:val="left" w:pos="810"/>
        </w:tabs>
        <w:spacing w:line="-189" w:lineRule="auto"/>
        <w:rPr>
          <w:szCs w:val="22"/>
        </w:rPr>
      </w:pPr>
    </w:p>
    <w:p w14:paraId="73FA88DA" w14:textId="77777777" w:rsidR="00335471" w:rsidRDefault="004620F3" w:rsidP="00853F27">
      <w:pPr>
        <w:pStyle w:val="Heading2"/>
      </w:pPr>
      <w:bookmarkStart w:id="2" w:name="_Hlk77921840"/>
      <w:r w:rsidRPr="004620F3">
        <w:t xml:space="preserve">Contract Assignment:   </w:t>
      </w:r>
      <w:bookmarkEnd w:id="2"/>
    </w:p>
    <w:p w14:paraId="6D610B3A" w14:textId="77777777" w:rsidR="00335471" w:rsidRDefault="00335471" w:rsidP="00335471">
      <w:pPr>
        <w:pStyle w:val="Heading3"/>
        <w:numPr>
          <w:ilvl w:val="0"/>
          <w:numId w:val="0"/>
        </w:numPr>
        <w:ind w:left="720"/>
      </w:pPr>
    </w:p>
    <w:p w14:paraId="3EF8AFF9" w14:textId="77777777" w:rsidR="004620F3" w:rsidRPr="004620F3" w:rsidRDefault="004620F3" w:rsidP="00335471">
      <w:pPr>
        <w:pStyle w:val="Heading3"/>
      </w:pPr>
      <w:r w:rsidRPr="001C2549">
        <w:t xml:space="preserve">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 contractor must notify the Division of Purchasing </w:t>
      </w:r>
      <w:r w:rsidRPr="001C2549">
        <w:lastRenderedPageBreak/>
        <w:t>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6583BFB1" w14:textId="77777777" w:rsidR="004620F3" w:rsidRPr="004620F3" w:rsidRDefault="004620F3" w:rsidP="004620F3">
      <w:pPr>
        <w:outlineLvl w:val="1"/>
        <w:rPr>
          <w:b/>
          <w:szCs w:val="22"/>
        </w:rPr>
      </w:pPr>
    </w:p>
    <w:p w14:paraId="0A5DDA25" w14:textId="77777777" w:rsidR="004620F3" w:rsidRDefault="004620F3" w:rsidP="00853F27">
      <w:pPr>
        <w:pStyle w:val="Heading2"/>
      </w:pPr>
      <w:r w:rsidRPr="004620F3">
        <w:t xml:space="preserve">Contractor Liability:  </w:t>
      </w:r>
    </w:p>
    <w:p w14:paraId="4D86860C" w14:textId="77777777" w:rsidR="001C2549" w:rsidRPr="001C2549" w:rsidRDefault="001C2549" w:rsidP="001C2549"/>
    <w:p w14:paraId="3CD15493" w14:textId="77777777" w:rsidR="004620F3" w:rsidRPr="004620F3" w:rsidRDefault="004620F3" w:rsidP="001C2549">
      <w:pPr>
        <w:pStyle w:val="Heading3"/>
      </w:pPr>
      <w:r w:rsidRPr="004620F3">
        <w:t>The contractor shall be responsible for any and all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45A6598D" w14:textId="77777777" w:rsidR="004620F3" w:rsidRPr="004620F3" w:rsidRDefault="004620F3" w:rsidP="004620F3">
      <w:pPr>
        <w:outlineLvl w:val="2"/>
        <w:rPr>
          <w:szCs w:val="22"/>
        </w:rPr>
      </w:pPr>
    </w:p>
    <w:p w14:paraId="19C6615F" w14:textId="77777777" w:rsidR="004620F3" w:rsidRPr="004620F3" w:rsidRDefault="004620F3" w:rsidP="001C2549">
      <w:pPr>
        <w:pStyle w:val="Heading4"/>
      </w:pPr>
      <w:r w:rsidRPr="004620F3">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6A92499C" w14:textId="77777777" w:rsidR="004620F3" w:rsidRPr="004620F3" w:rsidRDefault="004620F3" w:rsidP="004620F3">
      <w:pPr>
        <w:ind w:left="1260" w:hanging="540"/>
        <w:rPr>
          <w:szCs w:val="22"/>
        </w:rPr>
      </w:pPr>
    </w:p>
    <w:p w14:paraId="091EC62F" w14:textId="77777777" w:rsidR="004620F3" w:rsidRPr="004620F3" w:rsidRDefault="004620F3" w:rsidP="001C2549">
      <w:pPr>
        <w:pStyle w:val="Heading4"/>
      </w:pPr>
      <w:r w:rsidRPr="004620F3">
        <w:t>The contractor shall not be responsible for any injury or damage occurring as a result of any negligent act or omission committed by the State of Missouri, including its agencies, employees, and assignees.</w:t>
      </w:r>
    </w:p>
    <w:p w14:paraId="2BE6335B" w14:textId="77777777" w:rsidR="004620F3" w:rsidRPr="004620F3" w:rsidRDefault="004620F3" w:rsidP="004620F3">
      <w:pPr>
        <w:rPr>
          <w:szCs w:val="22"/>
          <w:highlight w:val="green"/>
        </w:rPr>
      </w:pPr>
    </w:p>
    <w:p w14:paraId="394CFD4E" w14:textId="77777777" w:rsidR="004620F3" w:rsidRPr="004620F3" w:rsidRDefault="004620F3" w:rsidP="00853F27">
      <w:pPr>
        <w:pStyle w:val="Heading2"/>
      </w:pPr>
      <w:r w:rsidRPr="004620F3">
        <w:t xml:space="preserve">Insurance:  </w:t>
      </w:r>
    </w:p>
    <w:p w14:paraId="599E6B9B" w14:textId="77777777" w:rsidR="004620F3" w:rsidRPr="004620F3" w:rsidRDefault="004620F3" w:rsidP="004620F3">
      <w:pPr>
        <w:rPr>
          <w:szCs w:val="22"/>
        </w:rPr>
      </w:pPr>
    </w:p>
    <w:p w14:paraId="2D930415" w14:textId="77777777" w:rsidR="004620F3" w:rsidRPr="004620F3" w:rsidRDefault="004620F3" w:rsidP="001C2549">
      <w:pPr>
        <w:pStyle w:val="Heading3"/>
      </w:pPr>
      <w:r w:rsidRPr="004620F3">
        <w:t xml:space="preserve">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  General and other non-professional liability insurance shall include an endorsement that adds the State of Missouri as an additional insured.  Self-insurance coverage or another alternative risk financing mechanism may be utilized provided that such coverage is verifiable and irrevocably </w:t>
      </w:r>
      <w:proofErr w:type="gramStart"/>
      <w:r w:rsidRPr="004620F3">
        <w:t>reliable</w:t>
      </w:r>
      <w:proofErr w:type="gramEnd"/>
      <w:r w:rsidRPr="004620F3">
        <w:t xml:space="preserve"> and the State of Missouri is protected as an additional insured. In the event any insurance coverage is cancelled, the state agency must be notified at least thirty (30) calendar days prior to such cancellation.</w:t>
      </w:r>
    </w:p>
    <w:p w14:paraId="7C106D3F" w14:textId="77777777" w:rsidR="004620F3" w:rsidRPr="004620F3" w:rsidRDefault="004620F3" w:rsidP="004620F3">
      <w:pPr>
        <w:ind w:left="720"/>
        <w:outlineLvl w:val="2"/>
        <w:rPr>
          <w:szCs w:val="22"/>
        </w:rPr>
      </w:pPr>
    </w:p>
    <w:p w14:paraId="79AA57BB" w14:textId="77777777" w:rsidR="00335471" w:rsidRDefault="004620F3" w:rsidP="00853F27">
      <w:pPr>
        <w:pStyle w:val="Heading2"/>
      </w:pPr>
      <w:r w:rsidRPr="004620F3">
        <w:t xml:space="preserve">Single Point of Contact and Responsibility:  </w:t>
      </w:r>
    </w:p>
    <w:p w14:paraId="16F4A4D9" w14:textId="77777777" w:rsidR="00335471" w:rsidRDefault="00335471" w:rsidP="00335471">
      <w:pPr>
        <w:pStyle w:val="Heading3"/>
        <w:numPr>
          <w:ilvl w:val="0"/>
          <w:numId w:val="0"/>
        </w:numPr>
        <w:ind w:left="720"/>
      </w:pPr>
    </w:p>
    <w:p w14:paraId="4264D719" w14:textId="77777777" w:rsidR="004620F3" w:rsidRPr="004620F3" w:rsidRDefault="004620F3" w:rsidP="00335471">
      <w:pPr>
        <w:pStyle w:val="Heading3"/>
      </w:pPr>
      <w:r w:rsidRPr="001C2549">
        <w:t>The contractor shall be the single point of contact and shall be responsible for the contract regardless of any subcontract arrangements.</w:t>
      </w:r>
    </w:p>
    <w:p w14:paraId="319CB1C0" w14:textId="77777777" w:rsidR="004620F3" w:rsidRPr="004620F3" w:rsidRDefault="004620F3" w:rsidP="004620F3">
      <w:pPr>
        <w:rPr>
          <w:szCs w:val="22"/>
        </w:rPr>
      </w:pPr>
    </w:p>
    <w:p w14:paraId="635BDA28" w14:textId="77777777" w:rsidR="00335471" w:rsidRDefault="004620F3" w:rsidP="00853F27">
      <w:pPr>
        <w:pStyle w:val="Heading2"/>
      </w:pPr>
      <w:r w:rsidRPr="004620F3">
        <w:t xml:space="preserve">Contractor Status:  </w:t>
      </w:r>
    </w:p>
    <w:p w14:paraId="55CD0E57" w14:textId="77777777" w:rsidR="00335471" w:rsidRDefault="00335471" w:rsidP="00335471">
      <w:pPr>
        <w:pStyle w:val="Heading3"/>
        <w:numPr>
          <w:ilvl w:val="0"/>
          <w:numId w:val="0"/>
        </w:numPr>
        <w:ind w:left="720"/>
      </w:pPr>
    </w:p>
    <w:p w14:paraId="36AC0955" w14:textId="77777777" w:rsidR="004620F3" w:rsidRPr="004620F3" w:rsidRDefault="004620F3" w:rsidP="00335471">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6E9295D0" w14:textId="77777777" w:rsidR="004620F3" w:rsidRPr="004620F3" w:rsidRDefault="004620F3" w:rsidP="004620F3">
      <w:pPr>
        <w:rPr>
          <w:szCs w:val="22"/>
        </w:rPr>
      </w:pPr>
    </w:p>
    <w:p w14:paraId="799E67EA" w14:textId="77777777" w:rsidR="004620F3" w:rsidRPr="004620F3" w:rsidRDefault="004620F3" w:rsidP="00853F27">
      <w:pPr>
        <w:pStyle w:val="Heading2"/>
      </w:pPr>
      <w:r w:rsidRPr="004620F3">
        <w:t xml:space="preserve">Subcontractors:  </w:t>
      </w:r>
    </w:p>
    <w:p w14:paraId="4D0572EB" w14:textId="77777777" w:rsidR="004620F3" w:rsidRPr="004620F3" w:rsidRDefault="004620F3" w:rsidP="004620F3">
      <w:pPr>
        <w:ind w:left="720"/>
        <w:outlineLvl w:val="2"/>
        <w:rPr>
          <w:szCs w:val="22"/>
        </w:rPr>
      </w:pPr>
    </w:p>
    <w:p w14:paraId="65168566" w14:textId="77777777" w:rsidR="004620F3" w:rsidRPr="004620F3" w:rsidRDefault="004620F3" w:rsidP="001C2549">
      <w:pPr>
        <w:pStyle w:val="Heading3"/>
      </w:pPr>
      <w:r w:rsidRPr="004620F3">
        <w:t>The contractor shall assume and be solely responsible for fulfillment of all contractual obligations and all legal and financial responsibilities related to the execution of a subcontract.</w:t>
      </w:r>
    </w:p>
    <w:p w14:paraId="2C0886B4" w14:textId="77777777" w:rsidR="004620F3" w:rsidRPr="004620F3" w:rsidRDefault="004620F3" w:rsidP="004620F3">
      <w:pPr>
        <w:outlineLvl w:val="2"/>
        <w:rPr>
          <w:szCs w:val="22"/>
        </w:rPr>
      </w:pPr>
    </w:p>
    <w:p w14:paraId="5E246967" w14:textId="77777777" w:rsidR="004620F3" w:rsidRPr="004620F3" w:rsidRDefault="004620F3" w:rsidP="001C2549">
      <w:pPr>
        <w:pStyle w:val="Heading3"/>
      </w:pPr>
      <w:r w:rsidRPr="004620F3">
        <w:t>The contractor shall understand and agree that utilization of a subcontractor to provide any of the services in the contract shall not relieve the contractor of the responsibility for providing the services specified herein. The contractor shall coordinate activities with the contractor’s subcontractors.  The state will coordinate activities between the contractor and third party vendors provided by the state.</w:t>
      </w:r>
    </w:p>
    <w:p w14:paraId="35EC6F3B" w14:textId="77777777" w:rsidR="004620F3" w:rsidRPr="004620F3" w:rsidRDefault="004620F3" w:rsidP="004620F3">
      <w:pPr>
        <w:outlineLvl w:val="2"/>
        <w:rPr>
          <w:szCs w:val="22"/>
        </w:rPr>
      </w:pPr>
    </w:p>
    <w:p w14:paraId="4A7409F8" w14:textId="77777777" w:rsidR="004620F3" w:rsidRPr="004620F3" w:rsidRDefault="004620F3" w:rsidP="001C2549">
      <w:pPr>
        <w:pStyle w:val="Heading3"/>
      </w:pPr>
      <w:r w:rsidRPr="004620F3">
        <w:lastRenderedPageBreak/>
        <w:t xml:space="preserve">Except in cases where the state’s actions are the cause of a subcontractor claim, the contractor must ensure that the State of Missouri is indemnified, saved, and held harmless from all claims of damage, loss, and cost (including attorney fees) of any kind related to a subcontract in those matters to the same </w:t>
      </w:r>
      <w:bookmarkStart w:id="3" w:name="_Hlk98776038"/>
      <w:r w:rsidRPr="004620F3">
        <w:t xml:space="preserve">extent the contractor indemnifies the </w:t>
      </w:r>
      <w:bookmarkEnd w:id="3"/>
      <w:r w:rsidRPr="004620F3">
        <w:t xml:space="preserve">state as described in the contract between the State of Missouri and the contractor. </w:t>
      </w:r>
    </w:p>
    <w:p w14:paraId="60AF3945" w14:textId="77777777" w:rsidR="004620F3" w:rsidRPr="004620F3" w:rsidRDefault="004620F3" w:rsidP="004620F3">
      <w:pPr>
        <w:outlineLvl w:val="3"/>
        <w:rPr>
          <w:szCs w:val="22"/>
        </w:rPr>
      </w:pPr>
    </w:p>
    <w:p w14:paraId="3D350587" w14:textId="77777777" w:rsidR="004620F3" w:rsidRPr="004620F3" w:rsidRDefault="004620F3" w:rsidP="001C2549">
      <w:pPr>
        <w:pStyle w:val="Heading3"/>
      </w:pPr>
      <w:r w:rsidRPr="004620F3">
        <w:t>The contractor must notify the State of Missouri upon establishing any new subcontracting arrangements related to the products and/or services provided to the State of Missouri as a result of the contract.</w:t>
      </w:r>
    </w:p>
    <w:p w14:paraId="3621D061" w14:textId="77777777" w:rsidR="004620F3" w:rsidRPr="004620F3" w:rsidRDefault="004620F3" w:rsidP="004620F3">
      <w:pPr>
        <w:rPr>
          <w:szCs w:val="22"/>
        </w:rPr>
      </w:pPr>
    </w:p>
    <w:p w14:paraId="3D15EA04" w14:textId="77777777" w:rsidR="004620F3" w:rsidRPr="004620F3" w:rsidRDefault="004620F3" w:rsidP="00853F27">
      <w:pPr>
        <w:pStyle w:val="Heading2"/>
      </w:pPr>
      <w:r w:rsidRPr="004620F3">
        <w:t xml:space="preserve">Participation by Other Organizations:  </w:t>
      </w:r>
    </w:p>
    <w:p w14:paraId="0CBF6795" w14:textId="77777777" w:rsidR="004620F3" w:rsidRPr="004620F3" w:rsidRDefault="004620F3" w:rsidP="004620F3">
      <w:pPr>
        <w:rPr>
          <w:szCs w:val="22"/>
        </w:rPr>
      </w:pPr>
    </w:p>
    <w:p w14:paraId="25F58796" w14:textId="77777777" w:rsidR="004620F3" w:rsidRPr="004620F3" w:rsidRDefault="004620F3" w:rsidP="001C2549">
      <w:pPr>
        <w:pStyle w:val="Heading3"/>
      </w:pPr>
      <w:r w:rsidRPr="004620F3">
        <w:t>The contractor must comply with any Organization for the Blind/Sheltered Workshop participation levels committed to in the contractor’s awarded proposal. The contractor must meet their participation commitment identified in their awarded proposal, regardless of the products and/or services purchased by the state from the contract.</w:t>
      </w:r>
    </w:p>
    <w:p w14:paraId="575F51C5" w14:textId="77777777" w:rsidR="004620F3" w:rsidRPr="004620F3" w:rsidRDefault="004620F3" w:rsidP="004620F3">
      <w:pPr>
        <w:rPr>
          <w:szCs w:val="22"/>
        </w:rPr>
      </w:pPr>
    </w:p>
    <w:p w14:paraId="7ED0C8F5" w14:textId="77777777" w:rsidR="004620F3" w:rsidRPr="004620F3" w:rsidRDefault="004620F3" w:rsidP="001C2549">
      <w:pPr>
        <w:pStyle w:val="Heading4"/>
      </w:pPr>
      <w:r w:rsidRPr="004620F3">
        <w:t>The contractor shall prepare and submit to the Division of Purchasing a report detailing all payments made by the contractor to Organizations for the Blind/Sheltered Workshops participating in the contract for the reporting period.  The contractor must submit the report on a monthly basis, unless otherwise determined by the Division of Purchasing.</w:t>
      </w:r>
    </w:p>
    <w:p w14:paraId="2ABA4967" w14:textId="77777777" w:rsidR="004620F3" w:rsidRPr="004620F3" w:rsidRDefault="004620F3" w:rsidP="004620F3">
      <w:pPr>
        <w:ind w:left="1260" w:hanging="540"/>
        <w:rPr>
          <w:szCs w:val="22"/>
        </w:rPr>
      </w:pPr>
    </w:p>
    <w:p w14:paraId="479ECB8F" w14:textId="77777777" w:rsidR="004620F3" w:rsidRPr="004620F3" w:rsidRDefault="004620F3" w:rsidP="001C2549">
      <w:pPr>
        <w:pStyle w:val="Heading4"/>
      </w:pPr>
      <w:r w:rsidRPr="004620F3">
        <w:t xml:space="preserve">The Division of Purchasing will monitor the contractor’s compliance in meeting the Organizations for the Blind/Sheltered Workshop participation levels committed to in the contractor’s awarded proposal.    If the contractor’s payments to the participating entities are less than the amount committed, the state may cancel the contract and/or suspend or debar the contractor from participating in future state </w:t>
      </w:r>
      <w:proofErr w:type="gramStart"/>
      <w:r w:rsidRPr="004620F3">
        <w:t>procurements, or</w:t>
      </w:r>
      <w:proofErr w:type="gramEnd"/>
      <w:r w:rsidRPr="004620F3">
        <w:t xml:space="preserve"> retain payments to the contractor in an amount equal to the value of the participation commitment less actual payments made by the contractor to the participating entity.  If the Division of Purchasing determines that the contractor becomes compliant with the commitment, any funds retained as stated above, will be released.</w:t>
      </w:r>
    </w:p>
    <w:p w14:paraId="31F4104E" w14:textId="77777777" w:rsidR="004620F3" w:rsidRPr="004620F3" w:rsidRDefault="004620F3" w:rsidP="004620F3">
      <w:pPr>
        <w:ind w:left="1260" w:hanging="540"/>
        <w:outlineLvl w:val="3"/>
        <w:rPr>
          <w:szCs w:val="22"/>
        </w:rPr>
      </w:pPr>
    </w:p>
    <w:p w14:paraId="7B2254A1" w14:textId="77777777" w:rsidR="004620F3" w:rsidRPr="004620F3" w:rsidRDefault="004620F3" w:rsidP="001C2549">
      <w:pPr>
        <w:pStyle w:val="Heading4"/>
      </w:pPr>
      <w:r w:rsidRPr="004620F3">
        <w:t>If a participating entity fails to retain the required certification or is unable to satisfactorily perform, the contractor must obtain other organizations for the blind/sheltered workshops to fulfill the participation requirements committed to in the contractor’s awarded proposal.</w:t>
      </w:r>
    </w:p>
    <w:p w14:paraId="6F158B96" w14:textId="77777777" w:rsidR="004620F3" w:rsidRPr="004620F3" w:rsidRDefault="004620F3" w:rsidP="004620F3">
      <w:pPr>
        <w:outlineLvl w:val="3"/>
        <w:rPr>
          <w:szCs w:val="22"/>
        </w:rPr>
      </w:pPr>
    </w:p>
    <w:p w14:paraId="2898F74C" w14:textId="77777777" w:rsidR="004620F3" w:rsidRPr="004620F3" w:rsidRDefault="004620F3" w:rsidP="001C2549">
      <w:pPr>
        <w:pStyle w:val="Heading5"/>
        <w:rPr>
          <w:lang w:val="en"/>
        </w:rPr>
      </w:pPr>
      <w:r w:rsidRPr="004620F3">
        <w:rPr>
          <w:lang w:val="en"/>
        </w:rPr>
        <w:t>The contractor must obtain the written approval of the Division of Purchasing for any new entities.  This approval shall not be arbitrarily withheld.</w:t>
      </w:r>
    </w:p>
    <w:p w14:paraId="0F53F78D" w14:textId="77777777" w:rsidR="004620F3" w:rsidRPr="004620F3" w:rsidRDefault="004620F3" w:rsidP="004620F3">
      <w:pPr>
        <w:ind w:left="1800" w:hanging="540"/>
        <w:rPr>
          <w:szCs w:val="22"/>
        </w:rPr>
      </w:pPr>
    </w:p>
    <w:p w14:paraId="234CA701" w14:textId="77777777" w:rsidR="004620F3" w:rsidRPr="004620F3" w:rsidRDefault="004620F3" w:rsidP="001C2549">
      <w:pPr>
        <w:pStyle w:val="Heading5"/>
        <w:rPr>
          <w:lang w:val="en"/>
        </w:rPr>
      </w:pPr>
      <w:r w:rsidRPr="004620F3">
        <w:rPr>
          <w:lang w:val="en"/>
        </w:rPr>
        <w:t>If the contractor cannot obtain a replacement entity, the contractor must submit documentation to the Division of Purchasing detailing all efforts made to secure a replacement.  The Division of Purchasing shall have sole discretion in determining if the actions taken by the contractor constitute a good faith effort to secure the required participation and whether the contract will be amended to change the contractor’s participation commitment.</w:t>
      </w:r>
    </w:p>
    <w:p w14:paraId="4EAF8F7A" w14:textId="77777777" w:rsidR="004620F3" w:rsidRPr="004620F3" w:rsidRDefault="004620F3" w:rsidP="004620F3">
      <w:pPr>
        <w:rPr>
          <w:szCs w:val="22"/>
        </w:rPr>
      </w:pPr>
    </w:p>
    <w:p w14:paraId="40202B6A" w14:textId="16E0B2E0" w:rsidR="004620F3" w:rsidRPr="004620F3" w:rsidRDefault="004620F3" w:rsidP="001C2549">
      <w:pPr>
        <w:pStyle w:val="Heading4"/>
      </w:pPr>
      <w:r w:rsidRPr="0069444F">
        <w:t>No later than 30 calendar days after the effective date of the first renewal period, the contractor</w:t>
      </w:r>
      <w:r w:rsidRPr="004620F3">
        <w:t xml:space="preserve"> must submit an affidavit to the Division of Purchasing.  The affidavit must be signed by the director or manager of the participating Organizations for the Blind/Sheltered Workshop verifying provision of products and/or services and compliance of all contractor payments made to the Organizations for the Blind/Sheltered Workshops.  The contractor may use the affidavit available on the Division of Purchasing’s website at </w:t>
      </w:r>
      <w:hyperlink r:id="rId18" w:history="1">
        <w:r w:rsidRPr="004620F3">
          <w:rPr>
            <w:color w:val="0000FF"/>
            <w:u w:val="single"/>
          </w:rPr>
          <w:t>https://purch.oa.mo.gov/vendor-information</w:t>
        </w:r>
      </w:hyperlink>
      <w:r w:rsidRPr="004620F3">
        <w:rPr>
          <w:color w:val="0000FF"/>
        </w:rPr>
        <w:t xml:space="preserve"> </w:t>
      </w:r>
      <w:r w:rsidRPr="004620F3">
        <w:t>or another affidavit providing the same information.</w:t>
      </w:r>
    </w:p>
    <w:p w14:paraId="2D2E5128" w14:textId="77777777" w:rsidR="004620F3" w:rsidRPr="004620F3" w:rsidRDefault="004620F3" w:rsidP="004620F3">
      <w:pPr>
        <w:rPr>
          <w:szCs w:val="22"/>
        </w:rPr>
      </w:pPr>
    </w:p>
    <w:p w14:paraId="7586571F" w14:textId="77777777" w:rsidR="00853F27" w:rsidRDefault="004620F3" w:rsidP="00853F27">
      <w:pPr>
        <w:pStyle w:val="Heading2"/>
      </w:pPr>
      <w:r w:rsidRPr="004620F3">
        <w:t xml:space="preserve">Substitution of Personnel:  </w:t>
      </w:r>
    </w:p>
    <w:p w14:paraId="3DC92EEE" w14:textId="77777777" w:rsidR="00853F27" w:rsidRDefault="00853F27" w:rsidP="00853F27">
      <w:pPr>
        <w:pStyle w:val="Heading3"/>
        <w:numPr>
          <w:ilvl w:val="0"/>
          <w:numId w:val="0"/>
        </w:numPr>
        <w:ind w:left="720"/>
      </w:pPr>
    </w:p>
    <w:p w14:paraId="6A1A453D" w14:textId="77777777" w:rsidR="004620F3" w:rsidRPr="004620F3" w:rsidRDefault="004620F3" w:rsidP="00853F27">
      <w:pPr>
        <w:pStyle w:val="Heading3"/>
      </w:pPr>
      <w:r w:rsidRPr="001C2549">
        <w:t xml:space="preserve">The contractor agrees and understands that the State of Missouri's agreement to the contract is predicated in part on the utilization of the specific key individual(s) and/or personnel qualifications identified in the </w:t>
      </w:r>
      <w:r w:rsidRPr="001C2549">
        <w:lastRenderedPageBreak/>
        <w:t>proposal.  Therefore, the contractor agrees that no substitution of such specific key individual(s) and/or personnel qualifications shall be made without the prior written approval of the state agency.  The contractor further agrees that any substitution made pursuant to this paragraph must be equal or better than originally proposed and that the state agency's approval of a substitution shall not be construed as an acceptance of the substitution's performance potential.  The State of Missouri agrees that an approval of a substitution will not be unreasonably withheld.</w:t>
      </w:r>
    </w:p>
    <w:p w14:paraId="0CDF1AC4" w14:textId="77777777" w:rsidR="004620F3" w:rsidRPr="004620F3" w:rsidRDefault="004620F3" w:rsidP="004620F3">
      <w:pPr>
        <w:rPr>
          <w:szCs w:val="22"/>
        </w:rPr>
      </w:pPr>
    </w:p>
    <w:p w14:paraId="6612905E" w14:textId="77777777" w:rsidR="00853F27" w:rsidRDefault="004620F3" w:rsidP="00853F27">
      <w:pPr>
        <w:pStyle w:val="Heading2"/>
      </w:pPr>
      <w:r w:rsidRPr="004620F3">
        <w:t xml:space="preserve">Coordination:  </w:t>
      </w:r>
    </w:p>
    <w:p w14:paraId="713944B5" w14:textId="77777777" w:rsidR="00853F27" w:rsidRDefault="00853F27" w:rsidP="00853F27">
      <w:pPr>
        <w:pStyle w:val="Heading3"/>
        <w:numPr>
          <w:ilvl w:val="0"/>
          <w:numId w:val="0"/>
        </w:numPr>
        <w:ind w:left="720"/>
      </w:pPr>
    </w:p>
    <w:p w14:paraId="3D0DB66F" w14:textId="77777777" w:rsidR="004620F3" w:rsidRPr="004620F3" w:rsidRDefault="004620F3" w:rsidP="00853F27">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521CA2B4" w14:textId="77777777" w:rsidR="004620F3" w:rsidRPr="004620F3" w:rsidRDefault="004620F3" w:rsidP="004620F3">
      <w:pPr>
        <w:rPr>
          <w:szCs w:val="22"/>
          <w:highlight w:val="yellow"/>
        </w:rPr>
      </w:pPr>
    </w:p>
    <w:p w14:paraId="2F9AC030" w14:textId="77777777" w:rsidR="00853F27" w:rsidRDefault="004620F3" w:rsidP="00853F27">
      <w:pPr>
        <w:pStyle w:val="Heading2"/>
      </w:pPr>
      <w:r w:rsidRPr="004620F3">
        <w:t xml:space="preserve">Property of State:  </w:t>
      </w:r>
    </w:p>
    <w:p w14:paraId="5ECBC162" w14:textId="77777777" w:rsidR="00853F27" w:rsidRDefault="00853F27" w:rsidP="00853F27">
      <w:pPr>
        <w:pStyle w:val="Heading3"/>
        <w:numPr>
          <w:ilvl w:val="0"/>
          <w:numId w:val="0"/>
        </w:numPr>
        <w:ind w:left="720"/>
      </w:pPr>
    </w:p>
    <w:p w14:paraId="49C6C589" w14:textId="5E3A8306" w:rsidR="004620F3" w:rsidRPr="004620F3" w:rsidRDefault="004620F3" w:rsidP="00853F27">
      <w:pPr>
        <w:pStyle w:val="Heading3"/>
      </w:pPr>
      <w:r w:rsidRPr="001C2549">
        <w:t xml:space="preserve">All </w:t>
      </w:r>
      <w:r w:rsidR="0069444F">
        <w:t>vinyl ticking material</w:t>
      </w:r>
      <w:r w:rsidRPr="001C2549">
        <w:t xml:space="preserve"> pursuant to the terms of the contract shall become the property of the State of Missouri.  Upon expiration, termination, or cancellation of the contract, said items shall become the property of the State of Missouri.</w:t>
      </w:r>
    </w:p>
    <w:p w14:paraId="6994F90D" w14:textId="77777777" w:rsidR="004620F3" w:rsidRPr="004620F3" w:rsidRDefault="004620F3" w:rsidP="004620F3">
      <w:pPr>
        <w:outlineLvl w:val="0"/>
        <w:rPr>
          <w:b/>
          <w:caps/>
          <w:kern w:val="28"/>
          <w:szCs w:val="22"/>
          <w:highlight w:val="yellow"/>
        </w:rPr>
      </w:pPr>
    </w:p>
    <w:p w14:paraId="1323513A" w14:textId="77777777" w:rsidR="004620F3" w:rsidRPr="004620F3" w:rsidRDefault="004620F3" w:rsidP="001C2549">
      <w:pPr>
        <w:pStyle w:val="Heading3"/>
      </w:pPr>
      <w:r w:rsidRPr="004620F3">
        <w:t>The contractor shall further agree that no reports, documentation, or material prepared, including the program(s) developed as required by the contract, shall be used or marketed by the contractor or released to the public without the prior written consent of the state agency.</w:t>
      </w:r>
    </w:p>
    <w:p w14:paraId="4CEFC7F4" w14:textId="77777777" w:rsidR="004620F3" w:rsidRPr="004620F3" w:rsidRDefault="004620F3" w:rsidP="004620F3">
      <w:pPr>
        <w:ind w:left="1152"/>
        <w:outlineLvl w:val="3"/>
        <w:rPr>
          <w:bCs/>
          <w:szCs w:val="22"/>
        </w:rPr>
      </w:pPr>
    </w:p>
    <w:p w14:paraId="2DE4AAFC" w14:textId="77777777" w:rsidR="00853F27" w:rsidRDefault="004620F3" w:rsidP="00853F27">
      <w:pPr>
        <w:pStyle w:val="Heading2"/>
      </w:pPr>
      <w:r w:rsidRPr="004620F3">
        <w:t xml:space="preserve">Actions, Suits, or Proceedings:  </w:t>
      </w:r>
      <w:r w:rsidR="00853F27">
        <w:tab/>
      </w:r>
    </w:p>
    <w:p w14:paraId="388047A2" w14:textId="77777777" w:rsidR="00853F27" w:rsidRDefault="00853F27" w:rsidP="00853F27">
      <w:pPr>
        <w:pStyle w:val="Heading3"/>
        <w:numPr>
          <w:ilvl w:val="0"/>
          <w:numId w:val="0"/>
        </w:numPr>
        <w:ind w:left="720"/>
      </w:pPr>
    </w:p>
    <w:p w14:paraId="2C48F3A2" w14:textId="77777777" w:rsidR="004620F3" w:rsidRPr="004620F3" w:rsidRDefault="004620F3" w:rsidP="00853F27">
      <w:pPr>
        <w:pStyle w:val="Heading3"/>
      </w:pPr>
      <w:r w:rsidRPr="00EE03CF">
        <w:t>The contractor must notify the State of Missouri immediately if the contractor becomes aware of any action, suit, or proceeding, pending or threatened that will have a material adverse effect on contractor’s ability to fulfill the obligations under the contract. The contractor’s public filings with the United States Securities and Exchange Commission (SEC) shall meet the notice requirement set forth herein.</w:t>
      </w:r>
    </w:p>
    <w:p w14:paraId="05B76945" w14:textId="77777777" w:rsidR="004620F3" w:rsidRPr="004620F3" w:rsidRDefault="004620F3" w:rsidP="004620F3">
      <w:pPr>
        <w:tabs>
          <w:tab w:val="left" w:pos="270"/>
          <w:tab w:val="left" w:pos="540"/>
          <w:tab w:val="left" w:pos="810"/>
        </w:tabs>
        <w:spacing w:line="-189" w:lineRule="auto"/>
        <w:rPr>
          <w:szCs w:val="22"/>
        </w:rPr>
      </w:pPr>
    </w:p>
    <w:p w14:paraId="684E2041" w14:textId="77777777" w:rsidR="004620F3" w:rsidRPr="004620F3" w:rsidRDefault="004620F3" w:rsidP="00EE03CF">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1838538E" w14:textId="77777777" w:rsidR="004620F3" w:rsidRPr="004620F3" w:rsidRDefault="004620F3" w:rsidP="004620F3">
      <w:pPr>
        <w:rPr>
          <w:szCs w:val="22"/>
        </w:rPr>
      </w:pPr>
    </w:p>
    <w:p w14:paraId="43EA1E51" w14:textId="77777777" w:rsidR="004620F3" w:rsidRPr="004620F3" w:rsidRDefault="004620F3" w:rsidP="00853F27">
      <w:pPr>
        <w:pStyle w:val="Heading2"/>
      </w:pPr>
      <w:r w:rsidRPr="004620F3">
        <w:t xml:space="preserve">Warranties and Representations:  </w:t>
      </w:r>
    </w:p>
    <w:p w14:paraId="0799D7F4" w14:textId="77777777" w:rsidR="004620F3" w:rsidRPr="004620F3" w:rsidRDefault="004620F3" w:rsidP="004620F3">
      <w:pPr>
        <w:rPr>
          <w:szCs w:val="22"/>
        </w:rPr>
      </w:pPr>
    </w:p>
    <w:p w14:paraId="33FE6CE7" w14:textId="77777777" w:rsidR="004620F3" w:rsidRPr="004620F3" w:rsidRDefault="004620F3" w:rsidP="00EE03CF">
      <w:pPr>
        <w:pStyle w:val="Heading3"/>
      </w:pPr>
      <w:r w:rsidRPr="004620F3">
        <w:t xml:space="preserve">The contractor expressly warrants that all equipment, supplies, and/or services provided shall:  </w:t>
      </w:r>
    </w:p>
    <w:p w14:paraId="42A4BBC6" w14:textId="77777777" w:rsidR="004620F3" w:rsidRPr="004620F3" w:rsidRDefault="004620F3" w:rsidP="004620F3">
      <w:pPr>
        <w:rPr>
          <w:szCs w:val="22"/>
        </w:rPr>
      </w:pPr>
    </w:p>
    <w:p w14:paraId="44C47D50" w14:textId="77777777" w:rsidR="004620F3" w:rsidRPr="004620F3" w:rsidRDefault="004620F3" w:rsidP="00EE03CF">
      <w:pPr>
        <w:pStyle w:val="Heading4"/>
      </w:pPr>
      <w:r w:rsidRPr="004620F3">
        <w:t xml:space="preserve">conform to each and every specification, drawing, sample or other description which was furnished to or adopted by the Division of Purchasing, </w:t>
      </w:r>
    </w:p>
    <w:p w14:paraId="41082C7F" w14:textId="77777777" w:rsidR="004620F3" w:rsidRPr="004620F3" w:rsidRDefault="004620F3" w:rsidP="00EE03CF">
      <w:pPr>
        <w:pStyle w:val="Heading4"/>
      </w:pPr>
      <w:r w:rsidRPr="004620F3">
        <w:t xml:space="preserve">be fit and sufficient for the purpose expressed in the RFP, </w:t>
      </w:r>
    </w:p>
    <w:p w14:paraId="719FD415" w14:textId="77777777" w:rsidR="004620F3" w:rsidRPr="004620F3" w:rsidRDefault="004620F3" w:rsidP="00EE03CF">
      <w:pPr>
        <w:pStyle w:val="Heading4"/>
      </w:pPr>
      <w:r w:rsidRPr="004620F3">
        <w:t xml:space="preserve">for any goods provided, be merchantable, </w:t>
      </w:r>
    </w:p>
    <w:p w14:paraId="1B982291" w14:textId="77777777" w:rsidR="004620F3" w:rsidRPr="004620F3" w:rsidRDefault="004620F3" w:rsidP="00EE03CF">
      <w:pPr>
        <w:pStyle w:val="Heading4"/>
      </w:pPr>
      <w:r w:rsidRPr="004620F3">
        <w:t xml:space="preserve">be of good materials and workmanship, and </w:t>
      </w:r>
    </w:p>
    <w:p w14:paraId="3672CEBF" w14:textId="77777777" w:rsidR="004620F3" w:rsidRPr="004620F3" w:rsidRDefault="004620F3" w:rsidP="00EE03CF">
      <w:pPr>
        <w:pStyle w:val="Heading4"/>
      </w:pPr>
      <w:r w:rsidRPr="004620F3">
        <w:t>be reasonably free from defect.</w:t>
      </w:r>
    </w:p>
    <w:p w14:paraId="6D724675" w14:textId="77777777" w:rsidR="004620F3" w:rsidRPr="004620F3" w:rsidRDefault="004620F3" w:rsidP="004620F3">
      <w:pPr>
        <w:rPr>
          <w:szCs w:val="22"/>
        </w:rPr>
      </w:pPr>
    </w:p>
    <w:p w14:paraId="5405E4DF" w14:textId="77777777" w:rsidR="004620F3" w:rsidRPr="004620F3" w:rsidRDefault="004620F3" w:rsidP="00EE03CF">
      <w:pPr>
        <w:pStyle w:val="Heading3"/>
      </w:pPr>
      <w:r w:rsidRPr="004620F3">
        <w:t xml:space="preserve"> Such warranty shall survive delivery and shall not be deemed waived either by reason of the state's acceptance of or payment for said equipment, supplies, and/or services.</w:t>
      </w:r>
    </w:p>
    <w:p w14:paraId="2196C75B" w14:textId="77777777" w:rsidR="00513710" w:rsidRDefault="00513710" w:rsidP="004620F3">
      <w:pPr>
        <w:rPr>
          <w:szCs w:val="22"/>
        </w:rPr>
        <w:sectPr w:rsidR="00513710" w:rsidSect="00DB01B9">
          <w:pgSz w:w="12240" w:h="15840" w:code="1"/>
          <w:pgMar w:top="576" w:right="1080" w:bottom="504" w:left="1080" w:header="720" w:footer="0" w:gutter="0"/>
          <w:pgNumType w:start="1"/>
          <w:cols w:space="720"/>
        </w:sectPr>
      </w:pPr>
    </w:p>
    <w:p w14:paraId="4A3E4FE1" w14:textId="77777777" w:rsidR="00853F27" w:rsidRDefault="004620F3" w:rsidP="00853F27">
      <w:pPr>
        <w:pStyle w:val="Heading2"/>
      </w:pPr>
      <w:r w:rsidRPr="004620F3">
        <w:lastRenderedPageBreak/>
        <w:t xml:space="preserve">Conflict of Interest:  </w:t>
      </w:r>
    </w:p>
    <w:p w14:paraId="538B4EC5" w14:textId="77777777" w:rsidR="00853F27" w:rsidRDefault="00853F27" w:rsidP="00853F27">
      <w:pPr>
        <w:pStyle w:val="Heading3"/>
        <w:numPr>
          <w:ilvl w:val="0"/>
          <w:numId w:val="0"/>
        </w:numPr>
        <w:ind w:left="720"/>
      </w:pPr>
    </w:p>
    <w:p w14:paraId="2259AD51" w14:textId="77777777" w:rsidR="004620F3" w:rsidRPr="004620F3" w:rsidRDefault="004620F3" w:rsidP="00853F27">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655AB66B" w14:textId="77777777" w:rsidR="004620F3" w:rsidRPr="004620F3" w:rsidRDefault="004620F3" w:rsidP="004620F3">
      <w:pPr>
        <w:tabs>
          <w:tab w:val="left" w:pos="270"/>
        </w:tabs>
        <w:jc w:val="left"/>
        <w:rPr>
          <w:b/>
          <w:szCs w:val="22"/>
        </w:rPr>
      </w:pPr>
    </w:p>
    <w:p w14:paraId="64151756" w14:textId="77777777" w:rsidR="004620F3" w:rsidRPr="004620F3" w:rsidRDefault="004620F3" w:rsidP="00853F27">
      <w:pPr>
        <w:pStyle w:val="Heading2"/>
      </w:pPr>
      <w:r w:rsidRPr="004620F3">
        <w:t xml:space="preserve">Remedies and Rights: </w:t>
      </w:r>
    </w:p>
    <w:p w14:paraId="182D30BC" w14:textId="77777777" w:rsidR="004620F3" w:rsidRPr="004620F3" w:rsidRDefault="004620F3" w:rsidP="004620F3">
      <w:pPr>
        <w:rPr>
          <w:szCs w:val="22"/>
        </w:rPr>
      </w:pPr>
    </w:p>
    <w:p w14:paraId="18B364C1" w14:textId="77777777" w:rsidR="004620F3" w:rsidRPr="004620F3" w:rsidRDefault="004620F3" w:rsidP="00EE03CF">
      <w:pPr>
        <w:pStyle w:val="Heading3"/>
      </w:pPr>
      <w:r w:rsidRPr="004620F3">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352D0C64" w14:textId="77777777" w:rsidR="004620F3" w:rsidRPr="004620F3" w:rsidRDefault="004620F3" w:rsidP="004620F3">
      <w:pPr>
        <w:rPr>
          <w:szCs w:val="22"/>
        </w:rPr>
      </w:pPr>
    </w:p>
    <w:p w14:paraId="1C412EB9" w14:textId="77777777" w:rsidR="004620F3" w:rsidRPr="004620F3" w:rsidRDefault="004620F3" w:rsidP="00EE03CF">
      <w:pPr>
        <w:pStyle w:val="Heading3"/>
      </w:pPr>
      <w:r w:rsidRPr="004620F3">
        <w:t>The contractor understands and agrees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0BAA333F" w14:textId="77777777" w:rsidR="004620F3" w:rsidRPr="004620F3" w:rsidRDefault="004620F3" w:rsidP="004620F3">
      <w:pPr>
        <w:rPr>
          <w:szCs w:val="22"/>
        </w:rPr>
      </w:pPr>
    </w:p>
    <w:p w14:paraId="1B7CA8AB" w14:textId="77777777" w:rsidR="004620F3" w:rsidRPr="004620F3" w:rsidRDefault="004620F3" w:rsidP="00EE03CF">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185F651E" w14:textId="77777777" w:rsidR="004620F3" w:rsidRPr="004620F3" w:rsidRDefault="004620F3" w:rsidP="004620F3">
      <w:pPr>
        <w:rPr>
          <w:szCs w:val="22"/>
        </w:rPr>
      </w:pPr>
    </w:p>
    <w:p w14:paraId="1EB6DDD5" w14:textId="77777777" w:rsidR="00853F27" w:rsidRDefault="004620F3" w:rsidP="00853F27">
      <w:pPr>
        <w:pStyle w:val="Heading2"/>
      </w:pPr>
      <w:r w:rsidRPr="004620F3">
        <w:t xml:space="preserve">Communications and Notices:  </w:t>
      </w:r>
    </w:p>
    <w:p w14:paraId="6868F51D" w14:textId="77777777" w:rsidR="00853F27" w:rsidRDefault="00853F27" w:rsidP="00853F27">
      <w:pPr>
        <w:pStyle w:val="Heading3"/>
        <w:numPr>
          <w:ilvl w:val="0"/>
          <w:numId w:val="0"/>
        </w:numPr>
        <w:ind w:left="720"/>
      </w:pPr>
    </w:p>
    <w:p w14:paraId="1D905758" w14:textId="77777777" w:rsidR="004620F3" w:rsidRPr="004620F3" w:rsidRDefault="004620F3" w:rsidP="00853F27">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45737D78" w14:textId="77777777" w:rsidR="004620F3" w:rsidRPr="004620F3" w:rsidRDefault="004620F3" w:rsidP="004620F3">
      <w:pPr>
        <w:rPr>
          <w:szCs w:val="22"/>
        </w:rPr>
      </w:pPr>
    </w:p>
    <w:p w14:paraId="7AA14EC4" w14:textId="77777777" w:rsidR="00853F27" w:rsidRDefault="004620F3" w:rsidP="00853F27">
      <w:pPr>
        <w:pStyle w:val="Heading2"/>
      </w:pPr>
      <w:r w:rsidRPr="004620F3">
        <w:t xml:space="preserve">Survivability of Terms:  </w:t>
      </w:r>
    </w:p>
    <w:p w14:paraId="19579DCE" w14:textId="77777777" w:rsidR="00853F27" w:rsidRDefault="00853F27" w:rsidP="00853F27">
      <w:pPr>
        <w:pStyle w:val="Heading3"/>
        <w:numPr>
          <w:ilvl w:val="0"/>
          <w:numId w:val="0"/>
        </w:numPr>
        <w:ind w:left="720"/>
      </w:pPr>
    </w:p>
    <w:p w14:paraId="514DB131" w14:textId="77777777" w:rsidR="004620F3" w:rsidRPr="004620F3" w:rsidRDefault="004620F3" w:rsidP="00853F27">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1539EC14" w14:textId="77777777" w:rsidR="004620F3" w:rsidRPr="004620F3" w:rsidRDefault="004620F3" w:rsidP="004620F3">
      <w:pPr>
        <w:rPr>
          <w:szCs w:val="22"/>
        </w:rPr>
      </w:pPr>
    </w:p>
    <w:p w14:paraId="6A2274BC" w14:textId="77777777" w:rsidR="004620F3" w:rsidRPr="004620F3" w:rsidRDefault="004620F3" w:rsidP="004620F3">
      <w:pPr>
        <w:jc w:val="center"/>
        <w:rPr>
          <w:b/>
          <w:szCs w:val="22"/>
        </w:rPr>
      </w:pPr>
      <w:r w:rsidRPr="004620F3">
        <w:rPr>
          <w:b/>
          <w:szCs w:val="22"/>
        </w:rPr>
        <w:t>****END OF GENERAL CONTRACTUAL REQUIREMENTS SECTION****</w:t>
      </w:r>
    </w:p>
    <w:p w14:paraId="46E53659" w14:textId="77777777" w:rsidR="004620F3" w:rsidRPr="004620F3" w:rsidRDefault="004620F3" w:rsidP="004620F3">
      <w:pPr>
        <w:jc w:val="center"/>
        <w:rPr>
          <w:b/>
          <w:szCs w:val="22"/>
        </w:rPr>
      </w:pPr>
      <w:r w:rsidRPr="004620F3">
        <w:rPr>
          <w:b/>
          <w:szCs w:val="22"/>
        </w:rPr>
        <w:br w:type="page"/>
      </w:r>
    </w:p>
    <w:p w14:paraId="6262DD4E" w14:textId="77777777" w:rsidR="004620F3" w:rsidRPr="004620F3" w:rsidRDefault="004620F3" w:rsidP="00EE03CF">
      <w:pPr>
        <w:pStyle w:val="Heading1"/>
      </w:pPr>
      <w:r w:rsidRPr="004620F3">
        <w:lastRenderedPageBreak/>
        <w:t>VENDOR submission, evaluation, and award information SECTION</w:t>
      </w:r>
    </w:p>
    <w:p w14:paraId="05D0E589" w14:textId="77777777" w:rsidR="004620F3" w:rsidRPr="004620F3" w:rsidRDefault="004620F3" w:rsidP="004620F3">
      <w:pPr>
        <w:outlineLvl w:val="1"/>
        <w:rPr>
          <w:b/>
          <w:szCs w:val="22"/>
        </w:rPr>
      </w:pPr>
    </w:p>
    <w:p w14:paraId="3A027756" w14:textId="77777777" w:rsidR="004620F3" w:rsidRPr="004620F3" w:rsidRDefault="004620F3" w:rsidP="00853F27">
      <w:pPr>
        <w:pStyle w:val="Heading2"/>
      </w:pPr>
      <w:r w:rsidRPr="004620F3">
        <w:t>Proposal Submission Overview:</w:t>
      </w:r>
    </w:p>
    <w:p w14:paraId="0BA8EB6C" w14:textId="77777777" w:rsidR="004620F3" w:rsidRPr="004620F3" w:rsidRDefault="004620F3" w:rsidP="004620F3">
      <w:pPr>
        <w:rPr>
          <w:szCs w:val="22"/>
        </w:rPr>
      </w:pPr>
    </w:p>
    <w:p w14:paraId="6A5C4528" w14:textId="77777777" w:rsidR="004620F3" w:rsidRPr="004620F3" w:rsidRDefault="004620F3" w:rsidP="00EE03CF">
      <w:pPr>
        <w:pStyle w:val="Heading3"/>
      </w:pPr>
      <w:r w:rsidRPr="004620F3">
        <w:t>Vendors must examine the entire RFP carefully.  Failure to do so shall be at the vendor’s risk.</w:t>
      </w:r>
    </w:p>
    <w:p w14:paraId="70D5EED6" w14:textId="77777777" w:rsidR="004620F3" w:rsidRPr="004620F3" w:rsidRDefault="004620F3" w:rsidP="004620F3">
      <w:pPr>
        <w:ind w:left="720"/>
        <w:outlineLvl w:val="2"/>
        <w:rPr>
          <w:szCs w:val="22"/>
        </w:rPr>
      </w:pPr>
    </w:p>
    <w:p w14:paraId="5A3889BE" w14:textId="77777777" w:rsidR="004620F3" w:rsidRPr="004620F3" w:rsidRDefault="004620F3" w:rsidP="00EE03CF">
      <w:pPr>
        <w:pStyle w:val="Heading3"/>
      </w:pPr>
      <w:r w:rsidRPr="004620F3">
        <w:t xml:space="preserve">Vendors and their agents (including subcontractors, employees, consultants, or anyone else acting on their behalf) must direct all of their questions or comments regarding the RFP, the evaluation, etc., to the buyer of record indicated on the first page of this RFP.  It is preferred that questions be emailed to the buyer. </w:t>
      </w:r>
    </w:p>
    <w:p w14:paraId="46091D8F" w14:textId="77777777" w:rsidR="004620F3" w:rsidRPr="004620F3" w:rsidRDefault="004620F3" w:rsidP="004620F3"/>
    <w:p w14:paraId="66BFC120" w14:textId="77777777" w:rsidR="004620F3" w:rsidRPr="004620F3" w:rsidRDefault="004620F3" w:rsidP="00EE03CF">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E0635C">
        <w:t>amendment</w:t>
      </w:r>
      <w:r w:rsidRPr="004620F3">
        <w:t xml:space="preserve"> to the RFP prior to the end date and time to identify needed information.</w:t>
      </w:r>
    </w:p>
    <w:p w14:paraId="6560E215" w14:textId="77777777" w:rsidR="004620F3" w:rsidRPr="004620F3" w:rsidRDefault="004620F3" w:rsidP="004620F3"/>
    <w:p w14:paraId="50CE2A53" w14:textId="77777777" w:rsidR="004620F3" w:rsidRPr="004620F3" w:rsidRDefault="004620F3" w:rsidP="00EE03CF">
      <w:pPr>
        <w:pStyle w:val="Heading3"/>
      </w:pPr>
      <w:r w:rsidRPr="004620F3">
        <w:t>All responses must (1) be submitted by a duly authorized representative of the vendor</w:t>
      </w:r>
      <w:r w:rsidR="0013237E">
        <w:t>’</w:t>
      </w:r>
      <w:r w:rsidRPr="004620F3">
        <w:t xml:space="preserve">s organization, (2) contain all information required by the RFP, and (3) be priced as required. </w:t>
      </w:r>
    </w:p>
    <w:p w14:paraId="103AA52C" w14:textId="77777777" w:rsidR="004620F3" w:rsidRPr="004620F3" w:rsidRDefault="004620F3" w:rsidP="004620F3">
      <w:pPr>
        <w:outlineLvl w:val="2"/>
        <w:rPr>
          <w:szCs w:val="22"/>
        </w:rPr>
      </w:pPr>
    </w:p>
    <w:p w14:paraId="34DF357E" w14:textId="77777777" w:rsidR="004620F3" w:rsidRPr="004620F3" w:rsidRDefault="004620F3" w:rsidP="00EE03CF">
      <w:pPr>
        <w:pStyle w:val="Heading3"/>
      </w:pPr>
      <w:r w:rsidRPr="004620F3">
        <w:t>By submitting a proposal, the vendor agrees to furnish the equipment, supplies and/or services specified in the RFP, at the prices quoted, pursuant to all requirements and specifications contained therein.</w:t>
      </w:r>
    </w:p>
    <w:p w14:paraId="7213F890" w14:textId="77777777" w:rsidR="004620F3" w:rsidRPr="004620F3" w:rsidRDefault="004620F3" w:rsidP="004620F3">
      <w:pPr>
        <w:rPr>
          <w:szCs w:val="22"/>
        </w:rPr>
      </w:pPr>
    </w:p>
    <w:p w14:paraId="0333ABB2" w14:textId="77777777" w:rsidR="004620F3" w:rsidRPr="004620F3" w:rsidRDefault="004620F3" w:rsidP="00EE03CF">
      <w:pPr>
        <w:pStyle w:val="Heading3"/>
        <w:rPr>
          <w:rFonts w:eastAsiaTheme="minorHAnsi"/>
        </w:rPr>
      </w:pPr>
      <w:r w:rsidRPr="004620F3">
        <w:rPr>
          <w:rFonts w:eastAsiaTheme="minorHAnsi"/>
        </w:rPr>
        <w:t>Proposals, including all prices therein, shall remain valid for 90 calendar days from proposal opening or Best and Final Offer (BAFO) submission unless otherwise indicated.  If the proposal is accepted and awarded, the entire proposal, including all prices, and BAFO submission, if applicable, shall be firm for the specified contract period.</w:t>
      </w:r>
    </w:p>
    <w:p w14:paraId="704E770C" w14:textId="77777777" w:rsidR="004620F3" w:rsidRPr="004620F3" w:rsidRDefault="004620F3" w:rsidP="004620F3">
      <w:pPr>
        <w:ind w:left="720"/>
        <w:outlineLvl w:val="2"/>
        <w:rPr>
          <w:rFonts w:eastAsiaTheme="minorHAnsi"/>
          <w:szCs w:val="22"/>
        </w:rPr>
      </w:pPr>
    </w:p>
    <w:p w14:paraId="0D39E7B9" w14:textId="77777777" w:rsidR="004620F3" w:rsidRPr="004620F3" w:rsidRDefault="004620F3" w:rsidP="00EE03CF">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017B5F08" w14:textId="77777777" w:rsidR="004620F3" w:rsidRPr="004620F3" w:rsidRDefault="004620F3" w:rsidP="004620F3">
      <w:pPr>
        <w:ind w:left="720"/>
        <w:outlineLvl w:val="2"/>
        <w:rPr>
          <w:szCs w:val="22"/>
        </w:rPr>
      </w:pPr>
    </w:p>
    <w:p w14:paraId="74F95992" w14:textId="77777777" w:rsidR="004620F3" w:rsidRPr="004620F3" w:rsidRDefault="004620F3" w:rsidP="00EE03CF">
      <w:pPr>
        <w:pStyle w:val="Heading3"/>
      </w:pPr>
      <w:r w:rsidRPr="004620F3">
        <w:t xml:space="preserve">The Division of Purchasing reserves the right to officially amend or cancel an RFP after issuance.  </w:t>
      </w:r>
    </w:p>
    <w:p w14:paraId="1CEE2191" w14:textId="77777777" w:rsidR="004620F3" w:rsidRPr="004620F3" w:rsidRDefault="004620F3" w:rsidP="004620F3">
      <w:pPr>
        <w:ind w:left="720"/>
        <w:outlineLvl w:val="2"/>
        <w:rPr>
          <w:szCs w:val="22"/>
        </w:rPr>
      </w:pPr>
    </w:p>
    <w:p w14:paraId="768A6980" w14:textId="77777777" w:rsidR="004620F3" w:rsidRPr="004620F3" w:rsidRDefault="004620F3" w:rsidP="00853F27">
      <w:pPr>
        <w:pStyle w:val="Heading2"/>
        <w:rPr>
          <w:rFonts w:eastAsiaTheme="minorHAnsi"/>
        </w:rPr>
      </w:pPr>
      <w:r w:rsidRPr="004620F3">
        <w:rPr>
          <w:rFonts w:eastAsiaTheme="minorHAnsi"/>
        </w:rPr>
        <w:t>Preparation of Proposals:</w:t>
      </w:r>
    </w:p>
    <w:p w14:paraId="36FE4BB0" w14:textId="77777777" w:rsidR="004620F3" w:rsidRPr="004620F3" w:rsidRDefault="004620F3" w:rsidP="004620F3">
      <w:pPr>
        <w:rPr>
          <w:rFonts w:eastAsiaTheme="minorHAnsi"/>
        </w:rPr>
      </w:pPr>
    </w:p>
    <w:p w14:paraId="54AA5FE6" w14:textId="77777777" w:rsidR="004620F3" w:rsidRPr="004620F3" w:rsidRDefault="004620F3" w:rsidP="00EE03CF">
      <w:pPr>
        <w:pStyle w:val="Heading3"/>
        <w:rPr>
          <w:rFonts w:eastAsiaTheme="minorHAnsi"/>
        </w:rPr>
      </w:pPr>
      <w:r w:rsidRPr="004620F3">
        <w:rPr>
          <w:rFonts w:eastAsiaTheme="minorHAnsi"/>
        </w:rPr>
        <w:t xml:space="preserve">Business Compliance Pre-Work: </w:t>
      </w:r>
      <w:r w:rsidRPr="00EE03CF">
        <w:rPr>
          <w:rFonts w:eastAsiaTheme="minorHAnsi"/>
          <w:b/>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272DE6E7" w14:textId="77777777" w:rsidR="004620F3" w:rsidRPr="004620F3" w:rsidRDefault="004620F3" w:rsidP="004620F3"/>
    <w:p w14:paraId="26FFF86C" w14:textId="77777777" w:rsidR="004620F3" w:rsidRPr="004620F3" w:rsidRDefault="004620F3" w:rsidP="00EE03CF">
      <w:pPr>
        <w:pStyle w:val="Heading3"/>
      </w:pPr>
      <w:r w:rsidRPr="004620F3">
        <w:t xml:space="preserve">RFP Vendor Response Exhibits: The vendor must submit properly completed RFP Vendor Response Exhibits as their proposal.  Each exhibit includes instructions outlining the information to be provided in response to the exhibit. </w:t>
      </w:r>
    </w:p>
    <w:p w14:paraId="44EA0C2B" w14:textId="77777777" w:rsidR="004620F3" w:rsidRPr="004620F3" w:rsidRDefault="004620F3" w:rsidP="004620F3"/>
    <w:p w14:paraId="61E1ABA8" w14:textId="1714B4A0" w:rsidR="004620F3" w:rsidRDefault="004620F3" w:rsidP="00EE03CF">
      <w:pPr>
        <w:pStyle w:val="Heading4"/>
      </w:pPr>
      <w:r w:rsidRPr="004620F3">
        <w:rPr>
          <w:b/>
        </w:rPr>
        <w:t>Exhibit A, Proposal Signature Page</w:t>
      </w:r>
      <w:r w:rsidRPr="004620F3">
        <w:t xml:space="preserve"> should be completed and placed at the beginning of the proposal to declare understanding, agreement and certification of compliance to provide the items and/or services, at the prices quoted, in accordance with all terms and conditions, requirements, and specifications of the original RFP as modified by any RFP </w:t>
      </w:r>
      <w:r w:rsidR="00E0635C">
        <w:t>amendment</w:t>
      </w:r>
      <w:r w:rsidRPr="004620F3">
        <w:t xml:space="preserve">s.  The remaining exhibits should be placed in sequential order after the </w:t>
      </w:r>
      <w:r w:rsidRPr="004620F3">
        <w:rPr>
          <w:rFonts w:eastAsiaTheme="minorHAnsi"/>
          <w:b/>
        </w:rPr>
        <w:t xml:space="preserve">Exhibit </w:t>
      </w:r>
      <w:r w:rsidRPr="004620F3">
        <w:rPr>
          <w:b/>
        </w:rPr>
        <w:t>A, Proposal Signature Page</w:t>
      </w:r>
      <w:r w:rsidRPr="004620F3">
        <w:t>.</w:t>
      </w:r>
    </w:p>
    <w:p w14:paraId="2983244C" w14:textId="77777777" w:rsidR="00843BC2" w:rsidRPr="004620F3" w:rsidRDefault="00843BC2" w:rsidP="00EB7013">
      <w:pPr>
        <w:pStyle w:val="Heading4"/>
        <w:numPr>
          <w:ilvl w:val="0"/>
          <w:numId w:val="0"/>
        </w:numPr>
        <w:ind w:left="1152"/>
      </w:pPr>
    </w:p>
    <w:p w14:paraId="00DD9CB4" w14:textId="77777777" w:rsidR="004620F3" w:rsidRPr="004620F3" w:rsidRDefault="004620F3" w:rsidP="00EE03CF">
      <w:pPr>
        <w:pStyle w:val="Heading4"/>
      </w:pPr>
      <w:r w:rsidRPr="004620F3">
        <w:t xml:space="preserve">Vendors do </w:t>
      </w:r>
      <w:r w:rsidRPr="004620F3">
        <w:rPr>
          <w:u w:val="single"/>
        </w:rPr>
        <w:t>not</w:t>
      </w:r>
      <w:r w:rsidRPr="004620F3">
        <w:t xml:space="preserve"> need to return the RFP Sections or RFP Attachments contained herein with their proposal.</w:t>
      </w:r>
    </w:p>
    <w:p w14:paraId="50D14802" w14:textId="77777777" w:rsidR="00616A8D" w:rsidRPr="006546FD" w:rsidRDefault="00616A8D" w:rsidP="00616A8D"/>
    <w:p w14:paraId="20C54311" w14:textId="289240C8" w:rsidR="00616A8D" w:rsidRPr="006546FD" w:rsidRDefault="001809D0" w:rsidP="00066781">
      <w:pPr>
        <w:pStyle w:val="Heading3"/>
      </w:pPr>
      <w:r w:rsidRPr="001809D0">
        <w:lastRenderedPageBreak/>
        <w:t xml:space="preserve">Samples: </w:t>
      </w:r>
      <w:r w:rsidR="00616A8D" w:rsidRPr="001809D0">
        <w:t xml:space="preserve">Pre-award samples are required for evaluation.  All vendors must submit </w:t>
      </w:r>
      <w:r w:rsidR="00B71EF1">
        <w:t>one (</w:t>
      </w:r>
      <w:r w:rsidRPr="001809D0">
        <w:t>1</w:t>
      </w:r>
      <w:r w:rsidR="00B71EF1">
        <w:t>)</w:t>
      </w:r>
      <w:r>
        <w:t xml:space="preserve"> linear </w:t>
      </w:r>
      <w:r w:rsidRPr="001809D0">
        <w:t>yard</w:t>
      </w:r>
      <w:r w:rsidR="00616A8D" w:rsidRPr="001809D0">
        <w:t xml:space="preserve"> sample of each line item that meets the mandatory specifications.  The</w:t>
      </w:r>
      <w:r w:rsidR="00616A8D" w:rsidRPr="006546FD">
        <w:t xml:space="preserve"> samples shall be submitted at the vendor’s expense, including all delivery charges.</w:t>
      </w:r>
    </w:p>
    <w:p w14:paraId="4AAAAFE7" w14:textId="77777777" w:rsidR="00616A8D" w:rsidRPr="006546FD" w:rsidRDefault="00616A8D" w:rsidP="00616A8D">
      <w:pPr>
        <w:rPr>
          <w:sz w:val="18"/>
        </w:rPr>
      </w:pPr>
    </w:p>
    <w:p w14:paraId="112B0AC3" w14:textId="77777777" w:rsidR="00616A8D" w:rsidRPr="006546FD" w:rsidRDefault="00616A8D" w:rsidP="00066781">
      <w:pPr>
        <w:pStyle w:val="Heading4"/>
      </w:pPr>
      <w:r w:rsidRPr="006546FD">
        <w:t xml:space="preserve">The vendor should submit their samples with the solicitation or prior to the solicitation closing date to the address shown below, but if the samples are not sent with the solicitation, then the vendor shall send the samples within </w:t>
      </w:r>
      <w:r w:rsidRPr="001809D0">
        <w:t>five (5) business days of the</w:t>
      </w:r>
      <w:r w:rsidRPr="006546FD">
        <w:t xml:space="preserve"> request of the buyer.</w:t>
      </w:r>
    </w:p>
    <w:p w14:paraId="3B488626" w14:textId="77777777" w:rsidR="00616A8D" w:rsidRPr="006546FD" w:rsidRDefault="00616A8D" w:rsidP="00616A8D">
      <w:pPr>
        <w:rPr>
          <w:sz w:val="16"/>
        </w:rPr>
      </w:pPr>
    </w:p>
    <w:p w14:paraId="7FC472A9" w14:textId="77777777" w:rsidR="001809D0" w:rsidRDefault="001809D0" w:rsidP="001809D0">
      <w:pPr>
        <w:ind w:left="1440"/>
      </w:pPr>
      <w:r>
        <w:t>Missouri Vocational Enterprise</w:t>
      </w:r>
      <w:r w:rsidRPr="005003BB">
        <w:t xml:space="preserve"> </w:t>
      </w:r>
    </w:p>
    <w:p w14:paraId="2E6FB68E" w14:textId="77777777" w:rsidR="001809D0" w:rsidRDefault="001809D0" w:rsidP="001809D0">
      <w:pPr>
        <w:ind w:left="1440"/>
      </w:pPr>
      <w:r>
        <w:t>Attn: Gladra Owens</w:t>
      </w:r>
    </w:p>
    <w:p w14:paraId="0EBB347D" w14:textId="77777777" w:rsidR="001809D0" w:rsidRPr="005003BB" w:rsidRDefault="001809D0" w:rsidP="001809D0">
      <w:pPr>
        <w:ind w:left="1440"/>
      </w:pPr>
      <w:r>
        <w:t>4</w:t>
      </w:r>
      <w:r w:rsidRPr="001C111C">
        <w:rPr>
          <w:vertAlign w:val="superscript"/>
        </w:rPr>
        <w:t>th</w:t>
      </w:r>
      <w:r>
        <w:t xml:space="preserve"> Floor, </w:t>
      </w:r>
      <w:r w:rsidRPr="005003BB">
        <w:t xml:space="preserve">Purchasing </w:t>
      </w:r>
    </w:p>
    <w:p w14:paraId="3ED95D27" w14:textId="77777777" w:rsidR="001809D0" w:rsidRPr="005003BB" w:rsidRDefault="001809D0" w:rsidP="001809D0">
      <w:pPr>
        <w:ind w:left="1440"/>
      </w:pPr>
      <w:r>
        <w:t>1717 Industrial Drive</w:t>
      </w:r>
    </w:p>
    <w:p w14:paraId="33D76E6C" w14:textId="77777777" w:rsidR="001809D0" w:rsidRPr="005003BB" w:rsidRDefault="001809D0" w:rsidP="001809D0">
      <w:pPr>
        <w:ind w:left="1440"/>
      </w:pPr>
      <w:r w:rsidRPr="005003BB">
        <w:t>Jefferson City, MO  65</w:t>
      </w:r>
      <w:r>
        <w:t>109</w:t>
      </w:r>
    </w:p>
    <w:p w14:paraId="008EB532" w14:textId="77777777" w:rsidR="00616A8D" w:rsidRPr="006546FD" w:rsidRDefault="00616A8D" w:rsidP="00616A8D">
      <w:pPr>
        <w:rPr>
          <w:sz w:val="18"/>
        </w:rPr>
      </w:pPr>
    </w:p>
    <w:p w14:paraId="1FB431EC" w14:textId="38AA9BE0" w:rsidR="00616A8D" w:rsidRPr="006546FD" w:rsidRDefault="001809D0" w:rsidP="001809D0">
      <w:pPr>
        <w:pStyle w:val="Heading4"/>
      </w:pPr>
      <w:r w:rsidRPr="0084417C">
        <w:t>The state agency will review the samples and perform a visual/touch inspection.  If the sample does not meet the mandatory specifications or are otherwise found unacceptable in the quality, and/or overall appearance, the vendor’s response shall be determined non-responsive</w:t>
      </w:r>
      <w:r w:rsidR="00510047">
        <w:t>.</w:t>
      </w:r>
    </w:p>
    <w:p w14:paraId="1A9CA7D6" w14:textId="77777777" w:rsidR="00616A8D" w:rsidRPr="006546FD" w:rsidRDefault="00616A8D" w:rsidP="00616A8D"/>
    <w:p w14:paraId="06DF7F82" w14:textId="4E7E936A" w:rsidR="00616A8D" w:rsidRPr="006546FD" w:rsidRDefault="00616A8D" w:rsidP="009A3516">
      <w:pPr>
        <w:pStyle w:val="Heading4"/>
      </w:pPr>
      <w:r w:rsidRPr="006546FD">
        <w:t xml:space="preserve">The samples </w:t>
      </w:r>
      <w:r w:rsidR="00510047">
        <w:t>must</w:t>
      </w:r>
      <w:r w:rsidR="00510047" w:rsidRPr="006546FD">
        <w:t xml:space="preserve"> </w:t>
      </w:r>
      <w:r w:rsidRPr="006546FD">
        <w:t>be clearly tagged with the solicitation number, vendor’s name, item number, and item name.</w:t>
      </w:r>
    </w:p>
    <w:p w14:paraId="472B4BA2" w14:textId="77777777" w:rsidR="004620F3" w:rsidRPr="004620F3" w:rsidRDefault="004620F3" w:rsidP="004620F3">
      <w:pPr>
        <w:rPr>
          <w:szCs w:val="22"/>
        </w:rPr>
      </w:pPr>
    </w:p>
    <w:p w14:paraId="63016289" w14:textId="77777777" w:rsidR="004620F3" w:rsidRPr="004620F3" w:rsidRDefault="004620F3" w:rsidP="00EE03CF">
      <w:pPr>
        <w:pStyle w:val="Heading3"/>
      </w:pPr>
      <w:r w:rsidRPr="004620F3">
        <w:t xml:space="preserve">Proposal Preparation Costs: Any and all costs incurred by the vendor in preparing or submitting a proposal shall be the vendor's sole responsibility whether or not any award results from this RFP. </w:t>
      </w:r>
      <w:r w:rsidR="00747B33">
        <w:t xml:space="preserve"> </w:t>
      </w:r>
      <w:r w:rsidRPr="004620F3">
        <w:t>The state shall not reimburse such costs.</w:t>
      </w:r>
    </w:p>
    <w:p w14:paraId="472E160F" w14:textId="77777777" w:rsidR="004620F3" w:rsidRPr="004620F3" w:rsidRDefault="004620F3" w:rsidP="004620F3">
      <w:pPr>
        <w:rPr>
          <w:szCs w:val="22"/>
        </w:rPr>
      </w:pPr>
    </w:p>
    <w:p w14:paraId="4E1113B1" w14:textId="77777777" w:rsidR="004620F3" w:rsidRPr="004620F3" w:rsidRDefault="004620F3" w:rsidP="00EE03CF">
      <w:pPr>
        <w:pStyle w:val="Heading3"/>
      </w:pPr>
      <w:r w:rsidRPr="004620F3">
        <w:t>Proposal Page Numbering:  The proposal should be page numbered.</w:t>
      </w:r>
    </w:p>
    <w:p w14:paraId="002D49C4" w14:textId="77777777" w:rsidR="004620F3" w:rsidRPr="004620F3" w:rsidRDefault="004620F3" w:rsidP="004620F3">
      <w:pPr>
        <w:outlineLvl w:val="2"/>
        <w:rPr>
          <w:szCs w:val="22"/>
        </w:rPr>
      </w:pPr>
    </w:p>
    <w:p w14:paraId="64739D39" w14:textId="77777777" w:rsidR="004620F3" w:rsidRPr="004620F3" w:rsidRDefault="004620F3" w:rsidP="00EE03CF">
      <w:pPr>
        <w:pStyle w:val="Heading3"/>
      </w:pPr>
      <w:r w:rsidRPr="004620F3">
        <w:t xml:space="preserve">Proposal Font:  The proposal should be easily readable and legible fonts, 11 point or above, should be used. For graphics or illustrations within the proposal, the font size may be smaller than 11 </w:t>
      </w:r>
      <w:proofErr w:type="gramStart"/>
      <w:r w:rsidRPr="004620F3">
        <w:t>point</w:t>
      </w:r>
      <w:proofErr w:type="gramEnd"/>
      <w:r w:rsidRPr="004620F3">
        <w:t>.</w:t>
      </w:r>
    </w:p>
    <w:p w14:paraId="42637650" w14:textId="77777777" w:rsidR="004620F3" w:rsidRPr="004620F3" w:rsidRDefault="004620F3" w:rsidP="004620F3">
      <w:pPr>
        <w:outlineLvl w:val="2"/>
        <w:rPr>
          <w:szCs w:val="22"/>
        </w:rPr>
      </w:pPr>
    </w:p>
    <w:p w14:paraId="7CBEC4C8" w14:textId="77777777" w:rsidR="004620F3" w:rsidRPr="004620F3" w:rsidRDefault="004620F3" w:rsidP="00EE03CF">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3D90382C" w14:textId="77777777" w:rsidR="004620F3" w:rsidRPr="004620F3" w:rsidRDefault="004620F3" w:rsidP="004620F3">
      <w:pPr>
        <w:outlineLvl w:val="2"/>
        <w:rPr>
          <w:szCs w:val="22"/>
        </w:rPr>
      </w:pPr>
    </w:p>
    <w:p w14:paraId="60C7D237" w14:textId="77777777" w:rsidR="004620F3" w:rsidRPr="004620F3" w:rsidRDefault="004620F3" w:rsidP="00EE03CF">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6CD866D6" w14:textId="77777777" w:rsidR="004620F3" w:rsidRPr="004620F3" w:rsidRDefault="004620F3" w:rsidP="004620F3">
      <w:pPr>
        <w:contextualSpacing/>
        <w:rPr>
          <w:szCs w:val="22"/>
        </w:rPr>
      </w:pPr>
    </w:p>
    <w:p w14:paraId="44EE1E4C" w14:textId="77777777" w:rsidR="004620F3" w:rsidRPr="004620F3" w:rsidRDefault="004620F3" w:rsidP="00853F27">
      <w:pPr>
        <w:pStyle w:val="Heading2"/>
      </w:pPr>
      <w:r w:rsidRPr="004620F3">
        <w:t xml:space="preserve">Compliance with Requirements, Terms and Conditions:  </w:t>
      </w:r>
    </w:p>
    <w:p w14:paraId="7E0D1B81" w14:textId="77777777" w:rsidR="004620F3" w:rsidRPr="004620F3" w:rsidRDefault="004620F3" w:rsidP="004620F3">
      <w:pPr>
        <w:ind w:left="1080"/>
        <w:outlineLvl w:val="3"/>
        <w:rPr>
          <w:szCs w:val="22"/>
        </w:rPr>
      </w:pPr>
    </w:p>
    <w:p w14:paraId="57E51228" w14:textId="77777777" w:rsidR="004620F3" w:rsidRPr="004620F3" w:rsidRDefault="004620F3" w:rsidP="00EE03CF">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09F670C3" w14:textId="77777777" w:rsidR="004620F3" w:rsidRPr="004620F3" w:rsidRDefault="004620F3" w:rsidP="004620F3"/>
    <w:p w14:paraId="4E508F5A" w14:textId="77777777" w:rsidR="004620F3" w:rsidRPr="004620F3" w:rsidRDefault="004620F3" w:rsidP="00EE03CF">
      <w:pPr>
        <w:pStyle w:val="Heading3"/>
      </w:pPr>
      <w:r w:rsidRPr="004620F3">
        <w:t>Proposals which do not comply with the requirements and specifications are subject to rejection without clarification.</w:t>
      </w:r>
    </w:p>
    <w:p w14:paraId="0398577A" w14:textId="77777777" w:rsidR="004620F3" w:rsidRPr="004620F3" w:rsidRDefault="004620F3" w:rsidP="004620F3">
      <w:pPr>
        <w:ind w:left="720"/>
        <w:contextualSpacing/>
      </w:pPr>
    </w:p>
    <w:p w14:paraId="06608664" w14:textId="77777777" w:rsidR="004620F3" w:rsidRPr="004620F3" w:rsidRDefault="004620F3" w:rsidP="00EE03CF">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40105E1B" w14:textId="77777777" w:rsidR="004620F3" w:rsidRPr="004620F3" w:rsidRDefault="004620F3" w:rsidP="004620F3"/>
    <w:p w14:paraId="4EF6F8FD" w14:textId="77777777" w:rsidR="004620F3" w:rsidRPr="004620F3" w:rsidRDefault="004620F3" w:rsidP="00EE03CF">
      <w:pPr>
        <w:pStyle w:val="Heading3"/>
      </w:pPr>
      <w:r w:rsidRPr="004620F3">
        <w:lastRenderedPageBreak/>
        <w:t xml:space="preserve">If the vendor’s </w:t>
      </w:r>
      <w:r w:rsidR="00802FB0">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w:t>
      </w:r>
      <w:proofErr w:type="gramStart"/>
      <w:r w:rsidRPr="004620F3">
        <w:t>to replace</w:t>
      </w:r>
      <w:proofErr w:type="gramEnd"/>
      <w:r w:rsidRPr="004620F3">
        <w:t xml:space="preserve"> the provision.  However, the vendor must understand and agree: </w:t>
      </w:r>
    </w:p>
    <w:p w14:paraId="73BAF12D" w14:textId="77777777" w:rsidR="004620F3" w:rsidRPr="004620F3" w:rsidRDefault="004620F3" w:rsidP="004620F3">
      <w:pPr>
        <w:ind w:left="1152"/>
        <w:outlineLvl w:val="3"/>
      </w:pPr>
    </w:p>
    <w:p w14:paraId="65C3416F" w14:textId="5941D062" w:rsidR="004620F3" w:rsidRPr="004620F3" w:rsidRDefault="004620F3" w:rsidP="00EE03CF">
      <w:pPr>
        <w:pStyle w:val="Heading4"/>
      </w:pPr>
      <w:r w:rsidRPr="004620F3">
        <w:t xml:space="preserve">Exceptions to mandatory provisions of the RFP place the vendor at risk for being non-responsive and ineligible for award.  The state is not obligated to revise the RFP to make provision for the identified exception(s).  </w:t>
      </w:r>
    </w:p>
    <w:p w14:paraId="0EB2235B" w14:textId="77777777" w:rsidR="009916D4" w:rsidRPr="004620F3" w:rsidRDefault="009916D4" w:rsidP="009916D4">
      <w:pPr>
        <w:ind w:left="1152"/>
        <w:outlineLvl w:val="3"/>
      </w:pPr>
    </w:p>
    <w:p w14:paraId="63032057" w14:textId="77777777" w:rsidR="009916D4" w:rsidRPr="004620F3" w:rsidRDefault="009916D4" w:rsidP="009916D4">
      <w:pPr>
        <w:pStyle w:val="Heading4"/>
      </w:pPr>
      <w:r>
        <w:t>Section 1 of the RFP provides required instructions for addressing RFP</w:t>
      </w:r>
      <w:r w:rsidRPr="001976C9">
        <w:t xml:space="preserve"> questions</w:t>
      </w:r>
      <w:r>
        <w:t xml:space="preserve"> and</w:t>
      </w:r>
      <w:r w:rsidRPr="001976C9">
        <w:t xml:space="preserve"> request</w:t>
      </w:r>
      <w:r>
        <w:t>ing</w:t>
      </w:r>
      <w:r w:rsidRPr="001976C9">
        <w:t xml:space="preserve"> changes or clarifications</w:t>
      </w:r>
      <w:r>
        <w:t xml:space="preserve"> to the RFP </w:t>
      </w:r>
      <w:r w:rsidRPr="0089603C">
        <w:rPr>
          <w:b/>
        </w:rPr>
        <w:t>prior to</w:t>
      </w:r>
      <w:r>
        <w:t xml:space="preserve"> the proposal end date</w:t>
      </w:r>
      <w:r w:rsidRPr="001976C9">
        <w:t xml:space="preserve">, </w:t>
      </w:r>
      <w:r>
        <w:t>r</w:t>
      </w:r>
      <w:r w:rsidRPr="004620F3">
        <w:t xml:space="preserve">evisions to the RFP after the proposal end date and time can only be made through the competitive negotiation process described herein.  However, the state shall not be obligated to conduct competitive negotiations.  </w:t>
      </w:r>
    </w:p>
    <w:p w14:paraId="09FC91FC" w14:textId="77777777" w:rsidR="004620F3" w:rsidRPr="004620F3" w:rsidRDefault="004620F3" w:rsidP="004620F3">
      <w:pPr>
        <w:ind w:left="1080"/>
        <w:outlineLvl w:val="3"/>
        <w:rPr>
          <w:szCs w:val="22"/>
        </w:rPr>
      </w:pPr>
    </w:p>
    <w:p w14:paraId="397924FF" w14:textId="77777777" w:rsidR="004620F3" w:rsidRDefault="004620F3" w:rsidP="00EE03CF">
      <w:pPr>
        <w:pStyle w:val="Heading3"/>
        <w:rPr>
          <w:rFonts w:eastAsiaTheme="minorHAnsi"/>
        </w:rPr>
      </w:pPr>
      <w:r w:rsidRPr="004620F3">
        <w:rPr>
          <w:rFonts w:eastAsiaTheme="minorHAnsi"/>
        </w:rPr>
        <w:t>In the event that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Division of Purchasing or (2) be accepted without further clarification if the statutory limitations and prohibitive clauses are deemed acceptable by the Division of Purchasing.  If the Division of Purchasing determines clarification of the statutory limitations and prohibitive clauses is necessary, the clarification will be conducted in order to agree to language that reflects the intent and compliance of such law and/or court order and the RFP.</w:t>
      </w:r>
    </w:p>
    <w:p w14:paraId="778D2A2B" w14:textId="77777777" w:rsidR="00EE03CF" w:rsidRPr="00EE03CF" w:rsidRDefault="00EE03CF" w:rsidP="00EE03CF">
      <w:pPr>
        <w:rPr>
          <w:rFonts w:eastAsiaTheme="minorHAnsi"/>
        </w:rPr>
      </w:pPr>
    </w:p>
    <w:p w14:paraId="7D97A429" w14:textId="77777777" w:rsidR="004620F3" w:rsidRPr="004620F3" w:rsidRDefault="004620F3" w:rsidP="00EE03CF">
      <w:pPr>
        <w:pStyle w:val="Heading3"/>
        <w:rPr>
          <w:rFonts w:eastAsiaTheme="minorHAnsi"/>
        </w:rPr>
      </w:pPr>
      <w:r w:rsidRPr="004620F3">
        <w:rPr>
          <w:rFonts w:eastAsiaTheme="minorHAnsi"/>
        </w:rPr>
        <w:t xml:space="preserve">Unless otherwise specifically stated in the RFP, any manufacturer names, trade names, brand names, information and/or catalog numbers listed in a specification and/or requirement are for informational purposes only and are not intended to limit competition.  The vendor may otherwise offer any brand which meets or exceeds the specification for any </w:t>
      </w:r>
      <w:proofErr w:type="gramStart"/>
      <w:r w:rsidRPr="004620F3">
        <w:rPr>
          <w:rFonts w:eastAsiaTheme="minorHAnsi"/>
        </w:rPr>
        <w:t>item, but</w:t>
      </w:r>
      <w:proofErr w:type="gramEnd"/>
      <w:r w:rsidRPr="004620F3">
        <w:rPr>
          <w:rFonts w:eastAsiaTheme="minorHAnsi"/>
        </w:rPr>
        <w:t xml:space="preserve">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w:t>
      </w:r>
    </w:p>
    <w:p w14:paraId="3D81B281" w14:textId="77777777" w:rsidR="004620F3" w:rsidRPr="004620F3" w:rsidRDefault="004620F3" w:rsidP="004620F3">
      <w:pPr>
        <w:rPr>
          <w:rFonts w:eastAsiaTheme="minorHAnsi"/>
          <w:szCs w:val="22"/>
        </w:rPr>
      </w:pPr>
    </w:p>
    <w:p w14:paraId="33A9D136" w14:textId="77777777" w:rsidR="004620F3" w:rsidRPr="004620F3" w:rsidRDefault="004620F3" w:rsidP="00EE03CF">
      <w:pPr>
        <w:pStyle w:val="Heading4"/>
        <w:rPr>
          <w:rFonts w:eastAsiaTheme="minorHAnsi"/>
        </w:rPr>
      </w:pPr>
      <w:r w:rsidRPr="004620F3">
        <w:rPr>
          <w:rFonts w:eastAsiaTheme="minorHAnsi"/>
        </w:rPr>
        <w:t>Proposals lacking any indication of intent to offer an alternate brand or to take an exception shall be considered as the vendor’s commitment to complete compliance with the specifications and requirements as listed in the RFP.</w:t>
      </w:r>
    </w:p>
    <w:p w14:paraId="14CBCFFF" w14:textId="77777777" w:rsidR="004620F3" w:rsidRPr="004620F3" w:rsidRDefault="004620F3" w:rsidP="004620F3">
      <w:pPr>
        <w:ind w:left="720"/>
        <w:outlineLvl w:val="2"/>
      </w:pPr>
    </w:p>
    <w:p w14:paraId="69F73922" w14:textId="77777777" w:rsidR="004620F3" w:rsidRPr="004620F3" w:rsidRDefault="004620F3" w:rsidP="00EE03CF">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4C57C2D7" w14:textId="77777777" w:rsidR="004620F3" w:rsidRPr="004620F3" w:rsidRDefault="004620F3" w:rsidP="004620F3"/>
    <w:p w14:paraId="5DDA84C0" w14:textId="77777777" w:rsidR="00853F27" w:rsidRDefault="004620F3" w:rsidP="00853F27">
      <w:pPr>
        <w:pStyle w:val="Heading2"/>
        <w:rPr>
          <w:rFonts w:eastAsia="Calibri"/>
        </w:rPr>
      </w:pPr>
      <w:r w:rsidRPr="004620F3">
        <w:rPr>
          <w:rFonts w:eastAsia="Calibri"/>
        </w:rPr>
        <w:t xml:space="preserve">Confidentiality and Proprietary Materials:  </w:t>
      </w:r>
    </w:p>
    <w:p w14:paraId="2323A101" w14:textId="77777777" w:rsidR="00853F27" w:rsidRPr="00853F27" w:rsidRDefault="00853F27" w:rsidP="00853F27">
      <w:pPr>
        <w:pStyle w:val="Heading2"/>
        <w:numPr>
          <w:ilvl w:val="0"/>
          <w:numId w:val="0"/>
        </w:numPr>
        <w:ind w:left="720"/>
        <w:rPr>
          <w:rFonts w:eastAsia="Calibri"/>
        </w:rPr>
      </w:pPr>
    </w:p>
    <w:p w14:paraId="28E46261" w14:textId="77777777" w:rsidR="004620F3" w:rsidRPr="004620F3" w:rsidRDefault="004620F3" w:rsidP="00853F27">
      <w:pPr>
        <w:pStyle w:val="Heading3"/>
        <w:rPr>
          <w:rFonts w:eastAsia="Calibri"/>
        </w:rPr>
      </w:pPr>
      <w:r w:rsidRPr="00EE03CF">
        <w:rPr>
          <w:rFonts w:eastAsia="Calibri"/>
        </w:rPr>
        <w:t>Pursuant to section 610.021, RSMo, proposals and related documents shall not be available for public review until a contract has been awarded or all proposals are rejected.</w:t>
      </w:r>
    </w:p>
    <w:p w14:paraId="5C9EF3DC" w14:textId="77777777" w:rsidR="004620F3" w:rsidRPr="004620F3" w:rsidRDefault="004620F3" w:rsidP="004620F3">
      <w:pPr>
        <w:outlineLvl w:val="2"/>
        <w:rPr>
          <w:rFonts w:eastAsia="Calibri"/>
          <w:szCs w:val="22"/>
        </w:rPr>
      </w:pPr>
    </w:p>
    <w:p w14:paraId="58FE29D8" w14:textId="77777777" w:rsidR="004620F3" w:rsidRPr="004620F3" w:rsidRDefault="004620F3" w:rsidP="00EE03CF">
      <w:pPr>
        <w:pStyle w:val="Heading3"/>
        <w:rPr>
          <w:rFonts w:eastAsia="Calibri"/>
        </w:rPr>
      </w:pPr>
      <w:r w:rsidRPr="004620F3">
        <w:rPr>
          <w:rFonts w:eastAsia="Calibri"/>
        </w:rPr>
        <w:t xml:space="preserve">Missouri Sunshine Law:  The Division of Purchasing is a governmental body under </w:t>
      </w:r>
      <w:r w:rsidR="00747B33">
        <w:rPr>
          <w:rFonts w:eastAsia="Calibri"/>
        </w:rPr>
        <w:t xml:space="preserve">the </w:t>
      </w:r>
      <w:r w:rsidRPr="004620F3">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29982507" w14:textId="77777777" w:rsidR="004620F3" w:rsidRPr="004620F3" w:rsidRDefault="004620F3" w:rsidP="004620F3">
      <w:pPr>
        <w:outlineLvl w:val="2"/>
        <w:rPr>
          <w:rFonts w:eastAsia="Calibri"/>
          <w:szCs w:val="22"/>
        </w:rPr>
      </w:pPr>
    </w:p>
    <w:p w14:paraId="4CD1440D" w14:textId="77777777" w:rsidR="004620F3" w:rsidRPr="004620F3" w:rsidRDefault="004620F3" w:rsidP="00EE03CF">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w:t>
      </w:r>
      <w:r w:rsidRPr="004620F3">
        <w:rPr>
          <w:rFonts w:eastAsia="Calibri"/>
        </w:rPr>
        <w:lastRenderedPageBreak/>
        <w:t xml:space="preserve">contract in relation to a request for public records under the Missouri Sunshine Law (see Chapter 610, RSMo).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747B33">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747B33">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r w:rsidRPr="004620F3">
        <w:t xml:space="preserve">Except for information the Division of Purchasing deems confidential, the vendor is advised not to include any information in the proposal that the vendor does not want to be viewed by the public, including personal identifying information such as social security numbers.  </w:t>
      </w:r>
      <w:r w:rsidRPr="004620F3">
        <w:rPr>
          <w:rFonts w:eastAsia="Calibri"/>
        </w:rPr>
        <w:t xml:space="preserve">Therefore, </w:t>
      </w:r>
      <w:r w:rsidRPr="004620F3">
        <w:rPr>
          <w:rFonts w:eastAsia="Calibri"/>
          <w:b/>
        </w:rPr>
        <w:t>vendors should NOT include confidential material with their proposal.</w:t>
      </w:r>
    </w:p>
    <w:p w14:paraId="132C7DA4" w14:textId="77777777" w:rsidR="004620F3" w:rsidRPr="004620F3" w:rsidRDefault="004620F3" w:rsidP="004620F3">
      <w:pPr>
        <w:outlineLvl w:val="2"/>
        <w:rPr>
          <w:rFonts w:eastAsia="Calibri"/>
          <w:szCs w:val="22"/>
        </w:rPr>
      </w:pPr>
    </w:p>
    <w:p w14:paraId="2CDCCB08" w14:textId="77777777" w:rsidR="004620F3" w:rsidRPr="004620F3" w:rsidRDefault="004620F3" w:rsidP="00EE03CF">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2D65AC34" w14:textId="77777777" w:rsidR="004620F3" w:rsidRPr="004620F3" w:rsidRDefault="004620F3" w:rsidP="004620F3">
      <w:pPr>
        <w:rPr>
          <w:rFonts w:eastAsia="Calibri"/>
          <w:szCs w:val="22"/>
        </w:rPr>
      </w:pPr>
    </w:p>
    <w:p w14:paraId="308C0682" w14:textId="77777777" w:rsidR="004620F3" w:rsidRPr="004620F3" w:rsidRDefault="004620F3" w:rsidP="00EE03CF">
      <w:pPr>
        <w:pStyle w:val="Heading4"/>
        <w:rPr>
          <w:rFonts w:eastAsia="Calibri"/>
        </w:rPr>
      </w:pPr>
      <w:r w:rsidRPr="004620F3">
        <w:rPr>
          <w:rFonts w:eastAsia="Calibri"/>
        </w:rPr>
        <w:t xml:space="preserve">Vendor's entire </w:t>
      </w:r>
      <w:proofErr w:type="gramStart"/>
      <w:r w:rsidRPr="004620F3">
        <w:rPr>
          <w:rFonts w:eastAsia="Calibri"/>
        </w:rPr>
        <w:t>proposal;</w:t>
      </w:r>
      <w:proofErr w:type="gramEnd"/>
    </w:p>
    <w:p w14:paraId="06E264E0" w14:textId="77777777" w:rsidR="004620F3" w:rsidRPr="004620F3" w:rsidRDefault="004620F3" w:rsidP="00EE03CF">
      <w:pPr>
        <w:pStyle w:val="Heading4"/>
        <w:rPr>
          <w:rFonts w:eastAsia="Calibri"/>
        </w:rPr>
      </w:pPr>
      <w:r w:rsidRPr="004620F3">
        <w:rPr>
          <w:rFonts w:eastAsia="Calibri"/>
        </w:rPr>
        <w:t xml:space="preserve">Vendor's </w:t>
      </w:r>
      <w:proofErr w:type="gramStart"/>
      <w:r w:rsidRPr="004620F3">
        <w:rPr>
          <w:rFonts w:eastAsia="Calibri"/>
        </w:rPr>
        <w:t>pricing;</w:t>
      </w:r>
      <w:proofErr w:type="gramEnd"/>
    </w:p>
    <w:p w14:paraId="364488F8" w14:textId="77777777" w:rsidR="004620F3" w:rsidRPr="004620F3" w:rsidRDefault="004620F3" w:rsidP="00EE03CF">
      <w:pPr>
        <w:pStyle w:val="Heading4"/>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w:t>
      </w:r>
      <w:proofErr w:type="gramStart"/>
      <w:r w:rsidRPr="004620F3">
        <w:rPr>
          <w:rFonts w:eastAsia="Calibri"/>
        </w:rPr>
        <w:t>deliverables;</w:t>
      </w:r>
      <w:proofErr w:type="gramEnd"/>
    </w:p>
    <w:p w14:paraId="7E475048" w14:textId="77777777" w:rsidR="004620F3" w:rsidRPr="004620F3" w:rsidRDefault="004620F3" w:rsidP="00EE03CF">
      <w:pPr>
        <w:pStyle w:val="Heading4"/>
        <w:rPr>
          <w:rFonts w:eastAsia="Calibri"/>
        </w:rPr>
      </w:pPr>
      <w:r w:rsidRPr="004620F3">
        <w:rPr>
          <w:rFonts w:eastAsia="Calibri"/>
        </w:rPr>
        <w:t>Vendor's experience information including customer lists or references; and</w:t>
      </w:r>
    </w:p>
    <w:p w14:paraId="10DFD138" w14:textId="77777777" w:rsidR="004620F3" w:rsidRPr="004620F3" w:rsidRDefault="004620F3" w:rsidP="00EE03CF">
      <w:pPr>
        <w:pStyle w:val="Heading4"/>
        <w:rPr>
          <w:rFonts w:eastAsia="Calibri"/>
        </w:rPr>
      </w:pPr>
      <w:r w:rsidRPr="004620F3">
        <w:rPr>
          <w:rFonts w:eastAsia="Calibri"/>
        </w:rPr>
        <w:t>Vendor's product specifications unless specifications disclose scientific and technological innovations in which the owner has a proprietary interest (see subsection 15 of section 610.021, RSMo).</w:t>
      </w:r>
    </w:p>
    <w:p w14:paraId="756A1CF2" w14:textId="77777777" w:rsidR="004620F3" w:rsidRPr="004620F3" w:rsidRDefault="004620F3" w:rsidP="004620F3">
      <w:pPr>
        <w:contextualSpacing/>
        <w:rPr>
          <w:szCs w:val="22"/>
        </w:rPr>
      </w:pPr>
    </w:p>
    <w:p w14:paraId="02E55452" w14:textId="77777777" w:rsidR="004620F3" w:rsidRPr="004620F3" w:rsidRDefault="004620F3" w:rsidP="00853F27">
      <w:pPr>
        <w:pStyle w:val="Heading2"/>
      </w:pPr>
      <w:r w:rsidRPr="004620F3">
        <w:t xml:space="preserve">Foreign Vendors:  </w:t>
      </w:r>
    </w:p>
    <w:p w14:paraId="32E0908D" w14:textId="77777777" w:rsidR="004620F3" w:rsidRPr="004620F3" w:rsidRDefault="004620F3" w:rsidP="004620F3">
      <w:pPr>
        <w:rPr>
          <w:szCs w:val="22"/>
        </w:rPr>
      </w:pPr>
    </w:p>
    <w:p w14:paraId="6C1644FE" w14:textId="77777777" w:rsidR="004620F3" w:rsidRPr="004620F3" w:rsidRDefault="004620F3" w:rsidP="00EE03CF">
      <w:pPr>
        <w:pStyle w:val="Heading3"/>
      </w:pPr>
      <w:r w:rsidRPr="004620F3">
        <w:t>Foreign vendors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19" w:history="1">
        <w:r w:rsidRPr="004620F3">
          <w:rPr>
            <w:color w:val="0000FF"/>
            <w:u w:val="single"/>
          </w:rPr>
          <w:t>https://missouribuys.mo.gov</w:t>
        </w:r>
      </w:hyperlink>
      <w:r w:rsidRPr="004620F3">
        <w:t>) website.</w:t>
      </w:r>
    </w:p>
    <w:p w14:paraId="2D61B7F7" w14:textId="77777777" w:rsidR="004620F3" w:rsidRPr="004620F3" w:rsidRDefault="004620F3" w:rsidP="004620F3">
      <w:pPr>
        <w:outlineLvl w:val="2"/>
        <w:rPr>
          <w:szCs w:val="22"/>
        </w:rPr>
      </w:pPr>
    </w:p>
    <w:p w14:paraId="18DB4398" w14:textId="77777777" w:rsidR="004620F3" w:rsidRPr="004620F3" w:rsidRDefault="004620F3" w:rsidP="00EE03CF">
      <w:pPr>
        <w:pStyle w:val="Heading4"/>
      </w:pPr>
      <w:r w:rsidRPr="004620F3">
        <w:t>When submitting a proposal, the vendors who do not have an IRS Employer Identification Number should attach a note to the front page of their proposal advising the Division of Purchasing if</w:t>
      </w:r>
      <w:proofErr w:type="gramStart"/>
      <w:r w:rsidRPr="004620F3">
        <w:t>:  (</w:t>
      </w:r>
      <w:proofErr w:type="gramEnd"/>
      <w:r w:rsidRPr="004620F3">
        <w:t>1) a completed and signed W-8 form is included with the proposal or (2) a completed and signed W-8 form is attached to their vendor registration profile on the MissouriBUYS website.</w:t>
      </w:r>
    </w:p>
    <w:p w14:paraId="2EBCCEEC" w14:textId="77777777" w:rsidR="004620F3" w:rsidRPr="004620F3" w:rsidRDefault="004620F3" w:rsidP="004620F3">
      <w:pPr>
        <w:outlineLvl w:val="2"/>
        <w:rPr>
          <w:szCs w:val="22"/>
        </w:rPr>
      </w:pPr>
    </w:p>
    <w:p w14:paraId="1C5B1020" w14:textId="77777777" w:rsidR="004620F3" w:rsidRPr="004620F3" w:rsidRDefault="004620F3" w:rsidP="00EE03CF">
      <w:pPr>
        <w:pStyle w:val="Heading4"/>
      </w:pPr>
      <w:r w:rsidRPr="004620F3">
        <w:t>Foreign vendors that have an IRS Employer Identification Number may register as a vendor on the MissouriBUYS (</w:t>
      </w:r>
      <w:hyperlink r:id="rId20"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6C864DAD" w14:textId="77777777" w:rsidR="004620F3" w:rsidRPr="004620F3" w:rsidRDefault="004620F3" w:rsidP="004620F3">
      <w:pPr>
        <w:contextualSpacing/>
        <w:rPr>
          <w:rFonts w:eastAsiaTheme="minorHAnsi"/>
          <w:szCs w:val="22"/>
        </w:rPr>
      </w:pPr>
    </w:p>
    <w:p w14:paraId="775ECC92" w14:textId="77777777" w:rsidR="004620F3" w:rsidRDefault="004620F3" w:rsidP="00853F27">
      <w:pPr>
        <w:pStyle w:val="Heading2"/>
      </w:pPr>
      <w:r w:rsidRPr="004620F3">
        <w:t>Online Submission of Solicitation Response:</w:t>
      </w:r>
    </w:p>
    <w:p w14:paraId="0ADAFE72" w14:textId="77777777" w:rsidR="00EE03CF" w:rsidRPr="00EE03CF" w:rsidRDefault="00EE03CF" w:rsidP="00EE03CF"/>
    <w:p w14:paraId="0E600334" w14:textId="77777777" w:rsidR="006D7CA4" w:rsidRPr="006D7CA4" w:rsidRDefault="006D7CA4" w:rsidP="006D7CA4">
      <w:pPr>
        <w:numPr>
          <w:ilvl w:val="2"/>
          <w:numId w:val="1"/>
        </w:numPr>
        <w:ind w:left="720" w:hanging="720"/>
        <w:outlineLvl w:val="2"/>
        <w:rPr>
          <w:szCs w:val="22"/>
        </w:rPr>
      </w:pPr>
      <w:r w:rsidRPr="006D7CA4">
        <w:rPr>
          <w:szCs w:val="22"/>
        </w:rPr>
        <w:t>In order for the vendor to submit their proposal, the vendor must be registered in MissouriBUYS, powered by MOVERS in a “Prospective” or “Spend Authorized” registration status.  The vendor must achieve “Approved” registration status in MissouriBUYS (</w:t>
      </w:r>
      <w:proofErr w:type="spellStart"/>
      <w:r w:rsidRPr="006D7CA4">
        <w:rPr>
          <w:szCs w:val="22"/>
        </w:rPr>
        <w:t>WebProcure</w:t>
      </w:r>
      <w:proofErr w:type="spellEnd"/>
      <w:r w:rsidRPr="006D7CA4">
        <w:rPr>
          <w:szCs w:val="22"/>
        </w:rPr>
        <w:t xml:space="preserve">/Proactis) and “Spend Authorized” registration status in MissouriBUYS, powered by MOVERS in order to be considered for a contract award.  MissouriBUYS, powered by MOVERS is the State of Missouri’s web-based procurement system located </w:t>
      </w:r>
      <w:r w:rsidR="00A75EB5" w:rsidRPr="004620F3">
        <w:t xml:space="preserve">at </w:t>
      </w:r>
      <w:hyperlink r:id="rId21" w:history="1">
        <w:r w:rsidR="00A75EB5" w:rsidRPr="004620F3">
          <w:rPr>
            <w:color w:val="0000FF"/>
            <w:u w:val="single"/>
          </w:rPr>
          <w:t>https://www.missouribuys.mo.gov</w:t>
        </w:r>
      </w:hyperlink>
      <w:r w:rsidR="00A75EB5" w:rsidRPr="004620F3">
        <w:t xml:space="preserve">.  </w:t>
      </w:r>
      <w:r w:rsidR="00A75EB5" w:rsidRPr="005B662E">
        <w:t xml:space="preserve">Detailed instructions pertaining to vendor registration can be found at: </w:t>
      </w:r>
      <w:hyperlink r:id="rId22" w:history="1">
        <w:r w:rsidR="00A75EB5" w:rsidRPr="005B662E">
          <w:rPr>
            <w:color w:val="0000FF"/>
            <w:u w:val="single"/>
          </w:rPr>
          <w:t>https://missouribuys.mo.gov/media/pdf/vendor-registration-instructions</w:t>
        </w:r>
      </w:hyperlink>
      <w:r w:rsidR="00A75EB5" w:rsidRPr="005B662E">
        <w:t>.</w:t>
      </w:r>
    </w:p>
    <w:p w14:paraId="1467A6AE" w14:textId="77777777" w:rsidR="006D7CA4" w:rsidRPr="006D7CA4" w:rsidRDefault="006D7CA4" w:rsidP="006D7CA4">
      <w:pPr>
        <w:ind w:left="720"/>
        <w:outlineLvl w:val="2"/>
        <w:rPr>
          <w:szCs w:val="22"/>
        </w:rPr>
      </w:pPr>
    </w:p>
    <w:p w14:paraId="67720AF2" w14:textId="77777777" w:rsidR="006D7CA4" w:rsidRPr="006D7CA4" w:rsidRDefault="006D7CA4" w:rsidP="006D7CA4">
      <w:pPr>
        <w:numPr>
          <w:ilvl w:val="2"/>
          <w:numId w:val="1"/>
        </w:numPr>
        <w:ind w:left="720" w:hanging="720"/>
        <w:outlineLvl w:val="2"/>
        <w:rPr>
          <w:szCs w:val="22"/>
        </w:rPr>
      </w:pPr>
      <w:r w:rsidRPr="006D7CA4">
        <w:rPr>
          <w:szCs w:val="22"/>
        </w:rPr>
        <w:t>The registered vendor must submit their sealed proposal electronically through MissouriBUYS, powered by MOVERS.  Hardcopy proposals are not accepted. All proposals must (1) be submitted by a duly authorized representative of the vendor’s organization, (2) contain all information required by the RFP, and (3) be priced as required.  Unless the RFP specifies otherwise, no other means of proposal submission, modification, or retraction or withdrawal shall be allowed.</w:t>
      </w:r>
    </w:p>
    <w:p w14:paraId="1D1AC66D" w14:textId="77777777" w:rsidR="006D7CA4" w:rsidRPr="006D7CA4" w:rsidRDefault="006D7CA4" w:rsidP="006D7CA4">
      <w:pPr>
        <w:ind w:left="1260"/>
        <w:outlineLvl w:val="3"/>
        <w:rPr>
          <w:szCs w:val="22"/>
        </w:rPr>
      </w:pPr>
    </w:p>
    <w:p w14:paraId="273AF547" w14:textId="77777777" w:rsidR="00A75EB5" w:rsidRPr="00A75EB5" w:rsidRDefault="006D7CA4" w:rsidP="00A75EB5">
      <w:pPr>
        <w:pStyle w:val="Heading4"/>
        <w:numPr>
          <w:ilvl w:val="3"/>
          <w:numId w:val="5"/>
        </w:numPr>
        <w:ind w:left="1260" w:hanging="540"/>
        <w:rPr>
          <w:szCs w:val="22"/>
        </w:rPr>
      </w:pPr>
      <w:r w:rsidRPr="006D7CA4">
        <w:rPr>
          <w:szCs w:val="22"/>
        </w:rPr>
        <w:t xml:space="preserve">Registered vendors must submit their proposal electronically through MissouriBUYS, powered by MOVERS by completing the applicable on-line pricing and by completing, attaching, and submitting all completed RFP Vendor Response Exhibits (including </w:t>
      </w:r>
      <w:r w:rsidRPr="006D7CA4">
        <w:rPr>
          <w:b/>
          <w:szCs w:val="22"/>
        </w:rPr>
        <w:t>Exhibit A, Proposal Signature Page</w:t>
      </w:r>
      <w:r w:rsidRPr="006D7CA4">
        <w:rPr>
          <w:szCs w:val="22"/>
        </w:rPr>
        <w:t xml:space="preserve"> and</w:t>
      </w:r>
      <w:r w:rsidRPr="006D7CA4">
        <w:rPr>
          <w:b/>
          <w:szCs w:val="22"/>
        </w:rPr>
        <w:t xml:space="preserve"> </w:t>
      </w:r>
      <w:r w:rsidRPr="006D7CA4">
        <w:rPr>
          <w:szCs w:val="22"/>
        </w:rPr>
        <w:t xml:space="preserve">all other exhibits) and all other contents of their proposal. The registered vendor is instructed to review the RFP submission provisions carefully to ensure they are providing all required pricing, including applicable renewal pricing. Instructions on how a registered vendor responds to a bid on-line are available on the MissouriBUYS, powered by </w:t>
      </w:r>
      <w:r w:rsidR="00A75EB5" w:rsidRPr="00A75EB5">
        <w:rPr>
          <w:szCs w:val="22"/>
        </w:rPr>
        <w:t xml:space="preserve">MOVERS website at: </w:t>
      </w:r>
      <w:hyperlink r:id="rId23" w:history="1">
        <w:r w:rsidR="00A75EB5" w:rsidRPr="00A75EB5">
          <w:rPr>
            <w:color w:val="0000FF"/>
            <w:szCs w:val="22"/>
            <w:u w:val="single"/>
          </w:rPr>
          <w:t>https://missouribuys.mo.gov/media/pdf/movers-bid-response-instructions</w:t>
        </w:r>
      </w:hyperlink>
      <w:r w:rsidR="00A75EB5" w:rsidRPr="00A75EB5">
        <w:rPr>
          <w:szCs w:val="22"/>
        </w:rPr>
        <w:t xml:space="preserve"> (see Bid Response Instructions for MissouriBUYS, powered by MOVERS). Electronic responses shall not be submitted via email.</w:t>
      </w:r>
    </w:p>
    <w:p w14:paraId="1BE068AE" w14:textId="77777777" w:rsidR="00293F79" w:rsidRPr="004620F3" w:rsidRDefault="00293F79" w:rsidP="00293F79">
      <w:pPr>
        <w:ind w:left="1260" w:hanging="540"/>
        <w:outlineLvl w:val="4"/>
      </w:pPr>
    </w:p>
    <w:p w14:paraId="0B1CA46B" w14:textId="77777777" w:rsidR="00293F79" w:rsidRPr="005B662E" w:rsidRDefault="00293F79" w:rsidP="00293F79">
      <w:pPr>
        <w:pStyle w:val="Heading4"/>
        <w:numPr>
          <w:ilvl w:val="3"/>
          <w:numId w:val="5"/>
        </w:numPr>
        <w:ind w:left="1260" w:hanging="540"/>
      </w:pPr>
      <w:r w:rsidRPr="004620F3">
        <w:t>The exhibits, forms, and Pricing Page(s) provided herein should be saved into a word processing document, completed by a registered vendor, and then sent as an attachment to the electronic submission in MissouriBUYS</w:t>
      </w:r>
      <w:r>
        <w:t>, powered by MOVERS</w:t>
      </w:r>
      <w:r w:rsidRPr="004620F3">
        <w:t>. Other information requested or required may be sent as an attachment in MissouriBUYS</w:t>
      </w:r>
      <w:r>
        <w:t>, powered by MOVERS</w:t>
      </w:r>
      <w:r w:rsidRPr="004620F3">
        <w:t xml:space="preserve">. Be sure to </w:t>
      </w:r>
      <w:r w:rsidRPr="005B662E">
        <w:t>include the solicitation number, company name, and a contact name on any electronic attachments. All of the vendor’s response attachments should be searchable.</w:t>
      </w:r>
      <w:r>
        <w:t xml:space="preserve">  Each attachment submitted in MissouriBUYS, powered by MOVERS must not exceed a 100MB file size. </w:t>
      </w:r>
    </w:p>
    <w:p w14:paraId="64DC621A" w14:textId="77777777" w:rsidR="00293F79" w:rsidRPr="004620F3" w:rsidRDefault="00293F79" w:rsidP="00293F79">
      <w:pPr>
        <w:outlineLvl w:val="2"/>
      </w:pPr>
    </w:p>
    <w:p w14:paraId="75AC795A" w14:textId="77777777" w:rsidR="00293F79" w:rsidRPr="004620F3" w:rsidRDefault="00293F79" w:rsidP="00293F79">
      <w:pPr>
        <w:pStyle w:val="Heading5"/>
        <w:numPr>
          <w:ilvl w:val="4"/>
          <w:numId w:val="5"/>
        </w:numPr>
        <w:ind w:left="1800" w:hanging="540"/>
        <w:rPr>
          <w:lang w:val="en"/>
        </w:rPr>
      </w:pPr>
      <w:r w:rsidRPr="004620F3">
        <w:rPr>
          <w:lang w:val="en"/>
        </w:rPr>
        <w:t>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p>
    <w:p w14:paraId="74B85FD6" w14:textId="77777777" w:rsidR="006D7CA4" w:rsidRPr="006D7CA4" w:rsidRDefault="006D7CA4" w:rsidP="006D7CA4">
      <w:pPr>
        <w:rPr>
          <w:rFonts w:eastAsia="Calibri"/>
          <w:szCs w:val="22"/>
        </w:rPr>
      </w:pPr>
    </w:p>
    <w:p w14:paraId="6041958B" w14:textId="77777777" w:rsidR="006D7CA4" w:rsidRPr="006D7CA4" w:rsidRDefault="006D7CA4" w:rsidP="006D7CA4">
      <w:pPr>
        <w:numPr>
          <w:ilvl w:val="3"/>
          <w:numId w:val="1"/>
        </w:numPr>
        <w:ind w:left="1260" w:hanging="540"/>
        <w:outlineLvl w:val="3"/>
        <w:rPr>
          <w:szCs w:val="22"/>
        </w:rPr>
      </w:pPr>
      <w:r w:rsidRPr="006D7CA4">
        <w:rPr>
          <w:szCs w:val="22"/>
        </w:rPr>
        <w:t xml:space="preserve">Faxed and emailed proposals shall not be accepted.  However, faxed and e-mail no-bid notifications shall be accepted. </w:t>
      </w:r>
    </w:p>
    <w:p w14:paraId="4F12D8A0" w14:textId="77777777" w:rsidR="006D7CA4" w:rsidRPr="006D7CA4" w:rsidRDefault="006D7CA4" w:rsidP="006D7CA4">
      <w:pPr>
        <w:rPr>
          <w:szCs w:val="22"/>
        </w:rPr>
      </w:pPr>
    </w:p>
    <w:p w14:paraId="210D57E1" w14:textId="77777777" w:rsidR="006D7CA4" w:rsidRPr="006D7CA4" w:rsidRDefault="006D7CA4" w:rsidP="006D7CA4">
      <w:pPr>
        <w:numPr>
          <w:ilvl w:val="2"/>
          <w:numId w:val="1"/>
        </w:numPr>
        <w:ind w:left="720" w:hanging="720"/>
        <w:outlineLvl w:val="2"/>
        <w:rPr>
          <w:szCs w:val="22"/>
        </w:rPr>
      </w:pPr>
      <w:r w:rsidRPr="006D7CA4">
        <w:rPr>
          <w:szCs w:val="22"/>
        </w:rPr>
        <w:t>The vendor is solely responsible for ensuring timely submission of their electronic 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17F11FD8" w14:textId="77777777" w:rsidR="006D7CA4" w:rsidRPr="006D7CA4" w:rsidRDefault="006D7CA4" w:rsidP="006D7CA4">
      <w:pPr>
        <w:rPr>
          <w:szCs w:val="22"/>
        </w:rPr>
      </w:pPr>
    </w:p>
    <w:p w14:paraId="185F516D" w14:textId="77777777" w:rsidR="006D7CA4" w:rsidRPr="006D7CA4" w:rsidRDefault="006D7CA4" w:rsidP="006D7CA4">
      <w:pPr>
        <w:numPr>
          <w:ilvl w:val="2"/>
          <w:numId w:val="1"/>
        </w:numPr>
        <w:ind w:left="720" w:hanging="720"/>
        <w:outlineLvl w:val="2"/>
        <w:rPr>
          <w:szCs w:val="22"/>
        </w:rPr>
      </w:pPr>
      <w:r w:rsidRPr="006D7CA4">
        <w:rPr>
          <w:szCs w:val="22"/>
        </w:rPr>
        <w:t>If a registered vendor submits multiple responses in MissouriBUYS, powered by MOVERS and if such responses are not identical, the vendor should explain which response is valid or if both responses are valid as alternative responses.  In the absence of an explanation, the State of Missouri shall consider the response which serves its best interest to be valid.</w:t>
      </w:r>
    </w:p>
    <w:p w14:paraId="1BC37FAB" w14:textId="77777777" w:rsidR="006D7CA4" w:rsidRPr="006D7CA4" w:rsidRDefault="006D7CA4" w:rsidP="006D7CA4">
      <w:pPr>
        <w:outlineLvl w:val="3"/>
        <w:rPr>
          <w:szCs w:val="22"/>
        </w:rPr>
      </w:pPr>
    </w:p>
    <w:p w14:paraId="36057805" w14:textId="77777777" w:rsidR="006D7CA4" w:rsidRPr="006D7CA4" w:rsidRDefault="006D7CA4" w:rsidP="006D7CA4">
      <w:pPr>
        <w:numPr>
          <w:ilvl w:val="2"/>
          <w:numId w:val="1"/>
        </w:numPr>
        <w:ind w:left="720" w:hanging="720"/>
        <w:outlineLvl w:val="2"/>
        <w:rPr>
          <w:szCs w:val="22"/>
        </w:rPr>
      </w:pPr>
      <w:r w:rsidRPr="006D7CA4">
        <w:rPr>
          <w:szCs w:val="22"/>
        </w:rPr>
        <w:t>To ensure software compatibility with the MissouriBUYS, powered by MOVERS, the vendor should submit the proposal attachments in Microsoft Word, Microsoft Excel, or Adobe PDF.  The vendor should use the Microsoft Edge web browser when submitting their proposal response in MissouriBUYS, powered by MOVERS.  A vendor’s failure to follow these instructions and instead use a different application or method for completion and submission of attachments could render some or all of the vendor's response to be unreadable which could negatively impact the evaluation of the vendor's response.</w:t>
      </w:r>
    </w:p>
    <w:p w14:paraId="0ADA3ACD" w14:textId="77777777" w:rsidR="006D7CA4" w:rsidRPr="006D7CA4" w:rsidRDefault="006D7CA4" w:rsidP="006D7CA4">
      <w:pPr>
        <w:rPr>
          <w:szCs w:val="22"/>
        </w:rPr>
      </w:pPr>
    </w:p>
    <w:p w14:paraId="710E7BEC" w14:textId="77777777" w:rsidR="006D7CA4" w:rsidRPr="00870679" w:rsidRDefault="006D7CA4" w:rsidP="006D7CA4">
      <w:pPr>
        <w:numPr>
          <w:ilvl w:val="3"/>
          <w:numId w:val="1"/>
        </w:numPr>
        <w:ind w:left="1260" w:hanging="540"/>
        <w:outlineLvl w:val="3"/>
        <w:rPr>
          <w:szCs w:val="22"/>
        </w:rPr>
      </w:pPr>
      <w:r w:rsidRPr="00870679">
        <w:rPr>
          <w:szCs w:val="22"/>
        </w:rPr>
        <w:t xml:space="preserve">If vendor technical assistance is needed when submitting a proposal response, contact </w:t>
      </w:r>
      <w:hyperlink r:id="rId24" w:history="1">
        <w:r w:rsidR="00870679" w:rsidRPr="00870679">
          <w:rPr>
            <w:rStyle w:val="Hyperlink"/>
            <w:szCs w:val="22"/>
          </w:rPr>
          <w:t>solicitations@oa.mo.gov</w:t>
        </w:r>
      </w:hyperlink>
      <w:r w:rsidRPr="00870679">
        <w:rPr>
          <w:szCs w:val="22"/>
        </w:rPr>
        <w:t>.</w:t>
      </w:r>
    </w:p>
    <w:p w14:paraId="53B50871" w14:textId="77777777" w:rsidR="006D7CA4" w:rsidRPr="006D7CA4" w:rsidRDefault="006D7CA4" w:rsidP="006D7CA4">
      <w:pPr>
        <w:outlineLvl w:val="2"/>
        <w:rPr>
          <w:szCs w:val="22"/>
        </w:rPr>
      </w:pPr>
    </w:p>
    <w:p w14:paraId="6311ACB1" w14:textId="77777777" w:rsidR="006D7CA4" w:rsidRPr="006D7CA4" w:rsidRDefault="006D7CA4" w:rsidP="006D7CA4">
      <w:pPr>
        <w:numPr>
          <w:ilvl w:val="2"/>
          <w:numId w:val="1"/>
        </w:numPr>
        <w:ind w:left="720" w:hanging="720"/>
        <w:outlineLvl w:val="2"/>
        <w:rPr>
          <w:szCs w:val="22"/>
        </w:rPr>
      </w:pPr>
      <w:r w:rsidRPr="006D7CA4">
        <w:rPr>
          <w:szCs w:val="22"/>
        </w:rPr>
        <w:t>Proposals may be modified on-line in MissouriBUYS, powered by MOVERS prior to the official end date and time. Other methods to request to modify a proposal prior to the official end date and time shall not be honored.</w:t>
      </w:r>
    </w:p>
    <w:p w14:paraId="381AF3BE" w14:textId="77777777" w:rsidR="006D7CA4" w:rsidRPr="006D7CA4" w:rsidRDefault="006D7CA4" w:rsidP="006D7CA4">
      <w:pPr>
        <w:rPr>
          <w:szCs w:val="22"/>
        </w:rPr>
      </w:pPr>
    </w:p>
    <w:p w14:paraId="7D059A02" w14:textId="77777777" w:rsidR="00A75EB5" w:rsidRPr="00A75EB5" w:rsidRDefault="00A75EB5" w:rsidP="00A75EB5">
      <w:pPr>
        <w:pStyle w:val="Heading3"/>
      </w:pPr>
      <w:r w:rsidRPr="00A75EB5">
        <w:lastRenderedPageBreak/>
        <w:t>To retract a proposal on-line in MissouriBUYS, powered by MOVERS</w:t>
      </w:r>
      <w:r w:rsidRPr="00A75EB5">
        <w:rPr>
          <w:bCs/>
          <w:color w:val="000000" w:themeColor="text1"/>
        </w:rPr>
        <w:t>, please see the Revise and Retract Supplier Response Online Reference Guide</w:t>
      </w:r>
      <w:r w:rsidRPr="00A75EB5">
        <w:t xml:space="preserve"> found at:  </w:t>
      </w:r>
      <w:hyperlink r:id="rId25" w:history="1">
        <w:r w:rsidRPr="00A75EB5">
          <w:rPr>
            <w:color w:val="0000FF"/>
            <w:u w:val="single"/>
          </w:rPr>
          <w:t>https://missouribuys.mo.gov/media/pdf/revise-and-retract-supplier-response-movers</w:t>
        </w:r>
      </w:hyperlink>
      <w:r w:rsidRPr="00A75EB5">
        <w:t>.</w:t>
      </w:r>
    </w:p>
    <w:p w14:paraId="5AF244B2" w14:textId="77777777" w:rsidR="006D7CA4" w:rsidRPr="006D7CA4" w:rsidRDefault="006D7CA4" w:rsidP="006D7CA4">
      <w:pPr>
        <w:contextualSpacing/>
        <w:rPr>
          <w:szCs w:val="22"/>
        </w:rPr>
      </w:pPr>
    </w:p>
    <w:p w14:paraId="1B42582D" w14:textId="77777777" w:rsidR="006D7CA4" w:rsidRPr="006D7CA4" w:rsidRDefault="006D7CA4" w:rsidP="006D7CA4">
      <w:pPr>
        <w:numPr>
          <w:ilvl w:val="2"/>
          <w:numId w:val="1"/>
        </w:numPr>
        <w:ind w:left="720" w:hanging="720"/>
        <w:outlineLvl w:val="2"/>
        <w:rPr>
          <w:szCs w:val="22"/>
        </w:rPr>
      </w:pPr>
      <w:r w:rsidRPr="006D7CA4">
        <w:rPr>
          <w:szCs w:val="22"/>
        </w:rPr>
        <w:t>A proposal may also be withdrawn after the proposal opening through submission of a written request by an authorized representative of the vendor to the Division of Purchasing.  Justification of withdrawal decision may include a significant error or exposure of proposal information that may cause irreparable harm to the vendor.</w:t>
      </w:r>
    </w:p>
    <w:p w14:paraId="5B3D8552" w14:textId="77777777" w:rsidR="006D7CA4" w:rsidRPr="006D7CA4" w:rsidRDefault="006D7CA4" w:rsidP="006D7CA4">
      <w:pPr>
        <w:rPr>
          <w:szCs w:val="22"/>
        </w:rPr>
      </w:pPr>
    </w:p>
    <w:p w14:paraId="623085DC" w14:textId="77777777" w:rsidR="006D7CA4" w:rsidRPr="006D7CA4" w:rsidRDefault="006D7CA4" w:rsidP="006D7CA4">
      <w:pPr>
        <w:numPr>
          <w:ilvl w:val="2"/>
          <w:numId w:val="1"/>
        </w:numPr>
        <w:ind w:left="720" w:hanging="720"/>
        <w:outlineLvl w:val="2"/>
        <w:rPr>
          <w:szCs w:val="22"/>
        </w:rPr>
      </w:pPr>
      <w:r w:rsidRPr="006D7CA4">
        <w:rPr>
          <w:szCs w:val="22"/>
        </w:rPr>
        <w:t>When submitting their electronic proposal, the registered vendor indicates acceptance of all RFP requirements, terms and conditions by clicking on the "Accept" button on the Overview tab in MissouriBUYS, powered by MOVERS.  Failure to do so may result in rejection of the proposal unless the vendor’s full compliance with those documents is indicated elsewhere within the vendor’s response.</w:t>
      </w:r>
    </w:p>
    <w:p w14:paraId="7A8C3869" w14:textId="77777777" w:rsidR="006D7CA4" w:rsidRPr="006D7CA4" w:rsidRDefault="006D7CA4" w:rsidP="006D7CA4">
      <w:pPr>
        <w:ind w:left="720"/>
        <w:outlineLvl w:val="2"/>
        <w:rPr>
          <w:szCs w:val="22"/>
        </w:rPr>
      </w:pPr>
    </w:p>
    <w:p w14:paraId="705D1F22" w14:textId="77777777" w:rsidR="006D7CA4" w:rsidRPr="006D7CA4" w:rsidRDefault="006D7CA4" w:rsidP="006D7CA4">
      <w:pPr>
        <w:numPr>
          <w:ilvl w:val="2"/>
          <w:numId w:val="1"/>
        </w:numPr>
        <w:ind w:left="720" w:hanging="720"/>
        <w:outlineLvl w:val="2"/>
        <w:rPr>
          <w:szCs w:val="22"/>
        </w:rPr>
      </w:pPr>
      <w:r w:rsidRPr="006D7CA4">
        <w:rPr>
          <w:szCs w:val="22"/>
        </w:rPr>
        <w:t>It shall be the sole responsibility of the vendor to monitor the MissouriBUYS, powered by MOVERS Bid Board</w:t>
      </w:r>
      <w:r w:rsidR="00A75EB5">
        <w:rPr>
          <w:szCs w:val="22"/>
        </w:rPr>
        <w:t xml:space="preserve">, </w:t>
      </w:r>
      <w:hyperlink r:id="rId26" w:history="1">
        <w:r w:rsidR="00A75EB5" w:rsidRPr="008C1C21">
          <w:rPr>
            <w:rStyle w:val="Hyperlink"/>
            <w:szCs w:val="22"/>
          </w:rPr>
          <w:t>https://missouribuys.mo.gov/bid-board</w:t>
        </w:r>
      </w:hyperlink>
      <w:r w:rsidR="00A75EB5">
        <w:rPr>
          <w:szCs w:val="22"/>
        </w:rPr>
        <w:t xml:space="preserve">, </w:t>
      </w:r>
      <w:r w:rsidRPr="006D7CA4">
        <w:rPr>
          <w:szCs w:val="22"/>
        </w:rPr>
        <w:t>to obtain a copy of the RFP amendment(s).  Registered vendors who received e-mail notification of the proposal opportunity when the RFP was established and registered vendors who have responded to the RFP on-line prior to an amendment being issued should receive e-mail notification of the amendment(s).  Registered vendors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end date and time specified in the RFP, the buyer of record will send email notification to all vendors that responded to the RFP informing them of the cancellation of the RFP.</w:t>
      </w:r>
    </w:p>
    <w:p w14:paraId="3F805975" w14:textId="77777777" w:rsidR="006D7CA4" w:rsidRPr="006D7CA4" w:rsidRDefault="006D7CA4" w:rsidP="006D7CA4">
      <w:pPr>
        <w:outlineLvl w:val="1"/>
        <w:rPr>
          <w:b/>
          <w:szCs w:val="22"/>
        </w:rPr>
      </w:pPr>
    </w:p>
    <w:p w14:paraId="39F4ABF4" w14:textId="77777777" w:rsidR="006D7CA4" w:rsidRPr="006D7CA4" w:rsidRDefault="006D7CA4" w:rsidP="006D7CA4">
      <w:pPr>
        <w:numPr>
          <w:ilvl w:val="1"/>
          <w:numId w:val="1"/>
        </w:numPr>
        <w:ind w:left="720" w:hanging="720"/>
        <w:outlineLvl w:val="1"/>
        <w:rPr>
          <w:b/>
          <w:szCs w:val="22"/>
        </w:rPr>
      </w:pPr>
      <w:r w:rsidRPr="006D7CA4">
        <w:rPr>
          <w:b/>
          <w:szCs w:val="22"/>
        </w:rPr>
        <w:t xml:space="preserve">Proposal Opening:  </w:t>
      </w:r>
    </w:p>
    <w:p w14:paraId="7A75904B" w14:textId="77777777" w:rsidR="006D7CA4" w:rsidRPr="006D7CA4" w:rsidRDefault="006D7CA4" w:rsidP="006D7CA4">
      <w:pPr>
        <w:ind w:left="720"/>
        <w:outlineLvl w:val="1"/>
        <w:rPr>
          <w:b/>
          <w:szCs w:val="22"/>
        </w:rPr>
      </w:pPr>
    </w:p>
    <w:p w14:paraId="0B2D9997" w14:textId="77777777" w:rsidR="006D7CA4" w:rsidRPr="006D7CA4" w:rsidRDefault="006D7CA4" w:rsidP="006D7CA4">
      <w:pPr>
        <w:numPr>
          <w:ilvl w:val="2"/>
          <w:numId w:val="1"/>
        </w:numPr>
        <w:ind w:left="720" w:hanging="720"/>
        <w:outlineLvl w:val="2"/>
        <w:rPr>
          <w:szCs w:val="22"/>
        </w:rPr>
      </w:pPr>
      <w:r w:rsidRPr="006D7CA4">
        <w:rPr>
          <w:szCs w:val="22"/>
        </w:rPr>
        <w:t>Proposal openings will occur on the proposal end date and the opening time specified on the RFP document.  Only the names of the respondents/vendors will be made available to the public after the proposal opening.  All vendors may view the same proposal response information on the MissouriBUYS, powered by MOVERS System.  The contents of the responses shall not be disclosed at this time.</w:t>
      </w:r>
    </w:p>
    <w:p w14:paraId="6F69F192" w14:textId="77777777" w:rsidR="006D7CA4" w:rsidRPr="006D7CA4" w:rsidRDefault="006D7CA4" w:rsidP="006D7CA4">
      <w:pPr>
        <w:contextualSpacing/>
        <w:rPr>
          <w:szCs w:val="22"/>
        </w:rPr>
      </w:pPr>
    </w:p>
    <w:p w14:paraId="4E656553" w14:textId="77777777" w:rsidR="006D7CA4" w:rsidRPr="006D7CA4" w:rsidRDefault="006D7CA4" w:rsidP="006D7CA4">
      <w:pPr>
        <w:numPr>
          <w:ilvl w:val="2"/>
          <w:numId w:val="1"/>
        </w:numPr>
        <w:ind w:left="720" w:hanging="720"/>
        <w:outlineLvl w:val="2"/>
        <w:rPr>
          <w:szCs w:val="22"/>
        </w:rPr>
      </w:pPr>
      <w:r w:rsidRPr="006D7CA4">
        <w:rPr>
          <w:szCs w:val="22"/>
        </w:rPr>
        <w:t>Late Proposals:  Proposals which are not received in the MissouriBUYS, powered by MOVERS System prior to the official proposal end date and time shall be considered late, regardless of the degree of lateness, and normally will not be opened.  Late proposals may only be opened and considered under extraordinary circumstances in accordance with 1 CSR 40-1.050.</w:t>
      </w:r>
    </w:p>
    <w:p w14:paraId="22ED0196" w14:textId="77777777" w:rsidR="004620F3" w:rsidRPr="004620F3" w:rsidRDefault="004620F3" w:rsidP="004620F3">
      <w:pPr>
        <w:tabs>
          <w:tab w:val="left" w:pos="990"/>
          <w:tab w:val="left" w:pos="3870"/>
          <w:tab w:val="left" w:pos="4320"/>
          <w:tab w:val="left" w:pos="4770"/>
          <w:tab w:val="left" w:pos="6030"/>
          <w:tab w:val="left" w:pos="6840"/>
        </w:tabs>
        <w:rPr>
          <w:b/>
          <w:szCs w:val="22"/>
        </w:rPr>
      </w:pPr>
    </w:p>
    <w:p w14:paraId="7962A890" w14:textId="77777777" w:rsidR="004620F3" w:rsidRPr="004620F3" w:rsidRDefault="004620F3" w:rsidP="00853F27">
      <w:pPr>
        <w:pStyle w:val="Heading2"/>
      </w:pPr>
      <w:r w:rsidRPr="004620F3">
        <w:t xml:space="preserve">Evaluation Process: </w:t>
      </w:r>
    </w:p>
    <w:p w14:paraId="58E98AAE" w14:textId="77777777" w:rsidR="004620F3" w:rsidRPr="004620F3" w:rsidRDefault="004620F3" w:rsidP="004620F3">
      <w:pPr>
        <w:rPr>
          <w:szCs w:val="22"/>
        </w:rPr>
      </w:pPr>
    </w:p>
    <w:p w14:paraId="127A247C" w14:textId="77777777" w:rsidR="00F310F3" w:rsidRPr="00030575" w:rsidRDefault="00F310F3" w:rsidP="00F310F3">
      <w:pPr>
        <w:pStyle w:val="Heading3"/>
      </w:pPr>
      <w:r w:rsidRPr="00030575">
        <w:t>In order to complete the awards identified above, the state will follow the evaluation process set out in section 34.042, RSMo and as identified herein to determine the lowest and best vendor(s).</w:t>
      </w:r>
    </w:p>
    <w:p w14:paraId="72D65268" w14:textId="77777777" w:rsidR="00F310F3" w:rsidRPr="004620F3" w:rsidRDefault="00F310F3" w:rsidP="00F310F3"/>
    <w:p w14:paraId="232443D0" w14:textId="77777777" w:rsidR="00F310F3" w:rsidRPr="004620F3" w:rsidRDefault="00F310F3" w:rsidP="00F310F3">
      <w:pPr>
        <w:pStyle w:val="Heading3"/>
      </w:pPr>
      <w:r w:rsidRPr="004620F3">
        <w:t xml:space="preserve">Compliance Review: Each proposal submitted in response to the RFP will be reviewed for compliance with the mandatory requirements of the RFP.  The vendor shall understand the state will not award a contract to a vendor with a non-responsive (non-compliant) proposal.  </w:t>
      </w:r>
    </w:p>
    <w:p w14:paraId="414A48EC" w14:textId="77777777" w:rsidR="00F310F3" w:rsidRPr="004620F3" w:rsidRDefault="00F310F3" w:rsidP="00F310F3">
      <w:pPr>
        <w:rPr>
          <w:szCs w:val="22"/>
        </w:rPr>
      </w:pPr>
    </w:p>
    <w:p w14:paraId="59DC4EB7" w14:textId="77777777" w:rsidR="00F310F3" w:rsidRPr="004620F3" w:rsidRDefault="00F310F3" w:rsidP="00F310F3">
      <w:pPr>
        <w:pStyle w:val="Heading4"/>
      </w:pPr>
      <w:r w:rsidRPr="004620F3">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73C4992B" w14:textId="77777777" w:rsidR="00F310F3" w:rsidRPr="004620F3" w:rsidRDefault="00F310F3" w:rsidP="00F310F3">
      <w:pPr>
        <w:ind w:left="1152"/>
        <w:outlineLvl w:val="3"/>
        <w:rPr>
          <w:szCs w:val="22"/>
        </w:rPr>
      </w:pPr>
    </w:p>
    <w:p w14:paraId="58350CE4" w14:textId="77777777" w:rsidR="00F310F3" w:rsidRPr="004620F3" w:rsidRDefault="00F310F3" w:rsidP="00F310F3">
      <w:pPr>
        <w:pStyle w:val="Heading4"/>
      </w:pPr>
      <w:r w:rsidRPr="004620F3">
        <w:t>Proposals with non-responsiveness issues which could be corrected during competitive negotiations, if conducted, shall be considered potentially acceptable and remain in the evaluation process until a decision is made in regard to competitive negotiations.</w:t>
      </w:r>
      <w:r w:rsidRPr="00030575">
        <w:t xml:space="preserve"> Proposals that remain non-responsive at the conclusion of the evaluation process, whether competitive negotiations were or were not conducted, shall be considered non-responsive and therefore ineligible for contract award.</w:t>
      </w:r>
    </w:p>
    <w:p w14:paraId="063C73DA" w14:textId="77777777" w:rsidR="004620F3" w:rsidRPr="004620F3" w:rsidRDefault="004620F3" w:rsidP="004620F3">
      <w:pPr>
        <w:ind w:left="1152"/>
        <w:outlineLvl w:val="3"/>
        <w:rPr>
          <w:szCs w:val="22"/>
        </w:rPr>
      </w:pPr>
    </w:p>
    <w:p w14:paraId="583530AF" w14:textId="77777777" w:rsidR="004620F3" w:rsidRPr="004620F3" w:rsidRDefault="004620F3" w:rsidP="00EE03CF">
      <w:pPr>
        <w:pStyle w:val="Heading4"/>
      </w:pPr>
      <w:r w:rsidRPr="004620F3">
        <w:t>In the event only one proposal is received, the State of Missouri reserves the right to review the proposal to determine if the vendor is responsive, responsible, and reliable</w:t>
      </w:r>
      <w:r w:rsidR="00B2568E">
        <w:t xml:space="preserve"> </w:t>
      </w:r>
      <w:r w:rsidRPr="004620F3">
        <w:t>and is therefore eligible for award.  Such determination shall be based upon information submitted in the proposal.</w:t>
      </w:r>
    </w:p>
    <w:p w14:paraId="0B999626" w14:textId="77777777" w:rsidR="004620F3" w:rsidRPr="004620F3" w:rsidRDefault="004620F3" w:rsidP="004620F3">
      <w:pPr>
        <w:ind w:left="1152"/>
        <w:outlineLvl w:val="3"/>
        <w:rPr>
          <w:szCs w:val="22"/>
        </w:rPr>
      </w:pPr>
    </w:p>
    <w:p w14:paraId="1E21EADA" w14:textId="77777777" w:rsidR="004620F3" w:rsidRPr="004620F3" w:rsidRDefault="004620F3" w:rsidP="00EE03CF">
      <w:pPr>
        <w:pStyle w:val="Heading4"/>
      </w:pPr>
      <w:r w:rsidRPr="004620F3">
        <w:t>The Division of Purchasing reserves the right to reject any and all proposals.</w:t>
      </w:r>
    </w:p>
    <w:p w14:paraId="163B65C5" w14:textId="77777777" w:rsidR="004620F3" w:rsidRPr="004620F3" w:rsidRDefault="004620F3" w:rsidP="004620F3">
      <w:pPr>
        <w:ind w:left="1152"/>
        <w:outlineLvl w:val="3"/>
        <w:rPr>
          <w:szCs w:val="22"/>
        </w:rPr>
      </w:pPr>
    </w:p>
    <w:p w14:paraId="7FBBEF5C" w14:textId="77777777" w:rsidR="00F310F3" w:rsidRDefault="004620F3" w:rsidP="00EE03CF">
      <w:pPr>
        <w:pStyle w:val="Heading4"/>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67DA907C" w14:textId="77777777" w:rsidR="00F310F3" w:rsidRDefault="00F310F3" w:rsidP="00F310F3">
      <w:pPr>
        <w:pStyle w:val="ListParagraph"/>
      </w:pPr>
    </w:p>
    <w:p w14:paraId="673C26BF" w14:textId="77777777" w:rsidR="004620F3" w:rsidRPr="00C5692D" w:rsidRDefault="004620F3" w:rsidP="00EE03CF">
      <w:pPr>
        <w:pStyle w:val="Heading3"/>
      </w:pPr>
      <w:r w:rsidRPr="004620F3">
        <w:t xml:space="preserve">Business Compliance Requirements: </w:t>
      </w:r>
      <w:r w:rsidRPr="00EE03CF">
        <w:rPr>
          <w:b/>
        </w:rPr>
        <w:t>Due to lead times for obtaining the information needed to complete the Business Compliance Exhibits, vendors are encouraged to IMMEDIATELY begin securing these verifications when preparing a proposal</w:t>
      </w:r>
      <w:r w:rsidRPr="004620F3">
        <w:t xml:space="preserve">.  </w:t>
      </w:r>
      <w:r w:rsidR="00F310F3" w:rsidRPr="00F310F3">
        <w:t xml:space="preserve">In order to be considered a responsible and reliable vendor and therefore be considered eligible for award of a contract, the vendor must </w:t>
      </w:r>
      <w:proofErr w:type="gramStart"/>
      <w:r w:rsidR="00F310F3" w:rsidRPr="00F310F3">
        <w:t>be in compliance with</w:t>
      </w:r>
      <w:proofErr w:type="gramEnd"/>
      <w:r w:rsidR="00F310F3" w:rsidRPr="00F310F3">
        <w:t xml:space="preserve"> the laws regarding conducting business in the State of Missouri and provide the applicable documentation prior to the award of a contract.  </w:t>
      </w:r>
      <w:r w:rsidRPr="004620F3">
        <w:t xml:space="preserve">Vendor’s failure to complete the pre-work necessary for submission of completed business compliance exhibits identified below prior to submission of their proposal may result in a non-compliance determination of their proposal response.  In order to </w:t>
      </w:r>
      <w:r w:rsidRPr="00C5692D">
        <w:t xml:space="preserve">verify the vendor’s compliance, the state will review the vendor’s response to the following Business Compliance Exhibits:  </w:t>
      </w:r>
    </w:p>
    <w:p w14:paraId="09A761C1" w14:textId="77777777" w:rsidR="004620F3" w:rsidRPr="004620F3" w:rsidRDefault="004620F3" w:rsidP="004620F3">
      <w:pPr>
        <w:rPr>
          <w:szCs w:val="22"/>
        </w:rPr>
      </w:pPr>
    </w:p>
    <w:p w14:paraId="755DDFF5" w14:textId="5F2A75BA" w:rsidR="004620F3" w:rsidRPr="004620F3" w:rsidRDefault="004620F3" w:rsidP="00EE03CF">
      <w:pPr>
        <w:pStyle w:val="Heading4"/>
      </w:pPr>
      <w:r w:rsidRPr="004620F3">
        <w:rPr>
          <w:b/>
        </w:rPr>
        <w:t xml:space="preserve">Business Compliance Exhibit </w:t>
      </w:r>
      <w:r w:rsidR="00A43B11">
        <w:rPr>
          <w:b/>
        </w:rPr>
        <w:t>H</w:t>
      </w:r>
      <w:r w:rsidRPr="004620F3">
        <w:rPr>
          <w:b/>
        </w:rPr>
        <w:t>, State of Missouri Tax Compliance</w:t>
      </w:r>
      <w:r w:rsidRPr="004620F3">
        <w:t xml:space="preserve"> - In accordance with section 34.040.7 RSMo,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2D65B8B6" w14:textId="77777777" w:rsidR="004620F3" w:rsidRPr="004620F3" w:rsidRDefault="004620F3" w:rsidP="004620F3">
      <w:pPr>
        <w:ind w:left="1152"/>
        <w:outlineLvl w:val="3"/>
      </w:pPr>
    </w:p>
    <w:p w14:paraId="326BD797" w14:textId="621CE868" w:rsidR="004620F3" w:rsidRPr="004620F3" w:rsidRDefault="004620F3" w:rsidP="00C5692D">
      <w:pPr>
        <w:pStyle w:val="Heading4"/>
      </w:pPr>
      <w:r w:rsidRPr="004620F3">
        <w:rPr>
          <w:b/>
        </w:rPr>
        <w:t xml:space="preserve">Business Compliance Exhibit </w:t>
      </w:r>
      <w:r w:rsidR="00A43B11">
        <w:rPr>
          <w:b/>
        </w:rPr>
        <w:t>I</w:t>
      </w:r>
      <w:r w:rsidRPr="004620F3">
        <w:rPr>
          <w:b/>
        </w:rPr>
        <w:t>, Registration of Business Name with the Missouri Secretary of State</w:t>
      </w:r>
      <w:r w:rsidRPr="004620F3">
        <w:t xml:space="preserve"> - In accordance with section 351.572, RSMo, the vendor must </w:t>
      </w:r>
      <w:r w:rsidR="00C5692D" w:rsidRPr="00C5692D">
        <w:t xml:space="preserve">obtain a certification of </w:t>
      </w:r>
      <w:proofErr w:type="gramStart"/>
      <w:r w:rsidR="00C5692D" w:rsidRPr="00C5692D">
        <w:t>authority  be</w:t>
      </w:r>
      <w:proofErr w:type="gramEnd"/>
      <w:r w:rsidR="00C5692D" w:rsidRPr="00C5692D">
        <w:t xml:space="preserve"> properly registered with the </w:t>
      </w:r>
      <w:r w:rsidRPr="004620F3">
        <w:t>Missouri Secretary of State or identify how the vendor’s business is exempt from registering with the Missouri Secretary of State.</w:t>
      </w:r>
    </w:p>
    <w:p w14:paraId="762823DD" w14:textId="77777777" w:rsidR="004620F3" w:rsidRPr="004620F3" w:rsidRDefault="004620F3" w:rsidP="004620F3"/>
    <w:p w14:paraId="7CF4C12E" w14:textId="2811FC39" w:rsidR="004620F3" w:rsidRPr="004620F3" w:rsidRDefault="004620F3" w:rsidP="00EE03CF">
      <w:pPr>
        <w:pStyle w:val="Heading4"/>
      </w:pPr>
      <w:r w:rsidRPr="004620F3">
        <w:rPr>
          <w:b/>
        </w:rPr>
        <w:t xml:space="preserve">Business Compliance Exhibit </w:t>
      </w:r>
      <w:r w:rsidR="00A43B11">
        <w:rPr>
          <w:b/>
        </w:rPr>
        <w:t>J</w:t>
      </w:r>
      <w:r w:rsidRPr="004620F3">
        <w:rPr>
          <w:b/>
        </w:rPr>
        <w:t>, Anti-Discrimination Against Israel Act</w:t>
      </w:r>
      <w:r w:rsidRPr="004620F3">
        <w:t xml:space="preserve"> </w:t>
      </w:r>
      <w:r w:rsidRPr="004620F3">
        <w:rPr>
          <w:b/>
        </w:rPr>
        <w:t>Certification</w:t>
      </w:r>
      <w:r w:rsidRPr="004620F3">
        <w:t xml:space="preserve"> - Pursuant to section 34.600, RSMo, if the vendor meets the section 34.600, RSMo, definition of a “company” (</w:t>
      </w:r>
      <w:hyperlink r:id="rId27" w:history="1">
        <w:r w:rsidR="00AF2673" w:rsidRPr="006B3587">
          <w:rPr>
            <w:rStyle w:val="Hyperlink"/>
          </w:rPr>
          <w:t>https://revisor.mo.gov/main/OneSection.aspx?section=34.600</w:t>
        </w:r>
      </w:hyperlink>
      <w:r w:rsidRPr="004620F3">
        <w:t xml:space="preserve">) and the vendor has ten or more employees, the vendor must certify in writing that the vendor is not currently engaged in a boycott of goods or services from the State of Israel as defined in section 34.600, RSMo, and shall not engage in a boycott of goods or services from the State of Israel, if awarded a contract, for the duration of the contract.    </w:t>
      </w:r>
    </w:p>
    <w:p w14:paraId="54A3F121" w14:textId="77777777" w:rsidR="004620F3" w:rsidRPr="004620F3" w:rsidRDefault="004620F3" w:rsidP="004620F3">
      <w:pPr>
        <w:ind w:left="720"/>
        <w:outlineLvl w:val="2"/>
      </w:pPr>
    </w:p>
    <w:p w14:paraId="363E51A4" w14:textId="5F65C27B" w:rsidR="004620F3" w:rsidRPr="005C6C2E" w:rsidRDefault="004620F3" w:rsidP="00EE03CF">
      <w:pPr>
        <w:pStyle w:val="Heading4"/>
        <w:rPr>
          <w:b/>
        </w:rPr>
      </w:pPr>
      <w:r w:rsidRPr="005C6C2E">
        <w:rPr>
          <w:b/>
        </w:rPr>
        <w:t xml:space="preserve">Business Compliance Exhibit </w:t>
      </w:r>
      <w:r w:rsidR="00A43B11">
        <w:rPr>
          <w:b/>
        </w:rPr>
        <w:t>K</w:t>
      </w:r>
      <w:r w:rsidRPr="005C6C2E">
        <w:rPr>
          <w:b/>
        </w:rPr>
        <w:t>, Employee/Conflict of Interest</w:t>
      </w:r>
    </w:p>
    <w:p w14:paraId="04EE02CD" w14:textId="77777777" w:rsidR="004620F3" w:rsidRPr="004620F3" w:rsidRDefault="004620F3" w:rsidP="004620F3">
      <w:pPr>
        <w:ind w:left="1152"/>
        <w:outlineLvl w:val="3"/>
      </w:pPr>
    </w:p>
    <w:p w14:paraId="39EE2F3D" w14:textId="77777777" w:rsidR="004620F3" w:rsidRPr="004620F3" w:rsidRDefault="004620F3" w:rsidP="00EE03CF">
      <w:pPr>
        <w:pStyle w:val="Heading4"/>
      </w:pPr>
      <w:r w:rsidRPr="004620F3">
        <w:rPr>
          <w:b/>
        </w:rPr>
        <w:t>General Business Compliance</w:t>
      </w:r>
      <w:r w:rsidRPr="004620F3">
        <w:t xml:space="preserve"> - The vendor must </w:t>
      </w:r>
      <w:proofErr w:type="gramStart"/>
      <w:r w:rsidRPr="004620F3">
        <w:t>be in compliance with</w:t>
      </w:r>
      <w:proofErr w:type="gramEnd"/>
      <w:r w:rsidRPr="004620F3">
        <w:t xml:space="preserve"> the laws regarding conducting business in the State of Missouri.  The vendor certifies by signing the signature page of this original document and any </w:t>
      </w:r>
      <w:r w:rsidR="00E0635C">
        <w:t>amendment</w:t>
      </w:r>
      <w:r w:rsidRPr="004620F3">
        <w:t xml:space="preserve"> signature page(s) that the vendor and any proposed subcontractors either are presently in compliance with such laws or shall </w:t>
      </w:r>
      <w:proofErr w:type="gramStart"/>
      <w:r w:rsidRPr="004620F3">
        <w:t>be in compliance with</w:t>
      </w:r>
      <w:proofErr w:type="gramEnd"/>
      <w:r w:rsidRPr="004620F3">
        <w:t xml:space="preserve">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01971CEB" w14:textId="77777777" w:rsidR="004620F3" w:rsidRPr="004620F3" w:rsidRDefault="004620F3" w:rsidP="004620F3">
      <w:pPr>
        <w:ind w:left="738"/>
        <w:outlineLvl w:val="3"/>
      </w:pPr>
    </w:p>
    <w:p w14:paraId="1D3D0A1D" w14:textId="77777777" w:rsidR="004620F3" w:rsidRPr="004620F3" w:rsidRDefault="004620F3" w:rsidP="00EE03CF">
      <w:pPr>
        <w:pStyle w:val="Heading5"/>
        <w:rPr>
          <w:lang w:val="en"/>
        </w:rPr>
      </w:pPr>
      <w:r w:rsidRPr="004620F3">
        <w:rPr>
          <w:lang w:val="en"/>
        </w:rPr>
        <w:t>Taxes (e.g., city/county/state/federal)</w:t>
      </w:r>
    </w:p>
    <w:p w14:paraId="49B9AA7D" w14:textId="77777777" w:rsidR="004620F3" w:rsidRPr="004620F3" w:rsidRDefault="004620F3" w:rsidP="00EE03CF">
      <w:pPr>
        <w:pStyle w:val="Heading5"/>
        <w:rPr>
          <w:lang w:val="en"/>
        </w:rPr>
      </w:pPr>
      <w:r w:rsidRPr="004620F3">
        <w:rPr>
          <w:lang w:val="en"/>
        </w:rPr>
        <w:t>State and local certifications (e.g., professions/occupations/activities)</w:t>
      </w:r>
    </w:p>
    <w:p w14:paraId="72CE6C57" w14:textId="77777777" w:rsidR="004620F3" w:rsidRPr="004620F3" w:rsidRDefault="004620F3" w:rsidP="00EE03CF">
      <w:pPr>
        <w:pStyle w:val="Heading5"/>
        <w:rPr>
          <w:lang w:val="en"/>
        </w:rPr>
      </w:pPr>
      <w:r w:rsidRPr="004620F3">
        <w:rPr>
          <w:lang w:val="en"/>
        </w:rPr>
        <w:lastRenderedPageBreak/>
        <w:t>Licenses and permits (e.g., city/county license, sales permits)</w:t>
      </w:r>
    </w:p>
    <w:p w14:paraId="741F2F8D" w14:textId="77777777" w:rsidR="004620F3" w:rsidRPr="004620F3" w:rsidRDefault="004620F3" w:rsidP="00EE03CF">
      <w:pPr>
        <w:pStyle w:val="Heading5"/>
        <w:rPr>
          <w:lang w:val="en"/>
        </w:rPr>
      </w:pPr>
      <w:r w:rsidRPr="004620F3">
        <w:rPr>
          <w:lang w:val="en"/>
        </w:rPr>
        <w:t xml:space="preserve">Insurance (e.g., worker’s compensation/unemployment compensation) </w:t>
      </w:r>
    </w:p>
    <w:p w14:paraId="6B702E6E" w14:textId="77777777" w:rsidR="004620F3" w:rsidRPr="004620F3" w:rsidRDefault="004620F3" w:rsidP="004620F3"/>
    <w:p w14:paraId="49B215B1" w14:textId="77777777" w:rsidR="004620F3" w:rsidRPr="004620F3" w:rsidRDefault="004620F3" w:rsidP="00EE03CF">
      <w:pPr>
        <w:pStyle w:val="Heading4"/>
      </w:pPr>
      <w:r w:rsidRPr="004620F3">
        <w:t>Each proposal submitted in response the RFP will be reviewed for business compliance with the laws regarding conducting business in the state of Missouri.</w:t>
      </w:r>
    </w:p>
    <w:p w14:paraId="4FF6F826" w14:textId="77777777" w:rsidR="004620F3" w:rsidRPr="004620F3" w:rsidRDefault="004620F3" w:rsidP="004620F3">
      <w:pPr>
        <w:ind w:left="1152"/>
        <w:outlineLvl w:val="3"/>
      </w:pPr>
    </w:p>
    <w:p w14:paraId="509AA345" w14:textId="77777777" w:rsidR="004620F3" w:rsidRPr="004620F3" w:rsidRDefault="004620F3" w:rsidP="00222831">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57766342" w14:textId="77777777" w:rsidR="004620F3" w:rsidRPr="004620F3" w:rsidRDefault="004620F3" w:rsidP="004620F3">
      <w:pPr>
        <w:rPr>
          <w:szCs w:val="22"/>
        </w:rPr>
      </w:pPr>
    </w:p>
    <w:p w14:paraId="73CAC8F8" w14:textId="77777777" w:rsidR="004620F3" w:rsidRPr="004620F3" w:rsidRDefault="004620F3" w:rsidP="00222831">
      <w:pPr>
        <w:pStyle w:val="Heading4"/>
      </w:pPr>
      <w:r w:rsidRPr="004620F3">
        <w:t>Any competitive negotiations shall be conducted in accordance with 34.042 RSMo, 1 CSR 40-1.050(22), and any specific terms of this RFP.</w:t>
      </w:r>
    </w:p>
    <w:p w14:paraId="458CC4CF" w14:textId="77777777" w:rsidR="004620F3" w:rsidRPr="004620F3" w:rsidRDefault="004620F3" w:rsidP="004620F3">
      <w:pPr>
        <w:ind w:left="1152"/>
        <w:outlineLvl w:val="3"/>
        <w:rPr>
          <w:szCs w:val="22"/>
        </w:rPr>
      </w:pPr>
    </w:p>
    <w:p w14:paraId="446716A3" w14:textId="29E8742C" w:rsidR="004620F3" w:rsidRPr="004620F3" w:rsidRDefault="004620F3" w:rsidP="00222831">
      <w:pPr>
        <w:pStyle w:val="Heading4"/>
      </w:pPr>
      <w:r w:rsidRPr="004620F3">
        <w:t>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process.</w:t>
      </w:r>
      <w:r w:rsidRPr="004620F3">
        <w:rPr>
          <w:b/>
        </w:rPr>
        <w:t xml:space="preserve">  </w:t>
      </w:r>
      <w:r w:rsidRPr="004620F3">
        <w:t xml:space="preserve">However, the State of Missouri does not negotiate contracts after contract award. (See </w:t>
      </w:r>
      <w:r w:rsidRPr="00455902">
        <w:t>Section 3.</w:t>
      </w:r>
      <w:r w:rsidR="00455902" w:rsidRPr="00455902">
        <w:t xml:space="preserve">9 </w:t>
      </w:r>
      <w:r w:rsidRPr="00455902">
        <w:t>of the RFP)</w:t>
      </w:r>
      <w:r w:rsidRPr="004620F3">
        <w:t xml:space="preserve">  </w:t>
      </w:r>
    </w:p>
    <w:p w14:paraId="41DC3219" w14:textId="77777777" w:rsidR="004620F3" w:rsidRPr="004620F3" w:rsidRDefault="004620F3" w:rsidP="004620F3">
      <w:pPr>
        <w:ind w:left="720"/>
        <w:outlineLvl w:val="2"/>
        <w:rPr>
          <w:szCs w:val="22"/>
        </w:rPr>
      </w:pPr>
    </w:p>
    <w:p w14:paraId="377ABC7A" w14:textId="77777777" w:rsidR="004620F3" w:rsidRPr="004620F3" w:rsidRDefault="004620F3" w:rsidP="00222831">
      <w:pPr>
        <w:pStyle w:val="Heading4"/>
      </w:pPr>
      <w:r w:rsidRPr="004620F3">
        <w:t>Negotiations may be conducted in person, in writing, or by telephone.</w:t>
      </w:r>
    </w:p>
    <w:p w14:paraId="7A9D7486" w14:textId="77777777" w:rsidR="004620F3" w:rsidRPr="004620F3" w:rsidRDefault="004620F3" w:rsidP="004620F3">
      <w:pPr>
        <w:contextualSpacing/>
        <w:rPr>
          <w:szCs w:val="22"/>
        </w:rPr>
      </w:pPr>
    </w:p>
    <w:p w14:paraId="058C4194" w14:textId="77777777" w:rsidR="004620F3" w:rsidRPr="004620F3" w:rsidRDefault="004620F3" w:rsidP="00222831">
      <w:pPr>
        <w:pStyle w:val="Heading4"/>
      </w:pPr>
      <w:r w:rsidRPr="004620F3">
        <w:t>If negotiations are conducted in person at a location determined by the state, travel and attendance expenses incurred by the vendor shall be the responsibility of the vendor.</w:t>
      </w:r>
    </w:p>
    <w:p w14:paraId="70BC78D8" w14:textId="77777777" w:rsidR="004620F3" w:rsidRPr="004620F3" w:rsidRDefault="004620F3" w:rsidP="004620F3">
      <w:pPr>
        <w:ind w:left="1260" w:hanging="540"/>
        <w:outlineLvl w:val="3"/>
        <w:rPr>
          <w:szCs w:val="22"/>
        </w:rPr>
      </w:pPr>
    </w:p>
    <w:p w14:paraId="0974EB83" w14:textId="77777777" w:rsidR="004620F3" w:rsidRPr="004620F3" w:rsidRDefault="004620F3" w:rsidP="00222831">
      <w:pPr>
        <w:pStyle w:val="Heading4"/>
      </w:pPr>
      <w:r w:rsidRPr="004620F3">
        <w:t>If negotiations are conducted, the negotiations shall be conducted at no cost to the State of Missouri; therefore, no compensation shall be made to the vendor regarding participation in the negotiation process.</w:t>
      </w:r>
    </w:p>
    <w:p w14:paraId="657BA993"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2553F4" w14:textId="77777777" w:rsidR="004620F3" w:rsidRPr="004620F3" w:rsidRDefault="004620F3" w:rsidP="00222831">
      <w:pPr>
        <w:pStyle w:val="Heading4"/>
      </w:pPr>
      <w:r w:rsidRPr="004620F3">
        <w:t>The vendor’s prices, methodology, or other provisions of the vendor’s response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14:paraId="37129288"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szCs w:val="22"/>
        </w:rPr>
      </w:pPr>
    </w:p>
    <w:p w14:paraId="5E8C2B8B" w14:textId="77777777" w:rsidR="004620F3" w:rsidRPr="004620F3" w:rsidRDefault="004620F3" w:rsidP="00222831">
      <w:pPr>
        <w:pStyle w:val="Heading4"/>
      </w:pPr>
      <w:r w:rsidRPr="004620F3">
        <w:t>The requirements and specifications of the RFP after the proposal end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426F5FEB" w14:textId="77777777" w:rsidR="004620F3" w:rsidRPr="004620F3" w:rsidRDefault="004620F3" w:rsidP="004620F3">
      <w:pPr>
        <w:outlineLvl w:val="2"/>
        <w:rPr>
          <w:szCs w:val="22"/>
        </w:rPr>
      </w:pPr>
    </w:p>
    <w:p w14:paraId="45BF8DD7" w14:textId="77777777" w:rsidR="004620F3" w:rsidRPr="004620F3" w:rsidRDefault="004620F3" w:rsidP="00222831">
      <w:pPr>
        <w:pStyle w:val="Heading4"/>
      </w:pPr>
      <w:r w:rsidRPr="004620F3">
        <w:t>Proposal revisions may be permitted for the purpose of obtaining best and final offers.  The state may limit the scope of a best and final offer.</w:t>
      </w:r>
    </w:p>
    <w:p w14:paraId="60B15848" w14:textId="77777777" w:rsidR="004620F3" w:rsidRPr="004620F3" w:rsidRDefault="004620F3" w:rsidP="004620F3">
      <w:pPr>
        <w:outlineLvl w:val="2"/>
        <w:rPr>
          <w:szCs w:val="22"/>
        </w:rPr>
      </w:pPr>
    </w:p>
    <w:p w14:paraId="0E94A092" w14:textId="77777777" w:rsidR="004620F3" w:rsidRPr="004620F3" w:rsidRDefault="004620F3" w:rsidP="00222831">
      <w:pPr>
        <w:pStyle w:val="Heading4"/>
      </w:pPr>
      <w:r w:rsidRPr="004620F3">
        <w:t xml:space="preserve">In conducting negotiations, there shall be no disclosure of any information submitted by competing vendors.  </w:t>
      </w:r>
    </w:p>
    <w:p w14:paraId="76E0AF6B" w14:textId="77777777" w:rsidR="004620F3" w:rsidRPr="004620F3" w:rsidRDefault="004620F3" w:rsidP="004620F3">
      <w:pPr>
        <w:rPr>
          <w:szCs w:val="22"/>
        </w:rPr>
      </w:pPr>
    </w:p>
    <w:p w14:paraId="24B6866C" w14:textId="77777777" w:rsidR="004620F3" w:rsidRPr="004620F3" w:rsidRDefault="004620F3" w:rsidP="00222831">
      <w:pPr>
        <w:pStyle w:val="Heading3"/>
      </w:pPr>
      <w:r w:rsidRPr="004620F3">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094F9C1A" w14:textId="77777777" w:rsidR="004620F3" w:rsidRPr="004620F3" w:rsidRDefault="004620F3" w:rsidP="004620F3">
      <w:pPr>
        <w:ind w:left="1260" w:hanging="540"/>
        <w:rPr>
          <w:szCs w:val="22"/>
        </w:rPr>
      </w:pPr>
    </w:p>
    <w:p w14:paraId="4E245422" w14:textId="77777777" w:rsidR="004620F3" w:rsidRDefault="004620F3" w:rsidP="00222831">
      <w:pPr>
        <w:pStyle w:val="Heading4"/>
      </w:pPr>
      <w:r w:rsidRPr="004620F3">
        <w:t>Purchasing reserves the right to request clarification of any portion of the vendor’s response in order to verify the intent of the vendor.  The vendor is cautioned, however, that its response may be subject to acceptance or rejection without further clarification.</w:t>
      </w:r>
    </w:p>
    <w:p w14:paraId="62BC6927" w14:textId="77777777" w:rsidR="0090073A" w:rsidRPr="004620F3" w:rsidRDefault="0090073A" w:rsidP="009A3516">
      <w:pPr>
        <w:pStyle w:val="Heading4"/>
        <w:numPr>
          <w:ilvl w:val="0"/>
          <w:numId w:val="0"/>
        </w:numPr>
        <w:ind w:left="1152"/>
      </w:pPr>
    </w:p>
    <w:p w14:paraId="711ADDF9" w14:textId="77777777" w:rsidR="0090073A" w:rsidRPr="0090073A" w:rsidRDefault="0090073A" w:rsidP="009A3516">
      <w:pPr>
        <w:pStyle w:val="Heading3"/>
      </w:pPr>
      <w:r w:rsidRPr="0090073A">
        <w:lastRenderedPageBreak/>
        <w:t xml:space="preserve">Any information submitted with the proposal, regardless of the format or placement of such information, may be considered in making decisions related to the responsiveness and merit of a proposal and the award of a contract.  </w:t>
      </w:r>
    </w:p>
    <w:p w14:paraId="2EC28D5F" w14:textId="77777777" w:rsidR="0090073A" w:rsidRPr="0090073A" w:rsidRDefault="0090073A" w:rsidP="0090073A">
      <w:pPr>
        <w:outlineLvl w:val="2"/>
        <w:rPr>
          <w:szCs w:val="22"/>
        </w:rPr>
      </w:pPr>
    </w:p>
    <w:p w14:paraId="78B64F59" w14:textId="77777777" w:rsidR="004620F3" w:rsidRDefault="0090073A" w:rsidP="009A3516">
      <w:pPr>
        <w:pStyle w:val="Heading3"/>
      </w:pPr>
      <w:r w:rsidRPr="0090073A">
        <w:t>In the evaluation of proposals, preferences shall be applied in accordance with chapter 34, RSMo, other applicable Missouri statutes, and applicable Executive Orders.  Vendors should apply the same preferences in selecting subcontractors.</w:t>
      </w:r>
    </w:p>
    <w:p w14:paraId="3EEED81A" w14:textId="77777777" w:rsidR="004620F3" w:rsidRPr="004620F3" w:rsidRDefault="004620F3" w:rsidP="004620F3">
      <w:pPr>
        <w:ind w:left="720"/>
        <w:outlineLvl w:val="2"/>
        <w:rPr>
          <w:szCs w:val="22"/>
        </w:rPr>
      </w:pPr>
    </w:p>
    <w:p w14:paraId="6BE520F4" w14:textId="77777777" w:rsidR="004620F3" w:rsidRPr="004620F3" w:rsidRDefault="00F310F3" w:rsidP="00222831">
      <w:pPr>
        <w:pStyle w:val="Heading3"/>
      </w:pPr>
      <w:r>
        <w:rPr>
          <w:bCs/>
        </w:rPr>
        <w:t xml:space="preserve">Cost </w:t>
      </w:r>
      <w:r w:rsidR="004620F3" w:rsidRPr="004620F3">
        <w:rPr>
          <w:bCs/>
        </w:rPr>
        <w:t>Evaluation:</w:t>
      </w:r>
      <w:r w:rsidR="004620F3" w:rsidRPr="004620F3">
        <w:rPr>
          <w:b/>
          <w:bCs/>
        </w:rPr>
        <w:t xml:space="preserve">  </w:t>
      </w:r>
      <w:r w:rsidR="004620F3" w:rsidRPr="004620F3">
        <w:t xml:space="preserve">After determining that a proposal satisfies the mandatory requirements stated in the RFP, the </w:t>
      </w:r>
      <w:r w:rsidR="007C74B0">
        <w:t>Division of Purchasing</w:t>
      </w:r>
      <w:r w:rsidR="004620F3" w:rsidRPr="004620F3">
        <w:t xml:space="preserve"> shall use objective analysis in </w:t>
      </w:r>
      <w:proofErr w:type="gramStart"/>
      <w:r w:rsidR="004620F3" w:rsidRPr="004620F3">
        <w:t>conducting an assessment of</w:t>
      </w:r>
      <w:proofErr w:type="gramEnd"/>
      <w:r w:rsidR="004620F3" w:rsidRPr="004620F3">
        <w:t xml:space="preserve"> the proposal in accordance with the evaluation criteria stated below.</w:t>
      </w:r>
      <w:r w:rsidR="00FE27ED">
        <w:t xml:space="preserve">  The vendor with the most points after completing the cost calculations and determining preference point and any bonus points is considered the lowest vendor.</w:t>
      </w:r>
      <w:r w:rsidR="004620F3" w:rsidRPr="004620F3">
        <w:t xml:space="preserve">  </w:t>
      </w:r>
    </w:p>
    <w:p w14:paraId="502E23BB" w14:textId="77777777" w:rsidR="004620F3" w:rsidRPr="004620F3" w:rsidRDefault="004620F3" w:rsidP="004620F3">
      <w:pPr>
        <w:rPr>
          <w:szCs w:val="22"/>
        </w:rPr>
      </w:pPr>
    </w:p>
    <w:p w14:paraId="151D96C7" w14:textId="66CA36E2" w:rsidR="004620F3" w:rsidRPr="004620F3" w:rsidRDefault="004620F3" w:rsidP="009A3516">
      <w:pPr>
        <w:pStyle w:val="Heading4"/>
      </w:pPr>
      <w:r w:rsidRPr="004620F3">
        <w:t xml:space="preserve">Objective Evaluation of Cost: The cost evaluation shall be based on a total cost determined using the </w:t>
      </w:r>
      <w:r w:rsidR="00A43B11">
        <w:t>calculation</w:t>
      </w:r>
      <w:r w:rsidRPr="004620F3">
        <w:t xml:space="preserve"> </w:t>
      </w:r>
      <w:r w:rsidRPr="00455902">
        <w:t>provided below and</w:t>
      </w:r>
      <w:r w:rsidRPr="004620F3">
        <w:t xml:space="preserve"> the prices stated on the </w:t>
      </w:r>
      <w:r w:rsidRPr="004620F3">
        <w:rPr>
          <w:rFonts w:eastAsiaTheme="minorHAnsi"/>
          <w:b/>
        </w:rPr>
        <w:t xml:space="preserve">Exhibit </w:t>
      </w:r>
      <w:r w:rsidRPr="004620F3">
        <w:rPr>
          <w:b/>
        </w:rPr>
        <w:t>C, Pricing</w:t>
      </w:r>
      <w:r w:rsidR="00455902">
        <w:rPr>
          <w:b/>
        </w:rPr>
        <w:t>.</w:t>
      </w:r>
    </w:p>
    <w:p w14:paraId="2B2DFB9A" w14:textId="77777777" w:rsidR="004620F3" w:rsidRPr="004620F3" w:rsidRDefault="004620F3" w:rsidP="004620F3">
      <w:pPr>
        <w:rPr>
          <w:szCs w:val="22"/>
        </w:rPr>
      </w:pPr>
    </w:p>
    <w:p w14:paraId="5C11390B" w14:textId="71D97B70" w:rsidR="00455902" w:rsidRDefault="00455902" w:rsidP="009A3516">
      <w:pPr>
        <w:pStyle w:val="Heading5"/>
      </w:pPr>
      <w:r>
        <w:t>The</w:t>
      </w:r>
      <w:r>
        <w:rPr>
          <w:spacing w:val="-4"/>
        </w:rPr>
        <w:t xml:space="preserve"> </w:t>
      </w:r>
      <w:r>
        <w:t>firm,</w:t>
      </w:r>
      <w:r>
        <w:rPr>
          <w:spacing w:val="-2"/>
        </w:rPr>
        <w:t xml:space="preserve"> </w:t>
      </w:r>
      <w:r>
        <w:t>fixed</w:t>
      </w:r>
      <w:r>
        <w:rPr>
          <w:spacing w:val="-2"/>
        </w:rPr>
        <w:t xml:space="preserve"> </w:t>
      </w:r>
      <w:r>
        <w:t>unit</w:t>
      </w:r>
      <w:r>
        <w:rPr>
          <w:spacing w:val="-1"/>
        </w:rPr>
        <w:t xml:space="preserve"> </w:t>
      </w:r>
      <w:r>
        <w:t>price</w:t>
      </w:r>
      <w:r w:rsidR="00510047">
        <w:t xml:space="preserve"> for line items 1 and 2</w:t>
      </w:r>
      <w:r>
        <w:rPr>
          <w:spacing w:val="-2"/>
        </w:rPr>
        <w:t xml:space="preserve"> </w:t>
      </w:r>
      <w:r>
        <w:t>shall</w:t>
      </w:r>
      <w:r>
        <w:rPr>
          <w:spacing w:val="-1"/>
        </w:rPr>
        <w:t xml:space="preserve"> </w:t>
      </w:r>
      <w:r>
        <w:t>be</w:t>
      </w:r>
      <w:r>
        <w:rPr>
          <w:spacing w:val="-2"/>
        </w:rPr>
        <w:t xml:space="preserve"> </w:t>
      </w:r>
      <w:r>
        <w:t>multiplied</w:t>
      </w:r>
      <w:r>
        <w:rPr>
          <w:spacing w:val="-5"/>
        </w:rPr>
        <w:t xml:space="preserve"> </w:t>
      </w:r>
      <w:r>
        <w:t>by</w:t>
      </w:r>
      <w:r>
        <w:rPr>
          <w:spacing w:val="-5"/>
        </w:rPr>
        <w:t xml:space="preserve"> </w:t>
      </w:r>
      <w:r>
        <w:t>any</w:t>
      </w:r>
      <w:r>
        <w:rPr>
          <w:spacing w:val="-5"/>
        </w:rPr>
        <w:t xml:space="preserve"> </w:t>
      </w:r>
      <w:r>
        <w:t>respective</w:t>
      </w:r>
      <w:r>
        <w:rPr>
          <w:spacing w:val="-2"/>
        </w:rPr>
        <w:t xml:space="preserve"> </w:t>
      </w:r>
      <w:r>
        <w:t>estimated</w:t>
      </w:r>
      <w:r>
        <w:rPr>
          <w:spacing w:val="-5"/>
        </w:rPr>
        <w:t xml:space="preserve"> </w:t>
      </w:r>
      <w:r>
        <w:t>quantity(</w:t>
      </w:r>
      <w:proofErr w:type="spellStart"/>
      <w:r>
        <w:t>ies</w:t>
      </w:r>
      <w:proofErr w:type="spellEnd"/>
      <w:r>
        <w:t>)</w:t>
      </w:r>
      <w:r>
        <w:rPr>
          <w:spacing w:val="-4"/>
        </w:rPr>
        <w:t xml:space="preserve"> </w:t>
      </w:r>
      <w:r>
        <w:t>stated</w:t>
      </w:r>
      <w:r>
        <w:rPr>
          <w:spacing w:val="-5"/>
        </w:rPr>
        <w:t xml:space="preserve"> </w:t>
      </w:r>
      <w:r>
        <w:t>on the pricing page.</w:t>
      </w:r>
    </w:p>
    <w:p w14:paraId="1E0845DD" w14:textId="77777777" w:rsidR="00455902" w:rsidRPr="00455902" w:rsidRDefault="00455902" w:rsidP="00455902"/>
    <w:p w14:paraId="1E1A1C56" w14:textId="2D45F2F2" w:rsidR="004620F3" w:rsidRPr="004620F3" w:rsidRDefault="004620F3" w:rsidP="009A3516">
      <w:pPr>
        <w:pStyle w:val="Heading5"/>
      </w:pPr>
      <w:r w:rsidRPr="004620F3">
        <w:t>The evaluation of cost will include the original contract period and any potential renewal periods.</w:t>
      </w:r>
    </w:p>
    <w:p w14:paraId="6ABDDD77" w14:textId="77777777" w:rsidR="004620F3" w:rsidRPr="004620F3" w:rsidRDefault="004620F3" w:rsidP="004620F3">
      <w:pPr>
        <w:ind w:left="1260" w:hanging="540"/>
        <w:rPr>
          <w:szCs w:val="22"/>
        </w:rPr>
      </w:pPr>
    </w:p>
    <w:p w14:paraId="009A0EAF" w14:textId="38754B0C" w:rsidR="00455902" w:rsidRDefault="00455902" w:rsidP="009A3516">
      <w:pPr>
        <w:pStyle w:val="Heading5"/>
      </w:pPr>
      <w:r>
        <w:t>The subtotals form all extended line item prices shall then be added together to determine the lowest-priced response.</w:t>
      </w:r>
    </w:p>
    <w:p w14:paraId="63983ED4" w14:textId="77777777" w:rsidR="00455902" w:rsidRPr="00455902" w:rsidRDefault="00455902" w:rsidP="00455902"/>
    <w:p w14:paraId="10E61059" w14:textId="6F85F1CC" w:rsidR="004620F3" w:rsidRPr="004620F3" w:rsidRDefault="004620F3" w:rsidP="009A3516">
      <w:pPr>
        <w:pStyle w:val="Heading5"/>
      </w:pPr>
      <w:r w:rsidRPr="004620F3">
        <w:t>Cost evaluation points shall be determined from the result of the calculation stated above using the following formula:</w:t>
      </w:r>
    </w:p>
    <w:p w14:paraId="650DF24F" w14:textId="77777777" w:rsidR="004620F3" w:rsidRPr="004620F3" w:rsidRDefault="004620F3" w:rsidP="004620F3">
      <w:pPr>
        <w:rPr>
          <w:szCs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4620F3" w:rsidRPr="004620F3" w14:paraId="1F31EFF8" w14:textId="77777777" w:rsidTr="004620F3">
        <w:trPr>
          <w:cantSplit/>
          <w:trHeight w:val="324"/>
        </w:trPr>
        <w:tc>
          <w:tcPr>
            <w:tcW w:w="3600" w:type="dxa"/>
            <w:tcBorders>
              <w:top w:val="nil"/>
              <w:left w:val="nil"/>
              <w:right w:val="nil"/>
            </w:tcBorders>
            <w:vAlign w:val="bottom"/>
          </w:tcPr>
          <w:p w14:paraId="6315A194" w14:textId="77777777" w:rsidR="004620F3" w:rsidRPr="004620F3" w:rsidRDefault="004620F3" w:rsidP="004620F3">
            <w:pPr>
              <w:jc w:val="center"/>
              <w:rPr>
                <w:szCs w:val="22"/>
              </w:rPr>
            </w:pPr>
            <w:r w:rsidRPr="004620F3">
              <w:rPr>
                <w:szCs w:val="22"/>
              </w:rPr>
              <w:t>Lowest Responsive Vendor’s Price</w:t>
            </w:r>
          </w:p>
        </w:tc>
        <w:tc>
          <w:tcPr>
            <w:tcW w:w="540" w:type="dxa"/>
            <w:vMerge w:val="restart"/>
            <w:tcBorders>
              <w:top w:val="nil"/>
              <w:left w:val="nil"/>
              <w:right w:val="nil"/>
            </w:tcBorders>
            <w:vAlign w:val="center"/>
          </w:tcPr>
          <w:p w14:paraId="4FE4A5A6" w14:textId="77777777" w:rsidR="004620F3" w:rsidRPr="004620F3" w:rsidRDefault="004620F3" w:rsidP="004620F3">
            <w:pPr>
              <w:jc w:val="center"/>
              <w:rPr>
                <w:szCs w:val="22"/>
              </w:rPr>
            </w:pPr>
            <w:r w:rsidRPr="004620F3">
              <w:rPr>
                <w:szCs w:val="22"/>
              </w:rPr>
              <w:t>X</w:t>
            </w:r>
          </w:p>
        </w:tc>
        <w:tc>
          <w:tcPr>
            <w:tcW w:w="1620" w:type="dxa"/>
            <w:vMerge w:val="restart"/>
            <w:tcBorders>
              <w:top w:val="nil"/>
              <w:left w:val="nil"/>
              <w:right w:val="nil"/>
            </w:tcBorders>
            <w:vAlign w:val="center"/>
          </w:tcPr>
          <w:p w14:paraId="11B3A6F3" w14:textId="794A70EA" w:rsidR="004620F3" w:rsidRPr="004620F3" w:rsidRDefault="004620F3" w:rsidP="004620F3">
            <w:pPr>
              <w:jc w:val="center"/>
              <w:rPr>
                <w:color w:val="FF0000"/>
                <w:szCs w:val="22"/>
              </w:rPr>
            </w:pPr>
            <w:r w:rsidRPr="004620F3">
              <w:rPr>
                <w:szCs w:val="22"/>
              </w:rPr>
              <w:t>Maximum Cost Evaluation Points (</w:t>
            </w:r>
            <w:r w:rsidR="00A43B11">
              <w:rPr>
                <w:szCs w:val="22"/>
              </w:rPr>
              <w:t>200</w:t>
            </w:r>
            <w:r w:rsidRPr="004620F3">
              <w:rPr>
                <w:szCs w:val="22"/>
              </w:rPr>
              <w:t>)</w:t>
            </w:r>
          </w:p>
        </w:tc>
        <w:tc>
          <w:tcPr>
            <w:tcW w:w="450" w:type="dxa"/>
            <w:vMerge w:val="restart"/>
            <w:tcBorders>
              <w:top w:val="nil"/>
              <w:left w:val="nil"/>
              <w:right w:val="nil"/>
            </w:tcBorders>
            <w:vAlign w:val="center"/>
          </w:tcPr>
          <w:p w14:paraId="3418835B" w14:textId="77777777" w:rsidR="004620F3" w:rsidRPr="004620F3" w:rsidRDefault="004620F3" w:rsidP="004620F3">
            <w:pPr>
              <w:jc w:val="center"/>
              <w:rPr>
                <w:szCs w:val="22"/>
              </w:rPr>
            </w:pPr>
            <w:r w:rsidRPr="004620F3">
              <w:rPr>
                <w:szCs w:val="22"/>
              </w:rPr>
              <w:t>=</w:t>
            </w:r>
          </w:p>
        </w:tc>
        <w:tc>
          <w:tcPr>
            <w:tcW w:w="1980" w:type="dxa"/>
            <w:vMerge w:val="restart"/>
            <w:tcBorders>
              <w:top w:val="nil"/>
              <w:left w:val="nil"/>
              <w:right w:val="nil"/>
            </w:tcBorders>
            <w:vAlign w:val="center"/>
          </w:tcPr>
          <w:p w14:paraId="2B74140D" w14:textId="77777777" w:rsidR="004620F3" w:rsidRPr="004620F3" w:rsidRDefault="004620F3" w:rsidP="004620F3">
            <w:pPr>
              <w:jc w:val="center"/>
              <w:rPr>
                <w:szCs w:val="22"/>
              </w:rPr>
            </w:pPr>
            <w:r w:rsidRPr="004620F3">
              <w:rPr>
                <w:szCs w:val="22"/>
              </w:rPr>
              <w:t>Assigned Cost Points</w:t>
            </w:r>
          </w:p>
        </w:tc>
      </w:tr>
      <w:tr w:rsidR="004620F3" w:rsidRPr="004620F3" w14:paraId="1BB9231F" w14:textId="77777777" w:rsidTr="004620F3">
        <w:trPr>
          <w:cantSplit/>
        </w:trPr>
        <w:tc>
          <w:tcPr>
            <w:tcW w:w="3600" w:type="dxa"/>
            <w:tcBorders>
              <w:left w:val="nil"/>
              <w:bottom w:val="nil"/>
              <w:right w:val="nil"/>
            </w:tcBorders>
            <w:vAlign w:val="center"/>
          </w:tcPr>
          <w:p w14:paraId="59CFCE3D" w14:textId="77777777" w:rsidR="004620F3" w:rsidRPr="004620F3" w:rsidRDefault="004620F3" w:rsidP="004620F3">
            <w:pPr>
              <w:jc w:val="center"/>
              <w:rPr>
                <w:szCs w:val="22"/>
              </w:rPr>
            </w:pPr>
            <w:r w:rsidRPr="004620F3">
              <w:rPr>
                <w:szCs w:val="22"/>
              </w:rPr>
              <w:t>Compared Vendor’s Price</w:t>
            </w:r>
          </w:p>
        </w:tc>
        <w:tc>
          <w:tcPr>
            <w:tcW w:w="540" w:type="dxa"/>
            <w:vMerge/>
            <w:tcBorders>
              <w:left w:val="nil"/>
              <w:bottom w:val="nil"/>
              <w:right w:val="nil"/>
            </w:tcBorders>
          </w:tcPr>
          <w:p w14:paraId="1427EF80" w14:textId="77777777" w:rsidR="004620F3" w:rsidRPr="004620F3" w:rsidRDefault="004620F3" w:rsidP="004620F3">
            <w:pPr>
              <w:rPr>
                <w:szCs w:val="22"/>
              </w:rPr>
            </w:pPr>
          </w:p>
        </w:tc>
        <w:tc>
          <w:tcPr>
            <w:tcW w:w="1620" w:type="dxa"/>
            <w:vMerge/>
            <w:tcBorders>
              <w:left w:val="nil"/>
              <w:bottom w:val="nil"/>
              <w:right w:val="nil"/>
            </w:tcBorders>
          </w:tcPr>
          <w:p w14:paraId="5B1BC635" w14:textId="77777777" w:rsidR="004620F3" w:rsidRPr="004620F3" w:rsidRDefault="004620F3" w:rsidP="004620F3">
            <w:pPr>
              <w:rPr>
                <w:szCs w:val="22"/>
              </w:rPr>
            </w:pPr>
          </w:p>
        </w:tc>
        <w:tc>
          <w:tcPr>
            <w:tcW w:w="450" w:type="dxa"/>
            <w:vMerge/>
            <w:tcBorders>
              <w:left w:val="nil"/>
              <w:bottom w:val="nil"/>
              <w:right w:val="nil"/>
            </w:tcBorders>
          </w:tcPr>
          <w:p w14:paraId="538FCEBF" w14:textId="77777777" w:rsidR="004620F3" w:rsidRPr="004620F3" w:rsidRDefault="004620F3" w:rsidP="004620F3">
            <w:pPr>
              <w:rPr>
                <w:szCs w:val="22"/>
              </w:rPr>
            </w:pPr>
          </w:p>
        </w:tc>
        <w:tc>
          <w:tcPr>
            <w:tcW w:w="1980" w:type="dxa"/>
            <w:vMerge/>
            <w:tcBorders>
              <w:left w:val="nil"/>
              <w:bottom w:val="nil"/>
              <w:right w:val="nil"/>
            </w:tcBorders>
          </w:tcPr>
          <w:p w14:paraId="4EFB5A04" w14:textId="77777777" w:rsidR="004620F3" w:rsidRPr="004620F3" w:rsidRDefault="004620F3" w:rsidP="004620F3">
            <w:pPr>
              <w:rPr>
                <w:szCs w:val="22"/>
              </w:rPr>
            </w:pPr>
          </w:p>
        </w:tc>
      </w:tr>
    </w:tbl>
    <w:p w14:paraId="288523AC" w14:textId="77777777" w:rsidR="004620F3" w:rsidRPr="004620F3" w:rsidRDefault="004620F3" w:rsidP="004620F3">
      <w:pPr>
        <w:rPr>
          <w:snapToGrid w:val="0"/>
          <w:szCs w:val="22"/>
        </w:rPr>
      </w:pPr>
    </w:p>
    <w:p w14:paraId="7C7EC57E" w14:textId="77777777" w:rsidR="004620F3" w:rsidRDefault="004620F3" w:rsidP="009A3516">
      <w:pPr>
        <w:pStyle w:val="Heading5"/>
        <w:rPr>
          <w:snapToGrid w:val="0"/>
        </w:rPr>
      </w:pPr>
      <w:r w:rsidRPr="004620F3">
        <w:rPr>
          <w:snapToGrid w:val="0"/>
        </w:rPr>
        <w:t>Cost Evaluation Quantities:</w:t>
      </w:r>
      <w:r w:rsidRPr="004620F3">
        <w:rPr>
          <w:b/>
          <w:snapToGrid w:val="0"/>
        </w:rPr>
        <w:t xml:space="preserve">  </w:t>
      </w:r>
      <w:r w:rsidRPr="004620F3">
        <w:rPr>
          <w:snapToGrid w:val="0"/>
        </w:rPr>
        <w:t>The vendor shall understand and agree that the quantities used in the evaluation of cost are provided solely to document how cost will be evaluated.  The State of Missouri makes no guarantee regarding the accuracy of the quantities stated nor does the State of Missouri intend to imply that the figures used for the cost evaluation in any way reflect either actual or anticipated usage.</w:t>
      </w:r>
    </w:p>
    <w:p w14:paraId="266B7A52" w14:textId="77777777" w:rsidR="008877E0" w:rsidRPr="008877E0" w:rsidRDefault="008877E0" w:rsidP="008877E0"/>
    <w:p w14:paraId="044065E6" w14:textId="77777777" w:rsidR="008877E0" w:rsidRPr="008877E0" w:rsidRDefault="008877E0" w:rsidP="008877E0">
      <w:pPr>
        <w:numPr>
          <w:ilvl w:val="4"/>
          <w:numId w:val="1"/>
        </w:numPr>
        <w:ind w:left="1656" w:hanging="576"/>
        <w:outlineLvl w:val="4"/>
      </w:pPr>
      <w:r w:rsidRPr="008877E0">
        <w:t xml:space="preserve">Unit of Measure:  If the unit of measure specified on the attached pricing pages is different than the manner in which the vendor offers that item, then the unit of measure being proposed by the vendor must be clearly identified on the pricing page.  All mathematical conversions should be shown by the </w:t>
      </w:r>
      <w:proofErr w:type="gramStart"/>
      <w:r w:rsidRPr="008877E0">
        <w:t>vendor, and</w:t>
      </w:r>
      <w:proofErr w:type="gramEnd"/>
      <w:r w:rsidRPr="008877E0">
        <w:t xml:space="preserve"> must be provided upon specific request from the Buyer.</w:t>
      </w:r>
    </w:p>
    <w:p w14:paraId="3591CE52" w14:textId="77777777" w:rsidR="008877E0" w:rsidRPr="008877E0" w:rsidRDefault="008877E0" w:rsidP="008877E0">
      <w:pPr>
        <w:ind w:left="720"/>
        <w:outlineLvl w:val="2"/>
        <w:rPr>
          <w:snapToGrid w:val="0"/>
        </w:rPr>
      </w:pPr>
    </w:p>
    <w:p w14:paraId="35A4E83F" w14:textId="77777777" w:rsidR="008877E0" w:rsidRPr="008877E0" w:rsidRDefault="008877E0" w:rsidP="008877E0">
      <w:pPr>
        <w:numPr>
          <w:ilvl w:val="0"/>
          <w:numId w:val="34"/>
        </w:numPr>
        <w:ind w:left="2070" w:hanging="450"/>
        <w:outlineLvl w:val="4"/>
        <w:rPr>
          <w:snapToGrid w:val="0"/>
        </w:rPr>
      </w:pPr>
      <w:r w:rsidRPr="008877E0">
        <w:rPr>
          <w:snapToGrid w:val="0"/>
        </w:rPr>
        <w:t xml:space="preserve">In the cost evaluation, a unit price conversion will be done to fairly evaluate solicitation prices.  However, for any resulting contract, the unit of measure proposed will be the unit of measure awarded.  Vendors are encouraged to contact the Buyer </w:t>
      </w:r>
      <w:r w:rsidRPr="008877E0">
        <w:rPr>
          <w:b/>
          <w:snapToGrid w:val="0"/>
        </w:rPr>
        <w:t>prior to</w:t>
      </w:r>
      <w:r w:rsidRPr="008877E0">
        <w:rPr>
          <w:snapToGrid w:val="0"/>
        </w:rPr>
        <w:t xml:space="preserve"> submission of their solicitation to discuss anticipated unit modifications.  The vendor is cautioned that the State of Missouri reserves the right to clarify the unit of measure modification or to disqualify the solicitation for that line item if the unit of measure modification is not deemed appropriate or in the best interests of the State of Missouri.</w:t>
      </w:r>
    </w:p>
    <w:p w14:paraId="126E852B" w14:textId="77777777" w:rsidR="00FE27ED" w:rsidRDefault="00FE27ED" w:rsidP="009A3516">
      <w:pPr>
        <w:pStyle w:val="Heading5"/>
        <w:numPr>
          <w:ilvl w:val="0"/>
          <w:numId w:val="0"/>
        </w:numPr>
        <w:ind w:left="1642"/>
      </w:pPr>
    </w:p>
    <w:p w14:paraId="34F772A7" w14:textId="77777777" w:rsidR="00FE27ED" w:rsidRDefault="00FE27ED" w:rsidP="009A3516">
      <w:pPr>
        <w:pStyle w:val="Heading5"/>
      </w:pPr>
      <w:r>
        <w:t xml:space="preserve">Prompt Payment Discount:  The vendor is encouraged to propose price discounts for prompt payment that would benefit the State of Missouri. </w:t>
      </w:r>
      <w:r w:rsidR="00747B33">
        <w:t xml:space="preserve"> </w:t>
      </w:r>
      <w:r>
        <w:t xml:space="preserve">However, since such discounts would be conditional upon the state agency being able to meet the payment deadline, such discount shall not be considered in the cost proposal evaluation. </w:t>
      </w:r>
    </w:p>
    <w:p w14:paraId="13F634B5" w14:textId="77777777" w:rsidR="00FE27ED" w:rsidRDefault="00FE27ED" w:rsidP="00FE27ED"/>
    <w:p w14:paraId="6750B488" w14:textId="77777777" w:rsidR="00FE27ED" w:rsidRDefault="00FE27ED" w:rsidP="008877E0">
      <w:pPr>
        <w:pStyle w:val="Heading5"/>
      </w:pPr>
      <w:r>
        <w:lastRenderedPageBreak/>
        <w:t>Maximum Potential Financial Liability to the State of Missouri: Unless otherwise specified in the RFP, pricing shall be evaluated at the maximum potential financial liability to the State of Missouri.</w:t>
      </w:r>
    </w:p>
    <w:p w14:paraId="1E2AA8C3" w14:textId="77777777" w:rsidR="004620F3" w:rsidRPr="004620F3" w:rsidRDefault="004620F3" w:rsidP="004620F3"/>
    <w:p w14:paraId="65991522" w14:textId="77777777" w:rsidR="004620F3" w:rsidRPr="004620F3" w:rsidRDefault="004620F3" w:rsidP="007707BC">
      <w:pPr>
        <w:pStyle w:val="Heading4"/>
      </w:pPr>
      <w:r w:rsidRPr="004620F3">
        <w:t>The Domestic Products Procurement Act:  In accordance with the Domestic Product Procurement Act (hereinafter referred to as the Buy American Act) sections 34.350 to 34.359, RSMo, the vendor is advised that any goods purchased or leased by any public agency shall be manufactured or produced in the United States.</w:t>
      </w:r>
    </w:p>
    <w:p w14:paraId="3CCCA074" w14:textId="77777777" w:rsidR="004620F3" w:rsidRPr="004620F3" w:rsidRDefault="004620F3" w:rsidP="004620F3">
      <w:pPr>
        <w:rPr>
          <w:szCs w:val="22"/>
        </w:rPr>
      </w:pPr>
    </w:p>
    <w:p w14:paraId="11345996" w14:textId="77777777" w:rsidR="004620F3" w:rsidRPr="004620F3" w:rsidRDefault="004620F3" w:rsidP="007707BC">
      <w:pPr>
        <w:pStyle w:val="Heading5"/>
      </w:pPr>
      <w:r w:rsidRPr="004620F3">
        <w:t>Vendors who can certify that goods or commodities to be provided in accordance with the contract are manufactured or produced in the United States or imported in accordance with a qualifying treaty, law, agreement, or regulation shall be entitled to a ten percent (10%) preference over vendors whose products do not qualify.</w:t>
      </w:r>
    </w:p>
    <w:p w14:paraId="205D81FF" w14:textId="77777777" w:rsidR="004620F3" w:rsidRPr="004620F3" w:rsidRDefault="004620F3" w:rsidP="004620F3">
      <w:pPr>
        <w:outlineLvl w:val="3"/>
        <w:rPr>
          <w:szCs w:val="22"/>
        </w:rPr>
      </w:pPr>
    </w:p>
    <w:p w14:paraId="3E50D772" w14:textId="77777777" w:rsidR="004620F3" w:rsidRPr="004620F3" w:rsidRDefault="004620F3" w:rsidP="007707BC">
      <w:pPr>
        <w:pStyle w:val="Heading5"/>
      </w:pPr>
      <w:r w:rsidRPr="004620F3">
        <w:t>The requirements of the Buy American Act shall not apply if other exceptions to the Buy American mandate in section 34.353, RSMo, are met.</w:t>
      </w:r>
    </w:p>
    <w:p w14:paraId="3E661904" w14:textId="77777777" w:rsidR="004620F3" w:rsidRPr="004620F3" w:rsidRDefault="004620F3" w:rsidP="004620F3">
      <w:pPr>
        <w:outlineLvl w:val="3"/>
        <w:rPr>
          <w:szCs w:val="22"/>
        </w:rPr>
      </w:pPr>
    </w:p>
    <w:p w14:paraId="6DDA77CE" w14:textId="77777777" w:rsidR="004620F3" w:rsidRPr="004620F3" w:rsidRDefault="004620F3" w:rsidP="007707BC">
      <w:pPr>
        <w:pStyle w:val="Heading5"/>
      </w:pPr>
      <w:r w:rsidRPr="004620F3">
        <w:t>If the vendor claims there is only one line of the good manufactured or produced in the United States, subsection 2 of section 34.353, RSMo, or that one of the exceptions of subsection 3 of 34.353, RSMo, applies, the Executive Head of the Agency bears the burden of certification as required prior to the award of a contract.</w:t>
      </w:r>
    </w:p>
    <w:p w14:paraId="7133135E" w14:textId="77777777" w:rsidR="004620F3" w:rsidRPr="004620F3" w:rsidRDefault="004620F3" w:rsidP="004620F3">
      <w:pPr>
        <w:outlineLvl w:val="3"/>
        <w:rPr>
          <w:szCs w:val="22"/>
        </w:rPr>
      </w:pPr>
    </w:p>
    <w:p w14:paraId="4F7AEEF7" w14:textId="77777777" w:rsidR="004620F3" w:rsidRPr="004620F3" w:rsidRDefault="004620F3" w:rsidP="007707BC">
      <w:pPr>
        <w:pStyle w:val="Heading5"/>
      </w:pPr>
      <w:r w:rsidRPr="004620F3">
        <w:t xml:space="preserve">If the lowest priced vendor qualifies as American-made or in the event all of the vendors or none of the vendors qualify for the Buy American preference, no further calculation is necessary.  In the event the lowest priced vendor does not qualify for the Buy American </w:t>
      </w:r>
      <w:proofErr w:type="gramStart"/>
      <w:r w:rsidRPr="004620F3">
        <w:t>Preference</w:t>
      </w:r>
      <w:proofErr w:type="gramEnd"/>
      <w:r w:rsidRPr="004620F3">
        <w:t xml:space="preserve"> but other vendors do qualify, then the low vendor’s price(s) is increased by 10% for those items not eligible for the Buy American Preference.</w:t>
      </w:r>
    </w:p>
    <w:p w14:paraId="3A2E5046" w14:textId="77777777" w:rsidR="004620F3" w:rsidRPr="004620F3" w:rsidRDefault="004620F3" w:rsidP="004620F3">
      <w:pPr>
        <w:contextualSpacing/>
        <w:rPr>
          <w:szCs w:val="22"/>
          <w:highlight w:val="yellow"/>
        </w:rPr>
      </w:pPr>
    </w:p>
    <w:p w14:paraId="1DCA5F67" w14:textId="77777777" w:rsidR="004620F3" w:rsidRPr="004620F3" w:rsidRDefault="004620F3" w:rsidP="00F310F3">
      <w:pPr>
        <w:pStyle w:val="Heading3"/>
      </w:pPr>
      <w:r w:rsidRPr="004620F3">
        <w:t xml:space="preserve">Evaluation of Bonus Point Preference:  Organizations for the Blind and Sheltered Workshop (Blind/Sheltered Workshop) Preference: </w:t>
      </w:r>
    </w:p>
    <w:p w14:paraId="77BAC150" w14:textId="77777777" w:rsidR="004620F3" w:rsidRPr="004620F3" w:rsidRDefault="004620F3" w:rsidP="004620F3">
      <w:pPr>
        <w:keepNext/>
      </w:pPr>
    </w:p>
    <w:p w14:paraId="52972487" w14:textId="77777777" w:rsidR="004620F3" w:rsidRPr="004620F3" w:rsidRDefault="004620F3" w:rsidP="00F310F3">
      <w:pPr>
        <w:pStyle w:val="Heading4"/>
      </w:pPr>
      <w:r w:rsidRPr="004620F3">
        <w:t>Organization for the Blind and Sheltered Workshop Participation Prerequisites:</w:t>
      </w:r>
      <w:r w:rsidR="00FE27ED" w:rsidRPr="00FE27ED">
        <w:t xml:space="preserve"> In order for the Division of Purchasing (Purchasing) to meet the provisions of section 34.165, RSMo and 1 CSR 40-1.050, the vendor should secure participation of qualified nonprofit organizations for the blind or sheltered workshops in providing the products/services required in this RFP.  Pursuant to section 34.165, RSMo, and 1 CSR 40-1.050, a 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0B6142A9" w14:textId="77777777" w:rsidR="004620F3" w:rsidRPr="004620F3" w:rsidRDefault="004620F3" w:rsidP="004620F3">
      <w:pPr>
        <w:outlineLvl w:val="2"/>
      </w:pPr>
      <w:r w:rsidRPr="004620F3">
        <w:rPr>
          <w:color w:val="000000"/>
        </w:rPr>
        <w:t xml:space="preserve"> </w:t>
      </w:r>
    </w:p>
    <w:p w14:paraId="2D470B49" w14:textId="77777777" w:rsidR="004620F3" w:rsidRPr="004620F3" w:rsidRDefault="004620F3" w:rsidP="00F310F3">
      <w:pPr>
        <w:pStyle w:val="Heading4"/>
      </w:pPr>
      <w:r w:rsidRPr="004620F3">
        <w:t xml:space="preserve">In order to qualify for the five to fifteen (5-15) bonus points, the following conditions must be </w:t>
      </w:r>
      <w:proofErr w:type="gramStart"/>
      <w:r w:rsidRPr="004620F3">
        <w:t>met</w:t>
      </w:r>
      <w:proofErr w:type="gramEnd"/>
      <w:r w:rsidRPr="004620F3">
        <w:t xml:space="preserve"> and the following evidence must be provided:</w:t>
      </w:r>
    </w:p>
    <w:p w14:paraId="1988CAB6" w14:textId="77777777" w:rsidR="004620F3" w:rsidRPr="004620F3" w:rsidRDefault="004620F3" w:rsidP="004620F3">
      <w:pPr>
        <w:ind w:left="1170"/>
        <w:outlineLvl w:val="3"/>
      </w:pPr>
    </w:p>
    <w:p w14:paraId="2FD55DC4" w14:textId="77777777" w:rsidR="004620F3" w:rsidRPr="004620F3" w:rsidRDefault="004620F3" w:rsidP="00F310F3">
      <w:pPr>
        <w:pStyle w:val="Heading5"/>
        <w:rPr>
          <w:lang w:val="en"/>
        </w:rPr>
      </w:pPr>
      <w:r w:rsidRPr="004620F3">
        <w:rPr>
          <w:lang w:val="en"/>
        </w:rPr>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277B0424" w14:textId="77777777" w:rsidR="004620F3" w:rsidRPr="004620F3" w:rsidRDefault="004620F3" w:rsidP="007707BC">
      <w:pPr>
        <w:pStyle w:val="Heading6"/>
        <w:numPr>
          <w:ilvl w:val="0"/>
          <w:numId w:val="0"/>
        </w:numPr>
        <w:ind w:left="2070"/>
      </w:pPr>
    </w:p>
    <w:p w14:paraId="355AAE0C" w14:textId="77777777" w:rsidR="004620F3" w:rsidRPr="004620F3" w:rsidRDefault="004620F3" w:rsidP="00F310F3">
      <w:pPr>
        <w:pStyle w:val="Heading5"/>
        <w:rPr>
          <w:lang w:val="en"/>
        </w:rPr>
      </w:pPr>
      <w:r w:rsidRPr="004620F3">
        <w:rPr>
          <w:lang w:val="en"/>
        </w:rPr>
        <w:t xml:space="preserve">The services performed or the products provided by the listed participating organizations must provide a commercially useful function related to the delivery of the </w:t>
      </w:r>
      <w:proofErr w:type="gramStart"/>
      <w:r w:rsidRPr="004620F3">
        <w:rPr>
          <w:lang w:val="en"/>
        </w:rPr>
        <w:t>contractually-required</w:t>
      </w:r>
      <w:proofErr w:type="gramEnd"/>
      <w:r w:rsidRPr="004620F3">
        <w:rPr>
          <w:lang w:val="en"/>
        </w:rPr>
        <w:t xml:space="preserve"> service/product in a manner that will constitute an added value to the contract and shall be performed/provided exclusive to the performance of the contract.  Therefore, if the services performed or the products provided by the listed participating organizations are utilized, to any </w:t>
      </w:r>
      <w:r w:rsidRPr="004620F3">
        <w:rPr>
          <w:lang w:val="en"/>
        </w:rPr>
        <w:lastRenderedPageBreak/>
        <w:t>extent, in the vendor’s obligations outside of the contract, it shall not be considered a valid added value to the contract and shall not qualify as participation in accordance with this clause.</w:t>
      </w:r>
    </w:p>
    <w:p w14:paraId="72D3DB72" w14:textId="77777777" w:rsidR="004620F3" w:rsidRPr="004620F3" w:rsidRDefault="004620F3" w:rsidP="004620F3">
      <w:pPr>
        <w:ind w:left="720"/>
        <w:outlineLvl w:val="2"/>
      </w:pPr>
    </w:p>
    <w:p w14:paraId="4496A37E" w14:textId="77777777" w:rsidR="004620F3" w:rsidRPr="004620F3" w:rsidRDefault="004620F3" w:rsidP="00F310F3">
      <w:pPr>
        <w:pStyle w:val="Heading4"/>
      </w:pPr>
      <w:r w:rsidRPr="004620F3">
        <w:t xml:space="preserve">Evaluation of Vendor’s Blind/Sheltered Workshop Participation Bonus Points:  </w:t>
      </w:r>
      <w:r w:rsidR="00FE27ED" w:rsidRPr="00FE27ED">
        <w:t>A sliding scale for the award of points shall range from a minimum of five (5) points to a maximum of fifteen (15) points.  The award of the minimum five (5) points shall be based on the proposal containing a commitment that the participating nonprofit organization or workshop is providing the greater of two percent (2%) or five thousand dollars ($5,000.00) of the total contract value of proposals for purchases not exceeding ten (10) million dollars ($10,000,000.00).</w:t>
      </w:r>
    </w:p>
    <w:p w14:paraId="620AF502" w14:textId="77777777" w:rsidR="004620F3" w:rsidRPr="004620F3" w:rsidRDefault="004620F3" w:rsidP="004620F3">
      <w:pPr>
        <w:ind w:left="1710" w:hanging="450"/>
        <w:rPr>
          <w:szCs w:val="22"/>
        </w:rPr>
      </w:pPr>
    </w:p>
    <w:p w14:paraId="59663E91" w14:textId="77777777" w:rsidR="004620F3" w:rsidRPr="00FE27ED" w:rsidRDefault="004620F3" w:rsidP="00F310F3">
      <w:pPr>
        <w:pStyle w:val="Heading5"/>
        <w:rPr>
          <w:lang w:val="en"/>
        </w:rPr>
      </w:pPr>
      <w:r w:rsidRPr="00FE27ED">
        <w:rPr>
          <w:lang w:val="en"/>
        </w:rPr>
        <w:t xml:space="preserve">Where the commitment in the proposal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427B2FA5" w14:textId="77777777" w:rsidR="004620F3" w:rsidRPr="004620F3" w:rsidRDefault="004620F3" w:rsidP="004620F3">
      <w:pPr>
        <w:ind w:left="1170" w:hanging="360"/>
        <w:rPr>
          <w:szCs w:val="22"/>
        </w:rPr>
      </w:pPr>
    </w:p>
    <w:p w14:paraId="0ADFA729" w14:textId="77777777" w:rsidR="004620F3" w:rsidRPr="004620F3" w:rsidRDefault="004620F3" w:rsidP="00F310F3">
      <w:pPr>
        <w:ind w:left="1620"/>
        <w:jc w:val="center"/>
        <w:rPr>
          <w:szCs w:val="22"/>
        </w:rPr>
      </w:pPr>
      <w:r w:rsidRPr="004620F3">
        <w:rPr>
          <w:szCs w:val="22"/>
        </w:rPr>
        <w:t>Vendor’s Commitment Number x 2.5 points = Awarded Points</w:t>
      </w:r>
    </w:p>
    <w:p w14:paraId="411C77AF" w14:textId="77777777" w:rsidR="004620F3" w:rsidRPr="004620F3" w:rsidRDefault="004620F3" w:rsidP="00F310F3">
      <w:pPr>
        <w:autoSpaceDE w:val="0"/>
        <w:autoSpaceDN w:val="0"/>
        <w:ind w:left="1620"/>
        <w:outlineLvl w:val="4"/>
        <w:rPr>
          <w:szCs w:val="22"/>
        </w:rPr>
      </w:pPr>
    </w:p>
    <w:p w14:paraId="7C28395B" w14:textId="77777777" w:rsidR="004620F3" w:rsidRPr="004620F3" w:rsidRDefault="004620F3" w:rsidP="00F310F3">
      <w:pPr>
        <w:autoSpaceDE w:val="0"/>
        <w:autoSpaceDN w:val="0"/>
        <w:ind w:left="1620"/>
        <w:outlineLvl w:val="4"/>
        <w:rPr>
          <w:szCs w:val="22"/>
        </w:rPr>
      </w:pPr>
      <w:r w:rsidRPr="004620F3">
        <w:rPr>
          <w:szCs w:val="22"/>
        </w:rPr>
        <w:t>Examples:  A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2E2D4E86" w14:textId="77777777" w:rsidR="004620F3" w:rsidRPr="004620F3" w:rsidRDefault="004620F3" w:rsidP="004620F3">
      <w:pPr>
        <w:autoSpaceDE w:val="0"/>
        <w:autoSpaceDN w:val="0"/>
        <w:ind w:left="1620"/>
        <w:outlineLvl w:val="4"/>
        <w:rPr>
          <w:szCs w:val="22"/>
        </w:rPr>
      </w:pPr>
    </w:p>
    <w:p w14:paraId="1B2A24E7" w14:textId="77777777" w:rsidR="004620F3" w:rsidRPr="004620F3" w:rsidRDefault="004620F3" w:rsidP="00F310F3">
      <w:pPr>
        <w:pStyle w:val="Heading4"/>
      </w:pPr>
      <w:r w:rsidRPr="004620F3">
        <w:t>If the vendor is proposing participation by an organization for the blind or sheltered workshop, in order to receive evaluation consideration for participation by the organization for the blind or sheltered workshop, the vendor must provide the requested information with the proposal.</w:t>
      </w:r>
    </w:p>
    <w:p w14:paraId="3AD66A90" w14:textId="77777777" w:rsidR="004620F3" w:rsidRPr="004620F3" w:rsidRDefault="004620F3" w:rsidP="004620F3">
      <w:pPr>
        <w:outlineLvl w:val="2"/>
        <w:rPr>
          <w:szCs w:val="22"/>
        </w:rPr>
      </w:pPr>
    </w:p>
    <w:p w14:paraId="4EC2FC70" w14:textId="77777777" w:rsidR="001C15C1" w:rsidRDefault="001C15C1" w:rsidP="00F310F3">
      <w:pPr>
        <w:pStyle w:val="Heading4"/>
      </w:pPr>
      <w:r w:rsidRPr="001C15C1">
        <w:t>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295B44A2" w14:textId="77777777" w:rsidR="00616A8D" w:rsidRDefault="00616A8D" w:rsidP="00616A8D">
      <w:pPr>
        <w:ind w:left="720"/>
        <w:rPr>
          <w:bCs/>
        </w:rPr>
      </w:pPr>
    </w:p>
    <w:p w14:paraId="2D64BC91" w14:textId="438F1D28" w:rsidR="0071771E" w:rsidRPr="00F35B84" w:rsidRDefault="0071771E" w:rsidP="0071771E">
      <w:pPr>
        <w:pStyle w:val="Heading3"/>
      </w:pPr>
      <w:r w:rsidRPr="006911BF">
        <w:rPr>
          <w:bCs/>
        </w:rPr>
        <w:t xml:space="preserve">Service-Disabled Veteran Business Enterprises (SDVEs) – </w:t>
      </w:r>
      <w:r w:rsidRPr="006911BF">
        <w:t xml:space="preserve">Pursuant to section 34.074, RSMo, and 1 CSR 40-1.050, a three (3) bonus point preference shall be granted to vendors who qualify as Missouri service-disabled veteran business enterprises and who complete and submit </w:t>
      </w:r>
      <w:r w:rsidRPr="00455902">
        <w:rPr>
          <w:b/>
          <w:bCs/>
        </w:rPr>
        <w:t xml:space="preserve">Exhibit </w:t>
      </w:r>
      <w:r w:rsidR="00455902" w:rsidRPr="00455902">
        <w:rPr>
          <w:b/>
          <w:bCs/>
        </w:rPr>
        <w:t>G</w:t>
      </w:r>
      <w:r w:rsidRPr="00455902">
        <w:rPr>
          <w:b/>
          <w:bCs/>
        </w:rPr>
        <w:t>, Missouri Service-Disabled Veteran Business Enterprise Preference</w:t>
      </w:r>
      <w:r w:rsidRPr="006911BF">
        <w:t xml:space="preserve"> with the solicitation.  If the solicitation does not include the completed </w:t>
      </w:r>
      <w:r w:rsidR="00455902" w:rsidRPr="00455902">
        <w:rPr>
          <w:b/>
          <w:bCs/>
        </w:rPr>
        <w:t>Exhibit G, Missouri Service-Disabled Veteran Business Enterprise Preference</w:t>
      </w:r>
      <w:r w:rsidRPr="006911BF">
        <w:t xml:space="preserve"> in accordance with the instructions provided therein, no preference points will be applied.</w:t>
      </w:r>
      <w:r w:rsidRPr="00F35B84">
        <w:rPr>
          <w:rFonts w:eastAsiaTheme="minorHAnsi"/>
          <w:szCs w:val="22"/>
        </w:rPr>
        <w:t xml:space="preserve"> </w:t>
      </w:r>
      <w:r w:rsidRPr="00526AD8">
        <w:t xml:space="preserve">In order to be considered a qualified SDVE for purposes of this </w:t>
      </w:r>
      <w:r>
        <w:t>RFP</w:t>
      </w:r>
      <w:r w:rsidRPr="00526AD8">
        <w:t xml:space="preserve">, the vendor must be certified as an SDVE by the State of Missouri, Office of Administration, Office of Equal Opportunity (OEO) by the </w:t>
      </w:r>
      <w:r>
        <w:t>proposal</w:t>
      </w:r>
      <w:r w:rsidRPr="00526AD8">
        <w:t xml:space="preserve"> opening date.</w:t>
      </w:r>
    </w:p>
    <w:p w14:paraId="0CA2C59E" w14:textId="77777777" w:rsidR="007C74B0" w:rsidRPr="00616A8D" w:rsidRDefault="007C74B0" w:rsidP="00616A8D">
      <w:pPr>
        <w:ind w:left="720"/>
        <w:rPr>
          <w:bCs/>
        </w:rPr>
      </w:pPr>
    </w:p>
    <w:p w14:paraId="5B84080D" w14:textId="77777777" w:rsidR="0090073A" w:rsidRPr="004620F3" w:rsidRDefault="0090073A" w:rsidP="00853F27">
      <w:pPr>
        <w:pStyle w:val="Heading2"/>
      </w:pPr>
      <w:r w:rsidRPr="004620F3">
        <w:t xml:space="preserve">Award Determination:  </w:t>
      </w:r>
    </w:p>
    <w:p w14:paraId="7335C9C3" w14:textId="77777777" w:rsidR="0090073A" w:rsidRPr="004620F3" w:rsidRDefault="0090073A" w:rsidP="0090073A">
      <w:pPr>
        <w:ind w:left="720"/>
        <w:outlineLvl w:val="2"/>
      </w:pPr>
    </w:p>
    <w:p w14:paraId="718A4562" w14:textId="77777777" w:rsidR="0090073A" w:rsidRPr="00DE45B8" w:rsidRDefault="0090073A" w:rsidP="0090073A">
      <w:pPr>
        <w:pStyle w:val="Heading3"/>
      </w:pPr>
      <w:r w:rsidRPr="00DE45B8">
        <w:t>Determination of Responsiveness - Any proposal which does not comply with the mandatory requirements of the RFP will be determined to be non-responsive and will not be considered for an award.</w:t>
      </w:r>
    </w:p>
    <w:p w14:paraId="6094B111" w14:textId="77777777" w:rsidR="0090073A" w:rsidRPr="00DE45B8" w:rsidRDefault="0090073A" w:rsidP="0090073A">
      <w:pPr>
        <w:ind w:left="1260"/>
        <w:outlineLvl w:val="3"/>
        <w:rPr>
          <w:szCs w:val="22"/>
        </w:rPr>
      </w:pPr>
    </w:p>
    <w:p w14:paraId="4359CBBE" w14:textId="77777777" w:rsidR="00F310F3" w:rsidRPr="00DE45B8" w:rsidRDefault="00F310F3" w:rsidP="00F310F3">
      <w:pPr>
        <w:pStyle w:val="Heading3"/>
      </w:pPr>
      <w:r w:rsidRPr="00DE45B8">
        <w:lastRenderedPageBreak/>
        <w:t>Determination of Responsibility and Reliability - The state shall determine the responsibility and reliability of the lowest responsive vendor.</w:t>
      </w:r>
      <w:r>
        <w:t xml:space="preserve">  Additionally, the state shall determine whether a vendor has met the business compliance requirements identified herein. </w:t>
      </w:r>
      <w:r w:rsidRPr="00DE45B8">
        <w:t xml:space="preserve">  </w:t>
      </w:r>
    </w:p>
    <w:p w14:paraId="66EA0772" w14:textId="77777777" w:rsidR="00F310F3" w:rsidRPr="00DE45B8" w:rsidRDefault="00F310F3" w:rsidP="00F310F3">
      <w:pPr>
        <w:ind w:left="1260"/>
        <w:outlineLvl w:val="3"/>
        <w:rPr>
          <w:szCs w:val="22"/>
        </w:rPr>
      </w:pPr>
    </w:p>
    <w:p w14:paraId="3B2C8EEF" w14:textId="392920C2" w:rsidR="00F310F3" w:rsidRDefault="00F310F3" w:rsidP="00F310F3">
      <w:pPr>
        <w:pStyle w:val="Heading4"/>
      </w:pPr>
      <w:r w:rsidRPr="00DE45B8">
        <w:t xml:space="preserve">The State of Missouri reserves the right to reject any proposal for reasons which may include but not necessarily be limited to:  (1) receipt of any information, from any source, regarding unsatisfactory experience/performance of similar </w:t>
      </w:r>
      <w:r w:rsidR="00455902">
        <w:t>products</w:t>
      </w:r>
      <w:r w:rsidRPr="00DE45B8">
        <w:t xml:space="preserve"> by the vendor or any subcontractor(s) proposed to provide the </w:t>
      </w:r>
      <w:r w:rsidR="00455902">
        <w:t>vinyl ticking material</w:t>
      </w:r>
      <w:r w:rsidRPr="00DE45B8">
        <w:t xml:space="preserve"> within the past three (3) years, and/or (2) the vendor’s inability or failure to document recent responsible and reliable past experience/performances similar to the </w:t>
      </w:r>
      <w:r w:rsidR="00455902">
        <w:t>products</w:t>
      </w:r>
      <w:r w:rsidRPr="00DE45B8">
        <w:t xml:space="preserve"> required  and/or (3) failure of the vendor to provide a sample or providing an unacceptable sample, if a sample is deemed necessary by the State of Missouri.  </w:t>
      </w:r>
    </w:p>
    <w:p w14:paraId="37743D98" w14:textId="77777777" w:rsidR="00F310F3" w:rsidRPr="00DE45B8" w:rsidRDefault="00F310F3" w:rsidP="00F310F3">
      <w:pPr>
        <w:pStyle w:val="Heading4"/>
        <w:numPr>
          <w:ilvl w:val="0"/>
          <w:numId w:val="0"/>
        </w:numPr>
        <w:ind w:left="1152"/>
      </w:pPr>
    </w:p>
    <w:p w14:paraId="016BB0BC" w14:textId="77777777" w:rsidR="00F310F3" w:rsidRDefault="00F310F3" w:rsidP="00F310F3">
      <w:pPr>
        <w:pStyle w:val="Heading4"/>
      </w:pPr>
      <w:r>
        <w:t xml:space="preserve"> </w:t>
      </w:r>
      <w:r w:rsidRPr="00DE45B8">
        <w:t xml:space="preserve">If the lowest responsive vendor is determined </w:t>
      </w:r>
      <w:r>
        <w:t>not to</w:t>
      </w:r>
      <w:r w:rsidRPr="00DE45B8">
        <w:t xml:space="preserve"> be responsible and reliable</w:t>
      </w:r>
      <w:r>
        <w:t xml:space="preserve"> or fails to compliance with the business compliance requirements</w:t>
      </w:r>
      <w:r w:rsidRPr="00DE45B8">
        <w:t>, the state shall conduct a determination of responsibility and reliability for the next lowest responsive vendor.</w:t>
      </w:r>
    </w:p>
    <w:p w14:paraId="76BF0CDB" w14:textId="77777777" w:rsidR="0090073A" w:rsidRPr="004620F3" w:rsidRDefault="0090073A" w:rsidP="0090073A">
      <w:pPr>
        <w:ind w:left="1260"/>
        <w:outlineLvl w:val="3"/>
        <w:rPr>
          <w:szCs w:val="22"/>
        </w:rPr>
      </w:pPr>
    </w:p>
    <w:p w14:paraId="1A5D2F69" w14:textId="77777777" w:rsidR="0090073A" w:rsidRPr="004620F3" w:rsidRDefault="0090073A" w:rsidP="0090073A">
      <w:pPr>
        <w:pStyle w:val="Heading3"/>
      </w:pPr>
      <w:r w:rsidRPr="004620F3">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03F0A0BF" w14:textId="77777777" w:rsidR="00843BC2" w:rsidRPr="007C74B0" w:rsidRDefault="00843BC2" w:rsidP="00BA04EB"/>
    <w:p w14:paraId="41536B72" w14:textId="77777777" w:rsidR="0090073A" w:rsidRPr="007707BC" w:rsidRDefault="0090073A" w:rsidP="007707BC">
      <w:pPr>
        <w:pStyle w:val="Heading3"/>
        <w:rPr>
          <w:rFonts w:ascii="Calibri" w:eastAsia="Calibri" w:hAnsi="Calibri" w:cs="Calibri"/>
          <w:color w:val="FF0000"/>
        </w:rPr>
      </w:pPr>
      <w:r w:rsidRPr="0090073A">
        <w:t xml:space="preserve">Determination of Award - The contract will be awarded to the lowest, responsive, and responsible and reliable vendor determined as specified herein. </w:t>
      </w:r>
    </w:p>
    <w:p w14:paraId="384DC6C3" w14:textId="77777777" w:rsidR="0090073A" w:rsidRPr="0090073A" w:rsidRDefault="0090073A" w:rsidP="0090073A">
      <w:pPr>
        <w:jc w:val="left"/>
        <w:rPr>
          <w:rFonts w:ascii="Calibri" w:eastAsia="Calibri" w:hAnsi="Calibri" w:cs="Calibri"/>
          <w:szCs w:val="22"/>
        </w:rPr>
      </w:pPr>
    </w:p>
    <w:p w14:paraId="209F0552" w14:textId="77777777" w:rsidR="00843BC2" w:rsidRPr="00843BC2" w:rsidRDefault="00843BC2" w:rsidP="00843BC2">
      <w:pPr>
        <w:pStyle w:val="Heading3"/>
      </w:pPr>
      <w:r w:rsidRPr="00843BC2">
        <w:t>Any award of a contract shall be made by notification from the Division of Purchasing to the successful vendor. The final determination of contract award(s) shall be made by the Division of Purchasing.</w:t>
      </w:r>
    </w:p>
    <w:p w14:paraId="0F9BDFBA" w14:textId="77777777" w:rsidR="00843BC2" w:rsidRPr="00843BC2" w:rsidRDefault="00843BC2" w:rsidP="007707BC">
      <w:pPr>
        <w:pStyle w:val="Heading3"/>
        <w:numPr>
          <w:ilvl w:val="0"/>
          <w:numId w:val="0"/>
        </w:numPr>
        <w:ind w:left="720"/>
        <w:rPr>
          <w:szCs w:val="22"/>
        </w:rPr>
      </w:pPr>
    </w:p>
    <w:p w14:paraId="69E29A3D" w14:textId="77777777" w:rsidR="009916D4" w:rsidRPr="00843BC2" w:rsidRDefault="009916D4" w:rsidP="009916D4">
      <w:pPr>
        <w:pStyle w:val="Heading3"/>
      </w:pPr>
      <w:r w:rsidRPr="00843BC2">
        <w:t>After a contract is executed or all proposals are rejected, all proposals are uploaded</w:t>
      </w:r>
      <w:r>
        <w:t xml:space="preserve"> for public viewing</w:t>
      </w:r>
      <w:r w:rsidRPr="00843BC2">
        <w:t xml:space="preserve"> into the Division of Purchasing</w:t>
      </w:r>
      <w:r>
        <w:t>’s</w:t>
      </w:r>
      <w:r w:rsidRPr="00843BC2">
        <w:t xml:space="preserve"> imaging system</w:t>
      </w:r>
      <w:r>
        <w:t xml:space="preserve"> known as the </w:t>
      </w:r>
      <w:r w:rsidRPr="00843BC2">
        <w:t>Awarded Bid and Contract Document Search system</w:t>
      </w:r>
      <w:r>
        <w:t xml:space="preserve"> (</w:t>
      </w:r>
      <w:hyperlink r:id="rId28" w:history="1">
        <w:r w:rsidRPr="00E30B26">
          <w:rPr>
            <w:rStyle w:val="Hyperlink"/>
            <w:szCs w:val="22"/>
          </w:rPr>
          <w:t>https://purch.oa.mo.gov/bidding-contracts/awarded-bid-contract-document-search</w:t>
        </w:r>
      </w:hyperlink>
      <w:r>
        <w:t>)</w:t>
      </w:r>
      <w:r w:rsidRPr="00843BC2">
        <w:t xml:space="preserve">.  </w:t>
      </w:r>
    </w:p>
    <w:p w14:paraId="354414CA" w14:textId="77777777" w:rsidR="009916D4" w:rsidRPr="00843BC2" w:rsidRDefault="009916D4" w:rsidP="009916D4">
      <w:pPr>
        <w:pStyle w:val="Heading3"/>
        <w:numPr>
          <w:ilvl w:val="0"/>
          <w:numId w:val="0"/>
        </w:numPr>
        <w:ind w:left="720"/>
        <w:rPr>
          <w:szCs w:val="22"/>
        </w:rPr>
      </w:pPr>
    </w:p>
    <w:p w14:paraId="0FDE622D" w14:textId="77777777" w:rsidR="009916D4" w:rsidRPr="00843BC2" w:rsidRDefault="009916D4" w:rsidP="009916D4">
      <w:pPr>
        <w:pStyle w:val="Heading4"/>
      </w:pPr>
      <w:r w:rsidRPr="00843BC2">
        <w:t xml:space="preserve">The Division of Purchasing also posts proposal results on the MissouriBUYS </w:t>
      </w:r>
      <w:r>
        <w:t>Bid Board (</w:t>
      </w:r>
      <w:hyperlink r:id="rId29" w:history="1">
        <w:r w:rsidRPr="0062586A">
          <w:rPr>
            <w:rStyle w:val="Hyperlink"/>
          </w:rPr>
          <w:t>https://missouribuys.mo.gov/bidboard</w:t>
        </w:r>
      </w:hyperlink>
      <w:r>
        <w:t xml:space="preserve">) </w:t>
      </w:r>
      <w:r w:rsidRPr="00843BC2">
        <w:t xml:space="preserve">for all vendors to view.  </w:t>
      </w:r>
    </w:p>
    <w:p w14:paraId="61691530" w14:textId="77777777" w:rsidR="00843BC2" w:rsidRPr="00843BC2" w:rsidRDefault="00843BC2" w:rsidP="007707BC">
      <w:pPr>
        <w:pStyle w:val="Heading3"/>
        <w:numPr>
          <w:ilvl w:val="0"/>
          <w:numId w:val="0"/>
        </w:numPr>
        <w:ind w:left="720"/>
        <w:rPr>
          <w:szCs w:val="22"/>
        </w:rPr>
      </w:pPr>
    </w:p>
    <w:p w14:paraId="175EBF29" w14:textId="77777777" w:rsidR="00843BC2" w:rsidRPr="00843BC2" w:rsidRDefault="00843BC2" w:rsidP="007707BC">
      <w:pPr>
        <w:pStyle w:val="Heading4"/>
      </w:pPr>
      <w:r w:rsidRPr="00843BC2">
        <w:t xml:space="preserve"> Vendors that respond to an RFP will be notified of the award results via e-mail.</w:t>
      </w:r>
    </w:p>
    <w:p w14:paraId="28D850E0" w14:textId="77777777" w:rsidR="004620F3" w:rsidRPr="004620F3" w:rsidRDefault="004620F3" w:rsidP="0090073A">
      <w:pPr>
        <w:pStyle w:val="Heading3"/>
        <w:numPr>
          <w:ilvl w:val="0"/>
          <w:numId w:val="0"/>
        </w:numPr>
        <w:ind w:left="720"/>
        <w:rPr>
          <w:szCs w:val="22"/>
        </w:rPr>
      </w:pPr>
    </w:p>
    <w:p w14:paraId="0DA37812" w14:textId="77777777" w:rsidR="004620F3" w:rsidRPr="004620F3" w:rsidRDefault="004620F3" w:rsidP="004620F3">
      <w:pPr>
        <w:jc w:val="center"/>
        <w:rPr>
          <w:szCs w:val="22"/>
        </w:rPr>
      </w:pPr>
      <w:r w:rsidRPr="004620F3">
        <w:rPr>
          <w:b/>
          <w:szCs w:val="22"/>
        </w:rPr>
        <w:t>****END OF VENDOR SUBMISSION, EVALUATION, AND AWARD INFORMATION SECTION****</w:t>
      </w:r>
    </w:p>
    <w:p w14:paraId="53420415" w14:textId="77777777" w:rsidR="004620F3" w:rsidRPr="004620F3" w:rsidRDefault="004620F3" w:rsidP="004620F3">
      <w:pPr>
        <w:jc w:val="left"/>
        <w:rPr>
          <w:sz w:val="24"/>
        </w:rPr>
      </w:pPr>
      <w:r w:rsidRPr="004620F3">
        <w:rPr>
          <w:sz w:val="24"/>
        </w:rPr>
        <w:br w:type="page"/>
      </w:r>
    </w:p>
    <w:p w14:paraId="26A386A7" w14:textId="77777777" w:rsidR="004620F3" w:rsidRPr="004620F3" w:rsidRDefault="004620F3" w:rsidP="004620F3">
      <w:pPr>
        <w:jc w:val="center"/>
        <w:rPr>
          <w:b/>
          <w:sz w:val="32"/>
        </w:rPr>
      </w:pPr>
      <w:r w:rsidRPr="004620F3">
        <w:rPr>
          <w:b/>
          <w:sz w:val="32"/>
        </w:rPr>
        <w:lastRenderedPageBreak/>
        <w:t>EXHIBIT A</w:t>
      </w:r>
    </w:p>
    <w:p w14:paraId="6A717328" w14:textId="77777777" w:rsidR="004620F3" w:rsidRPr="004620F3" w:rsidRDefault="004620F3" w:rsidP="004620F3">
      <w:pPr>
        <w:jc w:val="center"/>
        <w:rPr>
          <w:b/>
          <w:sz w:val="32"/>
        </w:rPr>
      </w:pPr>
      <w:r w:rsidRPr="004620F3">
        <w:rPr>
          <w:b/>
          <w:sz w:val="32"/>
        </w:rPr>
        <w:t>PROPOSAL SIGNATURE PAGE</w:t>
      </w:r>
    </w:p>
    <w:p w14:paraId="1D5BB21B" w14:textId="77777777" w:rsidR="004620F3" w:rsidRPr="004620F3" w:rsidRDefault="004620F3" w:rsidP="004620F3">
      <w:pPr>
        <w:ind w:left="1584" w:hanging="432"/>
        <w:outlineLvl w:val="4"/>
      </w:pPr>
    </w:p>
    <w:p w14:paraId="61CC70DA"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1D286943" wp14:editId="325AF8B2">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7B123A20" w14:textId="77777777" w:rsidR="004620F3" w:rsidRPr="004620F3" w:rsidRDefault="004620F3" w:rsidP="004620F3">
      <w:pPr>
        <w:rPr>
          <w:b/>
          <w:sz w:val="20"/>
        </w:rPr>
      </w:pPr>
    </w:p>
    <w:p w14:paraId="054CE327" w14:textId="77777777" w:rsidR="004620F3" w:rsidRPr="004620F3" w:rsidRDefault="004620F3" w:rsidP="004620F3">
      <w:pPr>
        <w:ind w:left="1440"/>
        <w:rPr>
          <w:b/>
          <w:sz w:val="24"/>
          <w:szCs w:val="24"/>
        </w:rPr>
      </w:pPr>
      <w:r w:rsidRPr="004620F3">
        <w:rPr>
          <w:b/>
          <w:sz w:val="24"/>
          <w:szCs w:val="24"/>
        </w:rPr>
        <w:t>STATE OF MISSOURI</w:t>
      </w:r>
    </w:p>
    <w:p w14:paraId="71B2F6A7" w14:textId="77777777" w:rsidR="004620F3" w:rsidRPr="004620F3" w:rsidRDefault="004620F3" w:rsidP="004620F3">
      <w:pPr>
        <w:ind w:left="1440"/>
        <w:rPr>
          <w:b/>
          <w:sz w:val="24"/>
          <w:szCs w:val="24"/>
        </w:rPr>
      </w:pPr>
      <w:r w:rsidRPr="004620F3">
        <w:rPr>
          <w:b/>
          <w:sz w:val="24"/>
          <w:szCs w:val="24"/>
        </w:rPr>
        <w:t>OFFICE OF ADMINISTRATION</w:t>
      </w:r>
    </w:p>
    <w:p w14:paraId="79AD5A4D" w14:textId="77777777" w:rsidR="004620F3" w:rsidRPr="004620F3" w:rsidRDefault="004620F3" w:rsidP="004620F3">
      <w:pPr>
        <w:ind w:left="1440"/>
        <w:rPr>
          <w:b/>
          <w:sz w:val="24"/>
          <w:szCs w:val="24"/>
        </w:rPr>
      </w:pPr>
      <w:r w:rsidRPr="004620F3">
        <w:rPr>
          <w:b/>
          <w:sz w:val="24"/>
          <w:szCs w:val="24"/>
        </w:rPr>
        <w:t>DIVISION OF PURCHASING (PURCHASING)</w:t>
      </w:r>
    </w:p>
    <w:p w14:paraId="0A6E4312" w14:textId="77777777" w:rsidR="004620F3" w:rsidRPr="004620F3" w:rsidRDefault="004620F3" w:rsidP="004620F3">
      <w:pPr>
        <w:ind w:left="1440"/>
        <w:rPr>
          <w:b/>
          <w:sz w:val="24"/>
          <w:szCs w:val="24"/>
        </w:rPr>
      </w:pPr>
      <w:r w:rsidRPr="004620F3">
        <w:rPr>
          <w:b/>
          <w:sz w:val="24"/>
          <w:szCs w:val="24"/>
        </w:rPr>
        <w:t>REQUEST FOR PROPOSAL (RFP)</w:t>
      </w:r>
    </w:p>
    <w:p w14:paraId="430FD032" w14:textId="77777777" w:rsidR="004620F3" w:rsidRPr="004620F3" w:rsidRDefault="004620F3" w:rsidP="004620F3">
      <w:pPr>
        <w:rPr>
          <w:b/>
          <w:sz w:val="32"/>
        </w:rPr>
      </w:pPr>
    </w:p>
    <w:p w14:paraId="50B2F304" w14:textId="77777777" w:rsidR="004620F3" w:rsidRPr="004620F3" w:rsidRDefault="004620F3" w:rsidP="004620F3">
      <w:pPr>
        <w:pBdr>
          <w:bottom w:val="double" w:sz="6" w:space="1" w:color="auto"/>
        </w:pBdr>
        <w:tabs>
          <w:tab w:val="left" w:pos="4455"/>
          <w:tab w:val="left" w:pos="6480"/>
        </w:tabs>
        <w:rPr>
          <w:b/>
        </w:rPr>
      </w:pPr>
    </w:p>
    <w:p w14:paraId="7C21CD05" w14:textId="77777777" w:rsidR="004620F3" w:rsidRPr="004620F3" w:rsidRDefault="004620F3" w:rsidP="004620F3">
      <w:pPr>
        <w:tabs>
          <w:tab w:val="left" w:pos="4455"/>
          <w:tab w:val="left" w:pos="6480"/>
        </w:tabs>
        <w:rPr>
          <w:b/>
        </w:rPr>
      </w:pPr>
    </w:p>
    <w:p w14:paraId="37C34096" w14:textId="1AE9DF54" w:rsidR="004620F3" w:rsidRPr="004620F3" w:rsidRDefault="00455902" w:rsidP="004620F3">
      <w:pPr>
        <w:tabs>
          <w:tab w:val="left" w:pos="4455"/>
          <w:tab w:val="left" w:pos="6480"/>
        </w:tabs>
        <w:jc w:val="center"/>
        <w:rPr>
          <w:b/>
          <w:sz w:val="28"/>
          <w:szCs w:val="28"/>
        </w:rPr>
      </w:pPr>
      <w:r>
        <w:rPr>
          <w:b/>
          <w:sz w:val="28"/>
          <w:szCs w:val="28"/>
        </w:rPr>
        <w:t xml:space="preserve">STATE </w:t>
      </w:r>
      <w:r w:rsidR="008F3D78">
        <w:rPr>
          <w:b/>
          <w:sz w:val="28"/>
          <w:szCs w:val="28"/>
        </w:rPr>
        <w:t>00000000</w:t>
      </w:r>
      <w:r w:rsidR="00455876">
        <w:rPr>
          <w:b/>
          <w:sz w:val="28"/>
          <w:szCs w:val="28"/>
        </w:rPr>
        <w:t>34</w:t>
      </w:r>
      <w:r>
        <w:rPr>
          <w:b/>
          <w:sz w:val="28"/>
          <w:szCs w:val="28"/>
        </w:rPr>
        <w:t>SL</w:t>
      </w:r>
    </w:p>
    <w:p w14:paraId="5891996D" w14:textId="13EAA559" w:rsidR="004620F3" w:rsidRPr="00455902" w:rsidRDefault="00455902" w:rsidP="004620F3">
      <w:pPr>
        <w:tabs>
          <w:tab w:val="left" w:pos="4455"/>
          <w:tab w:val="left" w:pos="6480"/>
        </w:tabs>
        <w:jc w:val="center"/>
        <w:rPr>
          <w:b/>
          <w:sz w:val="28"/>
          <w:szCs w:val="28"/>
        </w:rPr>
      </w:pPr>
      <w:r w:rsidRPr="00455902">
        <w:rPr>
          <w:b/>
          <w:sz w:val="28"/>
          <w:szCs w:val="28"/>
        </w:rPr>
        <w:t>Vinyl Ticking Material</w:t>
      </w:r>
    </w:p>
    <w:p w14:paraId="79C3E52D"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848"/>
        <w:gridCol w:w="164"/>
        <w:gridCol w:w="903"/>
        <w:gridCol w:w="1857"/>
        <w:gridCol w:w="3646"/>
      </w:tblGrid>
      <w:tr w:rsidR="004620F3" w:rsidRPr="00B67497" w14:paraId="67007968" w14:textId="77777777" w:rsidTr="00642D87">
        <w:trPr>
          <w:trHeight w:val="389"/>
        </w:trPr>
        <w:tc>
          <w:tcPr>
            <w:tcW w:w="3669" w:type="dxa"/>
            <w:gridSpan w:val="4"/>
            <w:shd w:val="clear" w:color="auto" w:fill="DBE5F1" w:themeFill="accent1" w:themeFillTint="33"/>
            <w:vAlign w:val="center"/>
          </w:tcPr>
          <w:p w14:paraId="6B3BD70C" w14:textId="77777777" w:rsidR="004620F3" w:rsidRPr="00B67497" w:rsidRDefault="004620F3" w:rsidP="004620F3">
            <w:pPr>
              <w:rPr>
                <w:rFonts w:ascii="Times New Roman" w:hAnsi="Times New Roman"/>
                <w:b/>
                <w:sz w:val="24"/>
              </w:rPr>
            </w:pPr>
            <w:r w:rsidRPr="00B67497">
              <w:rPr>
                <w:rFonts w:ascii="Times New Roman" w:hAnsi="Times New Roman"/>
                <w:b/>
                <w:sz w:val="24"/>
              </w:rPr>
              <w:t>Vendor’s Organization Name:</w:t>
            </w:r>
          </w:p>
        </w:tc>
        <w:tc>
          <w:tcPr>
            <w:tcW w:w="6406" w:type="dxa"/>
            <w:gridSpan w:val="3"/>
          </w:tcPr>
          <w:p w14:paraId="71B5D02E" w14:textId="77777777" w:rsidR="004620F3" w:rsidRPr="00B67497" w:rsidRDefault="004620F3" w:rsidP="004620F3">
            <w:pPr>
              <w:rPr>
                <w:rFonts w:ascii="Times New Roman" w:hAnsi="Times New Roman"/>
                <w:b/>
                <w:sz w:val="24"/>
              </w:rPr>
            </w:pPr>
          </w:p>
        </w:tc>
      </w:tr>
      <w:tr w:rsidR="004620F3" w:rsidRPr="00B67497" w14:paraId="3D8D8A3A" w14:textId="77777777" w:rsidTr="006D7CA4">
        <w:trPr>
          <w:trHeight w:val="389"/>
        </w:trPr>
        <w:tc>
          <w:tcPr>
            <w:tcW w:w="3505" w:type="dxa"/>
            <w:gridSpan w:val="3"/>
            <w:shd w:val="clear" w:color="auto" w:fill="DBE5F1" w:themeFill="accent1" w:themeFillTint="33"/>
            <w:vAlign w:val="center"/>
          </w:tcPr>
          <w:p w14:paraId="183E7EFF" w14:textId="77777777" w:rsidR="004620F3" w:rsidRPr="006D7CA4" w:rsidRDefault="006D7CA4" w:rsidP="006D7CA4">
            <w:pPr>
              <w:ind w:left="0" w:firstLine="0"/>
              <w:jc w:val="left"/>
              <w:rPr>
                <w:rFonts w:ascii="Times New Roman" w:hAnsi="Times New Roman"/>
                <w:b/>
                <w:sz w:val="24"/>
              </w:rPr>
            </w:pPr>
            <w:r w:rsidRPr="006D7CA4">
              <w:rPr>
                <w:rFonts w:ascii="Times New Roman" w:hAnsi="Times New Roman"/>
                <w:b/>
              </w:rPr>
              <w:t>MissouriBUYS Supplier Number:</w:t>
            </w:r>
          </w:p>
        </w:tc>
        <w:tc>
          <w:tcPr>
            <w:tcW w:w="6570" w:type="dxa"/>
            <w:gridSpan w:val="4"/>
          </w:tcPr>
          <w:p w14:paraId="309ACBEA" w14:textId="77777777" w:rsidR="004620F3" w:rsidRPr="00B67497" w:rsidRDefault="004620F3" w:rsidP="004620F3">
            <w:pPr>
              <w:rPr>
                <w:rFonts w:ascii="Times New Roman" w:hAnsi="Times New Roman"/>
                <w:b/>
                <w:sz w:val="24"/>
              </w:rPr>
            </w:pPr>
          </w:p>
        </w:tc>
      </w:tr>
      <w:tr w:rsidR="004620F3" w:rsidRPr="00B67497" w14:paraId="70B1DF58" w14:textId="77777777" w:rsidTr="00642D87">
        <w:trPr>
          <w:trHeight w:val="389"/>
        </w:trPr>
        <w:tc>
          <w:tcPr>
            <w:tcW w:w="2657" w:type="dxa"/>
            <w:gridSpan w:val="2"/>
            <w:shd w:val="clear" w:color="auto" w:fill="DBE5F1" w:themeFill="accent1" w:themeFillTint="33"/>
            <w:vAlign w:val="center"/>
          </w:tcPr>
          <w:p w14:paraId="79FCB214" w14:textId="77777777" w:rsidR="004620F3" w:rsidRPr="00B67497" w:rsidRDefault="004620F3" w:rsidP="004620F3">
            <w:pPr>
              <w:rPr>
                <w:rFonts w:ascii="Times New Roman" w:hAnsi="Times New Roman"/>
                <w:b/>
                <w:sz w:val="24"/>
              </w:rPr>
            </w:pPr>
            <w:r w:rsidRPr="00B67497">
              <w:rPr>
                <w:rFonts w:ascii="Times New Roman" w:hAnsi="Times New Roman"/>
                <w:b/>
                <w:sz w:val="24"/>
              </w:rPr>
              <w:t>Point of Contact:</w:t>
            </w:r>
          </w:p>
        </w:tc>
        <w:tc>
          <w:tcPr>
            <w:tcW w:w="7418" w:type="dxa"/>
            <w:gridSpan w:val="5"/>
          </w:tcPr>
          <w:p w14:paraId="6E488F64" w14:textId="77777777" w:rsidR="004620F3" w:rsidRPr="00B67497" w:rsidRDefault="004620F3" w:rsidP="004620F3">
            <w:pPr>
              <w:rPr>
                <w:rFonts w:ascii="Times New Roman" w:hAnsi="Times New Roman"/>
                <w:b/>
                <w:sz w:val="24"/>
              </w:rPr>
            </w:pPr>
          </w:p>
        </w:tc>
      </w:tr>
      <w:tr w:rsidR="004620F3" w:rsidRPr="00B67497" w14:paraId="1659CAAA" w14:textId="77777777" w:rsidTr="00642D87">
        <w:trPr>
          <w:trHeight w:val="389"/>
        </w:trPr>
        <w:tc>
          <w:tcPr>
            <w:tcW w:w="1870" w:type="dxa"/>
            <w:shd w:val="clear" w:color="auto" w:fill="DBE5F1" w:themeFill="accent1" w:themeFillTint="33"/>
          </w:tcPr>
          <w:p w14:paraId="72D22216" w14:textId="77777777" w:rsidR="004620F3" w:rsidRPr="00B67497" w:rsidRDefault="004620F3" w:rsidP="004620F3">
            <w:pPr>
              <w:rPr>
                <w:rFonts w:ascii="Times New Roman" w:hAnsi="Times New Roman"/>
                <w:b/>
                <w:sz w:val="24"/>
              </w:rPr>
            </w:pPr>
            <w:r w:rsidRPr="00B67497">
              <w:rPr>
                <w:rFonts w:ascii="Times New Roman" w:hAnsi="Times New Roman"/>
                <w:b/>
                <w:sz w:val="24"/>
              </w:rPr>
              <w:t>Phone Number:</w:t>
            </w:r>
          </w:p>
        </w:tc>
        <w:tc>
          <w:tcPr>
            <w:tcW w:w="2702" w:type="dxa"/>
            <w:gridSpan w:val="4"/>
          </w:tcPr>
          <w:p w14:paraId="02728E39" w14:textId="77777777" w:rsidR="004620F3" w:rsidRPr="00B67497" w:rsidRDefault="004620F3" w:rsidP="004620F3">
            <w:pPr>
              <w:rPr>
                <w:rFonts w:ascii="Times New Roman" w:hAnsi="Times New Roman"/>
                <w:b/>
                <w:sz w:val="24"/>
              </w:rPr>
            </w:pPr>
          </w:p>
        </w:tc>
        <w:tc>
          <w:tcPr>
            <w:tcW w:w="1857" w:type="dxa"/>
            <w:shd w:val="clear" w:color="auto" w:fill="DBE5F1" w:themeFill="accent1" w:themeFillTint="33"/>
          </w:tcPr>
          <w:p w14:paraId="7FC6C74B" w14:textId="77777777" w:rsidR="004620F3" w:rsidRPr="00B67497" w:rsidRDefault="004620F3" w:rsidP="004620F3">
            <w:pPr>
              <w:rPr>
                <w:rFonts w:ascii="Times New Roman" w:hAnsi="Times New Roman"/>
                <w:b/>
                <w:sz w:val="24"/>
              </w:rPr>
            </w:pPr>
            <w:r w:rsidRPr="00B67497">
              <w:rPr>
                <w:rFonts w:ascii="Times New Roman" w:hAnsi="Times New Roman"/>
                <w:b/>
                <w:sz w:val="24"/>
              </w:rPr>
              <w:t>Email Address:</w:t>
            </w:r>
          </w:p>
        </w:tc>
        <w:tc>
          <w:tcPr>
            <w:tcW w:w="3646" w:type="dxa"/>
          </w:tcPr>
          <w:p w14:paraId="07D876FF" w14:textId="77777777" w:rsidR="004620F3" w:rsidRPr="00B67497" w:rsidRDefault="004620F3" w:rsidP="004620F3">
            <w:pPr>
              <w:rPr>
                <w:rFonts w:ascii="Times New Roman" w:hAnsi="Times New Roman"/>
                <w:b/>
                <w:sz w:val="24"/>
              </w:rPr>
            </w:pPr>
          </w:p>
        </w:tc>
      </w:tr>
      <w:tr w:rsidR="004620F3" w:rsidRPr="00B67497" w14:paraId="264E7310" w14:textId="77777777" w:rsidTr="00642D87">
        <w:trPr>
          <w:trHeight w:val="389"/>
        </w:trPr>
        <w:tc>
          <w:tcPr>
            <w:tcW w:w="2657" w:type="dxa"/>
            <w:gridSpan w:val="2"/>
            <w:shd w:val="clear" w:color="auto" w:fill="DBE5F1" w:themeFill="accent1" w:themeFillTint="33"/>
          </w:tcPr>
          <w:p w14:paraId="0DC08DD0" w14:textId="77777777" w:rsidR="004620F3" w:rsidRPr="00B67497" w:rsidRDefault="004620F3" w:rsidP="004620F3">
            <w:pPr>
              <w:rPr>
                <w:rFonts w:ascii="Times New Roman" w:hAnsi="Times New Roman"/>
                <w:b/>
                <w:sz w:val="24"/>
              </w:rPr>
            </w:pPr>
            <w:r w:rsidRPr="00B67497">
              <w:rPr>
                <w:rFonts w:ascii="Times New Roman" w:hAnsi="Times New Roman"/>
                <w:b/>
                <w:sz w:val="24"/>
              </w:rPr>
              <w:t>Mailing Address:</w:t>
            </w:r>
          </w:p>
        </w:tc>
        <w:tc>
          <w:tcPr>
            <w:tcW w:w="7418" w:type="dxa"/>
            <w:gridSpan w:val="5"/>
          </w:tcPr>
          <w:p w14:paraId="2F0D24ED" w14:textId="77777777" w:rsidR="004620F3" w:rsidRPr="00B67497" w:rsidRDefault="004620F3" w:rsidP="004620F3">
            <w:pPr>
              <w:rPr>
                <w:rFonts w:ascii="Times New Roman" w:hAnsi="Times New Roman"/>
                <w:b/>
                <w:sz w:val="24"/>
              </w:rPr>
            </w:pPr>
          </w:p>
        </w:tc>
      </w:tr>
      <w:tr w:rsidR="004620F3" w:rsidRPr="00B67497" w14:paraId="3901A854" w14:textId="77777777" w:rsidTr="00642D87">
        <w:trPr>
          <w:trHeight w:val="389"/>
        </w:trPr>
        <w:tc>
          <w:tcPr>
            <w:tcW w:w="2657" w:type="dxa"/>
            <w:gridSpan w:val="2"/>
            <w:shd w:val="clear" w:color="auto" w:fill="DBE5F1" w:themeFill="accent1" w:themeFillTint="33"/>
          </w:tcPr>
          <w:p w14:paraId="2AA0F3EC" w14:textId="77777777" w:rsidR="004620F3" w:rsidRPr="00B67497" w:rsidRDefault="004620F3" w:rsidP="004620F3">
            <w:pPr>
              <w:rPr>
                <w:rFonts w:ascii="Times New Roman" w:hAnsi="Times New Roman"/>
                <w:b/>
                <w:sz w:val="24"/>
              </w:rPr>
            </w:pPr>
            <w:r w:rsidRPr="00B67497">
              <w:rPr>
                <w:rFonts w:ascii="Times New Roman" w:hAnsi="Times New Roman"/>
                <w:b/>
                <w:sz w:val="24"/>
              </w:rPr>
              <w:t>City/State/Zip:</w:t>
            </w:r>
          </w:p>
        </w:tc>
        <w:tc>
          <w:tcPr>
            <w:tcW w:w="7418" w:type="dxa"/>
            <w:gridSpan w:val="5"/>
          </w:tcPr>
          <w:p w14:paraId="7BBA66AB" w14:textId="77777777" w:rsidR="004620F3" w:rsidRPr="00B67497" w:rsidRDefault="004620F3" w:rsidP="004620F3">
            <w:pPr>
              <w:rPr>
                <w:rFonts w:ascii="Times New Roman" w:hAnsi="Times New Roman"/>
                <w:b/>
                <w:sz w:val="24"/>
              </w:rPr>
            </w:pPr>
          </w:p>
        </w:tc>
      </w:tr>
      <w:tr w:rsidR="004620F3" w:rsidRPr="00B67497" w14:paraId="04C00826" w14:textId="77777777" w:rsidTr="00642D87">
        <w:trPr>
          <w:trHeight w:val="389"/>
        </w:trPr>
        <w:tc>
          <w:tcPr>
            <w:tcW w:w="2657" w:type="dxa"/>
            <w:gridSpan w:val="2"/>
            <w:shd w:val="clear" w:color="auto" w:fill="DBE5F1" w:themeFill="accent1" w:themeFillTint="33"/>
          </w:tcPr>
          <w:p w14:paraId="0FA38240" w14:textId="77777777" w:rsidR="004620F3" w:rsidRPr="00B67497" w:rsidRDefault="004620F3" w:rsidP="00642D87">
            <w:pPr>
              <w:ind w:left="0" w:firstLine="0"/>
              <w:rPr>
                <w:rFonts w:ascii="Times New Roman" w:hAnsi="Times New Roman"/>
                <w:b/>
                <w:sz w:val="24"/>
              </w:rPr>
            </w:pPr>
            <w:r w:rsidRPr="00B67497">
              <w:rPr>
                <w:rFonts w:ascii="Times New Roman" w:hAnsi="Times New Roman"/>
                <w:b/>
                <w:sz w:val="24"/>
              </w:rPr>
              <w:t>Vendor Tax Filing Type with IRS (check one):</w:t>
            </w:r>
          </w:p>
        </w:tc>
        <w:tc>
          <w:tcPr>
            <w:tcW w:w="7418" w:type="dxa"/>
            <w:gridSpan w:val="5"/>
          </w:tcPr>
          <w:p w14:paraId="0EC87BAA" w14:textId="77777777" w:rsidR="00642D87" w:rsidRDefault="007C46E9" w:rsidP="004620F3">
            <w:pPr>
              <w:rPr>
                <w:rFonts w:ascii="Times New Roman" w:hAnsi="Times New Roman"/>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Partnership             </w:t>
            </w:r>
          </w:p>
          <w:p w14:paraId="3C3CD4E4" w14:textId="77777777" w:rsidR="004620F3" w:rsidRPr="00B67497" w:rsidRDefault="007C46E9" w:rsidP="004620F3">
            <w:pPr>
              <w:rPr>
                <w:rFonts w:ascii="Times New Roman" w:hAnsi="Times New Roman"/>
                <w:b/>
                <w:sz w:val="24"/>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IRS Tax-Exempt</w:t>
            </w:r>
          </w:p>
        </w:tc>
      </w:tr>
      <w:tr w:rsidR="00561B5A" w:rsidRPr="00B67497" w14:paraId="09124BB9" w14:textId="77777777" w:rsidTr="00642D87">
        <w:trPr>
          <w:trHeight w:val="389"/>
        </w:trPr>
        <w:tc>
          <w:tcPr>
            <w:tcW w:w="2657" w:type="dxa"/>
            <w:gridSpan w:val="2"/>
            <w:shd w:val="clear" w:color="auto" w:fill="DBE5F1" w:themeFill="accent1" w:themeFillTint="33"/>
          </w:tcPr>
          <w:p w14:paraId="56053AB2" w14:textId="77777777" w:rsidR="00561B5A" w:rsidRPr="0043444B" w:rsidRDefault="00561B5A" w:rsidP="0043444B">
            <w:pPr>
              <w:ind w:left="0" w:firstLine="0"/>
              <w:jc w:val="left"/>
              <w:rPr>
                <w:rFonts w:ascii="Times New Roman" w:hAnsi="Times New Roman"/>
                <w:b/>
                <w:sz w:val="24"/>
              </w:rPr>
            </w:pPr>
            <w:r w:rsidRPr="0043444B">
              <w:rPr>
                <w:rFonts w:ascii="Times New Roman" w:hAnsi="Times New Roman"/>
                <w:b/>
                <w:bCs/>
                <w:color w:val="000000"/>
              </w:rPr>
              <w:t>What date did the vendor’s organization begin operation?</w:t>
            </w:r>
          </w:p>
        </w:tc>
        <w:tc>
          <w:tcPr>
            <w:tcW w:w="7418" w:type="dxa"/>
            <w:gridSpan w:val="5"/>
          </w:tcPr>
          <w:p w14:paraId="21A9B4E7" w14:textId="77777777" w:rsidR="00561B5A" w:rsidRPr="0043444B" w:rsidRDefault="00561B5A" w:rsidP="00561B5A">
            <w:pPr>
              <w:spacing w:before="120"/>
              <w:rPr>
                <w:rFonts w:ascii="Times New Roman" w:hAnsi="Times New Roman"/>
                <w:szCs w:val="22"/>
              </w:rPr>
            </w:pPr>
            <w:r w:rsidRPr="0043444B">
              <w:rPr>
                <w:rFonts w:ascii="Times New Roman" w:hAnsi="Times New Roman"/>
                <w:szCs w:val="22"/>
              </w:rPr>
              <w:t xml:space="preserve">Date: </w:t>
            </w:r>
            <w:r w:rsidRPr="0043444B">
              <w:rPr>
                <w:bCs/>
                <w:szCs w:val="22"/>
              </w:rPr>
              <w:fldChar w:fldCharType="begin">
                <w:ffData>
                  <w:name w:val="Text2"/>
                  <w:enabled/>
                  <w:calcOnExit w:val="0"/>
                  <w:textInput>
                    <w:maxLength w:val="2"/>
                    <w:format w:val=" "/>
                  </w:textInput>
                </w:ffData>
              </w:fldChar>
            </w:r>
            <w:bookmarkStart w:id="4" w:name="Text2"/>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bookmarkEnd w:id="4"/>
            <w:r w:rsidRPr="0043444B">
              <w:rPr>
                <w:rFonts w:ascii="Times New Roman" w:hAnsi="Times New Roman"/>
                <w:szCs w:val="22"/>
              </w:rPr>
              <w:t>/</w:t>
            </w:r>
            <w:r w:rsidRPr="0043444B">
              <w:rPr>
                <w:bCs/>
                <w:szCs w:val="22"/>
              </w:rPr>
              <w:fldChar w:fldCharType="begin">
                <w:ffData>
                  <w:name w:val="Text2"/>
                  <w:enabled/>
                  <w:calcOnExit w:val="0"/>
                  <w:textInput>
                    <w:maxLength w:val="2"/>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r w:rsidRPr="0043444B">
              <w:rPr>
                <w:rFonts w:ascii="Times New Roman" w:hAnsi="Times New Roman"/>
                <w:szCs w:val="22"/>
              </w:rPr>
              <w:t>/</w:t>
            </w:r>
            <w:r w:rsidRPr="0043444B">
              <w:rPr>
                <w:bCs/>
                <w:szCs w:val="22"/>
              </w:rPr>
              <w:fldChar w:fldCharType="begin">
                <w:ffData>
                  <w:name w:val=""/>
                  <w:enabled/>
                  <w:calcOnExit w:val="0"/>
                  <w:textInput>
                    <w:maxLength w:val="4"/>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p>
          <w:p w14:paraId="068DCD86" w14:textId="77777777" w:rsidR="00561B5A" w:rsidRPr="0043444B" w:rsidRDefault="00561B5A" w:rsidP="00561B5A">
            <w:pPr>
              <w:ind w:hanging="344"/>
              <w:rPr>
                <w:rFonts w:ascii="Times New Roman" w:hAnsi="Times New Roman"/>
                <w:bCs/>
                <w:sz w:val="20"/>
              </w:rPr>
            </w:pPr>
            <w:r w:rsidRPr="0043444B">
              <w:rPr>
                <w:rFonts w:ascii="Times New Roman" w:hAnsi="Times New Roman"/>
                <w:szCs w:val="22"/>
              </w:rPr>
              <w:t>MM/DD/YYYY</w:t>
            </w:r>
          </w:p>
        </w:tc>
      </w:tr>
    </w:tbl>
    <w:p w14:paraId="1DEFBAF8" w14:textId="77777777" w:rsidR="004620F3" w:rsidRPr="004620F3" w:rsidRDefault="004620F3" w:rsidP="004620F3">
      <w:pPr>
        <w:rPr>
          <w:b/>
        </w:rPr>
      </w:pPr>
    </w:p>
    <w:p w14:paraId="10E48FDE"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E0635C">
        <w:rPr>
          <w:i/>
        </w:rPr>
        <w:t>amendment</w:t>
      </w:r>
      <w:r w:rsidRPr="00B67497">
        <w:rPr>
          <w:i/>
        </w:rPr>
        <w:t>s.</w:t>
      </w:r>
      <w:r w:rsidRPr="004620F3">
        <w:t xml:space="preserve">  </w:t>
      </w:r>
    </w:p>
    <w:p w14:paraId="2B6FEDF9" w14:textId="77777777" w:rsidR="004620F3" w:rsidRPr="004620F3" w:rsidRDefault="004620F3" w:rsidP="004620F3">
      <w:pPr>
        <w:rPr>
          <w:i/>
        </w:rPr>
      </w:pPr>
    </w:p>
    <w:p w14:paraId="00093763"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75A2F847" w14:textId="77777777" w:rsidTr="004620F3">
        <w:trPr>
          <w:cantSplit/>
          <w:trHeight w:val="720"/>
        </w:trPr>
        <w:tc>
          <w:tcPr>
            <w:tcW w:w="5024" w:type="dxa"/>
          </w:tcPr>
          <w:p w14:paraId="7C9E80D7" w14:textId="77777777" w:rsidR="004620F3" w:rsidRPr="004620F3" w:rsidRDefault="004620F3" w:rsidP="004620F3">
            <w:pPr>
              <w:rPr>
                <w:b/>
                <w:sz w:val="20"/>
              </w:rPr>
            </w:pPr>
            <w:r w:rsidRPr="004620F3">
              <w:rPr>
                <w:b/>
                <w:sz w:val="20"/>
              </w:rPr>
              <w:t>Authorized Signature</w:t>
            </w:r>
          </w:p>
        </w:tc>
        <w:tc>
          <w:tcPr>
            <w:tcW w:w="5026" w:type="dxa"/>
          </w:tcPr>
          <w:p w14:paraId="67C1BAEE" w14:textId="77777777" w:rsidR="004620F3" w:rsidRPr="004620F3" w:rsidRDefault="004620F3" w:rsidP="004620F3">
            <w:pPr>
              <w:tabs>
                <w:tab w:val="left" w:pos="1830"/>
              </w:tabs>
              <w:rPr>
                <w:b/>
                <w:sz w:val="20"/>
              </w:rPr>
            </w:pPr>
            <w:r w:rsidRPr="004620F3">
              <w:rPr>
                <w:b/>
                <w:sz w:val="20"/>
              </w:rPr>
              <w:t>Date</w:t>
            </w:r>
          </w:p>
          <w:p w14:paraId="0E2D29A3"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007C46E9">
              <w:rPr>
                <w:bCs/>
                <w:sz w:val="20"/>
              </w:rPr>
              <w:fldChar w:fldCharType="separate"/>
            </w:r>
            <w:r w:rsidRPr="004620F3">
              <w:rPr>
                <w:bCs/>
                <w:sz w:val="20"/>
              </w:rPr>
              <w:fldChar w:fldCharType="end"/>
            </w:r>
          </w:p>
        </w:tc>
      </w:tr>
      <w:tr w:rsidR="004620F3" w:rsidRPr="004620F3" w14:paraId="308FBDD2" w14:textId="77777777" w:rsidTr="004620F3">
        <w:trPr>
          <w:cantSplit/>
          <w:trHeight w:val="720"/>
        </w:trPr>
        <w:tc>
          <w:tcPr>
            <w:tcW w:w="5024" w:type="dxa"/>
          </w:tcPr>
          <w:p w14:paraId="081BA020" w14:textId="77777777" w:rsidR="004620F3" w:rsidRPr="004620F3" w:rsidRDefault="004620F3" w:rsidP="004620F3">
            <w:pPr>
              <w:rPr>
                <w:b/>
                <w:sz w:val="20"/>
              </w:rPr>
            </w:pPr>
            <w:r w:rsidRPr="004620F3">
              <w:rPr>
                <w:b/>
                <w:sz w:val="20"/>
              </w:rPr>
              <w:t>Printed Name</w:t>
            </w:r>
          </w:p>
          <w:p w14:paraId="26DAA77F"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7C46E9">
              <w:rPr>
                <w:bCs/>
                <w:sz w:val="20"/>
              </w:rPr>
              <w:fldChar w:fldCharType="separate"/>
            </w:r>
            <w:r w:rsidRPr="004620F3">
              <w:rPr>
                <w:bCs/>
                <w:sz w:val="20"/>
              </w:rPr>
              <w:fldChar w:fldCharType="end"/>
            </w:r>
          </w:p>
        </w:tc>
        <w:tc>
          <w:tcPr>
            <w:tcW w:w="5026" w:type="dxa"/>
          </w:tcPr>
          <w:p w14:paraId="2D586BA2" w14:textId="77777777" w:rsidR="004620F3" w:rsidRPr="004620F3" w:rsidRDefault="004620F3" w:rsidP="004620F3">
            <w:pPr>
              <w:rPr>
                <w:b/>
                <w:sz w:val="20"/>
              </w:rPr>
            </w:pPr>
            <w:r w:rsidRPr="004620F3">
              <w:rPr>
                <w:b/>
                <w:sz w:val="20"/>
              </w:rPr>
              <w:t>Title</w:t>
            </w:r>
          </w:p>
          <w:p w14:paraId="3425FE0B"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7C46E9">
              <w:rPr>
                <w:bCs/>
                <w:sz w:val="20"/>
              </w:rPr>
              <w:fldChar w:fldCharType="separate"/>
            </w:r>
            <w:r w:rsidRPr="004620F3">
              <w:rPr>
                <w:bCs/>
                <w:sz w:val="20"/>
              </w:rPr>
              <w:fldChar w:fldCharType="end"/>
            </w:r>
          </w:p>
        </w:tc>
      </w:tr>
    </w:tbl>
    <w:p w14:paraId="1571E241" w14:textId="77777777" w:rsidR="004620F3" w:rsidRPr="004620F3" w:rsidRDefault="004620F3" w:rsidP="004620F3">
      <w:pPr>
        <w:rPr>
          <w:b/>
        </w:rPr>
      </w:pPr>
    </w:p>
    <w:p w14:paraId="4D019D99" w14:textId="77777777" w:rsidR="004620F3" w:rsidRPr="004620F3" w:rsidRDefault="004620F3" w:rsidP="004620F3">
      <w:pPr>
        <w:rPr>
          <w:szCs w:val="22"/>
        </w:rPr>
      </w:pPr>
      <w:r w:rsidRPr="004620F3">
        <w:rPr>
          <w:szCs w:val="22"/>
        </w:rPr>
        <w:br w:type="page"/>
      </w:r>
    </w:p>
    <w:p w14:paraId="5207C315" w14:textId="77777777"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Pr="004620F3">
        <w:rPr>
          <w:b/>
          <w:caps/>
          <w:kern w:val="28"/>
          <w:szCs w:val="22"/>
        </w:rPr>
        <w:t>B,</w:t>
      </w:r>
      <w:r w:rsidRPr="004620F3">
        <w:rPr>
          <w:caps/>
          <w:kern w:val="28"/>
          <w:szCs w:val="22"/>
        </w:rPr>
        <w:t xml:space="preserve"> </w:t>
      </w:r>
      <w:r w:rsidRPr="004620F3">
        <w:rPr>
          <w:b/>
          <w:caps/>
          <w:kern w:val="28"/>
          <w:szCs w:val="22"/>
        </w:rPr>
        <w:t>Proposal Submittal Checklist</w:t>
      </w:r>
    </w:p>
    <w:p w14:paraId="0ED3E7EE" w14:textId="77777777" w:rsidR="004620F3" w:rsidRPr="004620F3" w:rsidRDefault="004620F3" w:rsidP="004620F3">
      <w:pPr>
        <w:outlineLvl w:val="1"/>
        <w:rPr>
          <w:b/>
          <w:sz w:val="18"/>
          <w:szCs w:val="22"/>
        </w:rPr>
      </w:pPr>
    </w:p>
    <w:p w14:paraId="72754D21" w14:textId="77777777" w:rsidR="004620F3" w:rsidRPr="004620F3" w:rsidRDefault="004620F3" w:rsidP="004620F3">
      <w:pPr>
        <w:pBdr>
          <w:top w:val="single" w:sz="36" w:space="1" w:color="auto"/>
        </w:pBdr>
        <w:jc w:val="center"/>
        <w:outlineLvl w:val="1"/>
        <w:rPr>
          <w:b/>
          <w:sz w:val="16"/>
          <w:szCs w:val="22"/>
        </w:rPr>
      </w:pPr>
    </w:p>
    <w:p w14:paraId="191CE99F" w14:textId="77777777" w:rsidR="00732074" w:rsidRPr="00F44D89" w:rsidRDefault="00732074" w:rsidP="00732074">
      <w:pPr>
        <w:outlineLvl w:val="2"/>
        <w:rPr>
          <w:szCs w:val="22"/>
        </w:rPr>
      </w:pPr>
      <w:r w:rsidRPr="00F44D89">
        <w:rPr>
          <w:szCs w:val="22"/>
        </w:rPr>
        <w:t>The following table is provided to assist the vendor in completing their proposal.  It is the vendor’s sole responsibility to ensure that all mandatory requirements are met and that their proposal</w:t>
      </w:r>
      <w:r>
        <w:rPr>
          <w:szCs w:val="22"/>
        </w:rPr>
        <w:t>,</w:t>
      </w:r>
      <w:r w:rsidRPr="00F44D89">
        <w:rPr>
          <w:szCs w:val="22"/>
        </w:rPr>
        <w:t xml:space="preserve"> including all exhibits</w:t>
      </w:r>
      <w:r>
        <w:rPr>
          <w:szCs w:val="22"/>
        </w:rPr>
        <w:t>,</w:t>
      </w:r>
      <w:r w:rsidRPr="00F44D89">
        <w:rPr>
          <w:szCs w:val="22"/>
        </w:rPr>
        <w:t xml:space="preserve"> are properly completed and submitted with the</w:t>
      </w:r>
      <w:r>
        <w:rPr>
          <w:szCs w:val="22"/>
        </w:rPr>
        <w:t>ir</w:t>
      </w:r>
      <w:r w:rsidRPr="00F44D89">
        <w:rPr>
          <w:szCs w:val="22"/>
        </w:rPr>
        <w:t xml:space="preserve"> proposal.  The vendor </w:t>
      </w:r>
      <w:r>
        <w:rPr>
          <w:szCs w:val="22"/>
        </w:rPr>
        <w:t>may want to check the Task Complete boxes to ensure that each of these items are completed and/or submitted with the vendor’s response.</w:t>
      </w:r>
      <w:r w:rsidRPr="00F44D89">
        <w:rPr>
          <w:szCs w:val="22"/>
        </w:rPr>
        <w:t xml:space="preserve"> </w:t>
      </w:r>
    </w:p>
    <w:p w14:paraId="053B2B58" w14:textId="77777777" w:rsidR="004620F3" w:rsidRPr="004620F3" w:rsidRDefault="004620F3" w:rsidP="004620F3">
      <w:pPr>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358"/>
        <w:gridCol w:w="1121"/>
      </w:tblGrid>
      <w:tr w:rsidR="004620F3" w:rsidRPr="004620F3" w14:paraId="534B9299" w14:textId="77777777" w:rsidTr="00642D87">
        <w:trPr>
          <w:cantSplit/>
          <w:tblHeader/>
        </w:trPr>
        <w:tc>
          <w:tcPr>
            <w:tcW w:w="606" w:type="dxa"/>
            <w:shd w:val="clear" w:color="auto" w:fill="F2F2F2"/>
            <w:vAlign w:val="bottom"/>
          </w:tcPr>
          <w:p w14:paraId="49FA7362" w14:textId="77777777" w:rsidR="004620F3" w:rsidRPr="004620F3" w:rsidRDefault="004620F3" w:rsidP="004620F3">
            <w:pPr>
              <w:outlineLvl w:val="2"/>
              <w:rPr>
                <w:szCs w:val="22"/>
              </w:rPr>
            </w:pPr>
            <w:r w:rsidRPr="004620F3">
              <w:rPr>
                <w:szCs w:val="22"/>
              </w:rPr>
              <w:br w:type="page"/>
            </w:r>
          </w:p>
          <w:p w14:paraId="28295B15" w14:textId="77777777" w:rsidR="004620F3" w:rsidRPr="00642D87" w:rsidRDefault="004620F3" w:rsidP="004620F3">
            <w:pPr>
              <w:outlineLvl w:val="2"/>
              <w:rPr>
                <w:b/>
                <w:szCs w:val="22"/>
              </w:rPr>
            </w:pPr>
            <w:r w:rsidRPr="00642D87">
              <w:rPr>
                <w:b/>
                <w:szCs w:val="22"/>
              </w:rPr>
              <w:t>No.</w:t>
            </w:r>
          </w:p>
        </w:tc>
        <w:tc>
          <w:tcPr>
            <w:tcW w:w="8358" w:type="dxa"/>
            <w:shd w:val="clear" w:color="auto" w:fill="F2F2F2"/>
            <w:vAlign w:val="bottom"/>
          </w:tcPr>
          <w:p w14:paraId="5597FE5B" w14:textId="77777777" w:rsidR="004620F3" w:rsidRPr="004620F3" w:rsidRDefault="00642D87" w:rsidP="00642D87">
            <w:pPr>
              <w:outlineLvl w:val="2"/>
              <w:rPr>
                <w:szCs w:val="22"/>
              </w:rPr>
            </w:pPr>
            <w:r>
              <w:rPr>
                <w:b/>
                <w:szCs w:val="22"/>
              </w:rPr>
              <w:t>Description</w:t>
            </w:r>
          </w:p>
        </w:tc>
        <w:tc>
          <w:tcPr>
            <w:tcW w:w="1121" w:type="dxa"/>
            <w:shd w:val="clear" w:color="auto" w:fill="F2F2F2"/>
            <w:vAlign w:val="bottom"/>
          </w:tcPr>
          <w:p w14:paraId="4305DF12" w14:textId="77777777" w:rsidR="004620F3" w:rsidRPr="004620F3" w:rsidRDefault="004620F3" w:rsidP="004620F3">
            <w:pPr>
              <w:outlineLvl w:val="2"/>
              <w:rPr>
                <w:b/>
                <w:szCs w:val="22"/>
              </w:rPr>
            </w:pPr>
            <w:r w:rsidRPr="004620F3">
              <w:rPr>
                <w:b/>
                <w:szCs w:val="22"/>
              </w:rPr>
              <w:t>Task Complete</w:t>
            </w:r>
          </w:p>
        </w:tc>
      </w:tr>
      <w:tr w:rsidR="00732074" w:rsidRPr="004620F3" w14:paraId="595890C1" w14:textId="77777777" w:rsidTr="004620F3">
        <w:trPr>
          <w:cantSplit/>
        </w:trPr>
        <w:tc>
          <w:tcPr>
            <w:tcW w:w="606" w:type="dxa"/>
            <w:shd w:val="clear" w:color="auto" w:fill="auto"/>
          </w:tcPr>
          <w:p w14:paraId="1543E85A" w14:textId="77777777" w:rsidR="00732074" w:rsidRPr="004620F3" w:rsidRDefault="00732074" w:rsidP="00732074">
            <w:pPr>
              <w:outlineLvl w:val="2"/>
              <w:rPr>
                <w:szCs w:val="22"/>
              </w:rPr>
            </w:pPr>
            <w:r w:rsidRPr="004620F3">
              <w:rPr>
                <w:szCs w:val="22"/>
              </w:rPr>
              <w:t>1.</w:t>
            </w:r>
          </w:p>
        </w:tc>
        <w:tc>
          <w:tcPr>
            <w:tcW w:w="8358" w:type="dxa"/>
            <w:shd w:val="clear" w:color="auto" w:fill="auto"/>
          </w:tcPr>
          <w:p w14:paraId="69358655" w14:textId="77777777" w:rsidR="00732074" w:rsidRPr="004620F3" w:rsidRDefault="00732074" w:rsidP="00732074">
            <w:pPr>
              <w:outlineLvl w:val="2"/>
              <w:rPr>
                <w:szCs w:val="22"/>
              </w:rPr>
            </w:pPr>
            <w:r w:rsidRPr="00F44D89">
              <w:rPr>
                <w:szCs w:val="22"/>
              </w:rPr>
              <w:t xml:space="preserve">Complete and sign </w:t>
            </w:r>
            <w:r w:rsidRPr="00F44D89">
              <w:rPr>
                <w:rFonts w:eastAsiaTheme="minorHAnsi"/>
                <w:b/>
                <w:szCs w:val="22"/>
              </w:rPr>
              <w:t xml:space="preserve">Exhibit </w:t>
            </w:r>
            <w:r>
              <w:rPr>
                <w:b/>
                <w:szCs w:val="22"/>
              </w:rPr>
              <w:t>A</w:t>
            </w:r>
            <w:r w:rsidRPr="00F44D89">
              <w:rPr>
                <w:b/>
                <w:szCs w:val="22"/>
              </w:rPr>
              <w:t>, Proposal Signature Page</w:t>
            </w:r>
            <w:r>
              <w:rPr>
                <w:b/>
                <w:szCs w:val="22"/>
              </w:rPr>
              <w:t>.</w:t>
            </w:r>
            <w:r w:rsidRPr="00F44D89">
              <w:rPr>
                <w:szCs w:val="22"/>
              </w:rPr>
              <w:t xml:space="preserve"> </w:t>
            </w:r>
          </w:p>
        </w:tc>
        <w:tc>
          <w:tcPr>
            <w:tcW w:w="1121" w:type="dxa"/>
          </w:tcPr>
          <w:p w14:paraId="456F4937" w14:textId="77777777" w:rsidR="00732074" w:rsidRPr="004620F3" w:rsidRDefault="007C46E9" w:rsidP="00732074">
            <w:pPr>
              <w:jc w:val="center"/>
              <w:outlineLvl w:val="2"/>
              <w:rPr>
                <w:szCs w:val="22"/>
              </w:rPr>
            </w:pPr>
            <w:sdt>
              <w:sdtPr>
                <w:rPr>
                  <w:szCs w:val="22"/>
                </w:r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szCs w:val="22"/>
                  </w:rPr>
                  <w:t>☐</w:t>
                </w:r>
              </w:sdtContent>
            </w:sdt>
          </w:p>
        </w:tc>
      </w:tr>
      <w:tr w:rsidR="00732074" w:rsidRPr="004620F3" w14:paraId="40DD61BC" w14:textId="77777777" w:rsidTr="004620F3">
        <w:trPr>
          <w:cantSplit/>
        </w:trPr>
        <w:tc>
          <w:tcPr>
            <w:tcW w:w="606" w:type="dxa"/>
            <w:shd w:val="clear" w:color="auto" w:fill="auto"/>
          </w:tcPr>
          <w:p w14:paraId="35B62AC9" w14:textId="77777777" w:rsidR="00732074" w:rsidRPr="004620F3" w:rsidRDefault="00732074" w:rsidP="00732074">
            <w:pPr>
              <w:outlineLvl w:val="2"/>
              <w:rPr>
                <w:szCs w:val="22"/>
              </w:rPr>
            </w:pPr>
            <w:r>
              <w:rPr>
                <w:szCs w:val="22"/>
              </w:rPr>
              <w:t>2</w:t>
            </w:r>
            <w:r w:rsidRPr="004620F3">
              <w:rPr>
                <w:szCs w:val="22"/>
              </w:rPr>
              <w:t>.</w:t>
            </w:r>
          </w:p>
        </w:tc>
        <w:tc>
          <w:tcPr>
            <w:tcW w:w="8358" w:type="dxa"/>
            <w:shd w:val="clear" w:color="auto" w:fill="auto"/>
          </w:tcPr>
          <w:p w14:paraId="28941F5D" w14:textId="77777777" w:rsidR="00732074" w:rsidRPr="004620F3" w:rsidRDefault="00732074" w:rsidP="00732074">
            <w:pPr>
              <w:outlineLvl w:val="2"/>
              <w:rPr>
                <w:szCs w:val="22"/>
              </w:rPr>
            </w:pPr>
            <w:r>
              <w:rPr>
                <w:szCs w:val="22"/>
              </w:rPr>
              <w:t>Complete all pricing required</w:t>
            </w:r>
            <w:r w:rsidRPr="00F44D89">
              <w:rPr>
                <w:szCs w:val="22"/>
              </w:rPr>
              <w:t xml:space="preserve"> on </w:t>
            </w:r>
            <w:r w:rsidRPr="00F44D89">
              <w:rPr>
                <w:rFonts w:eastAsiaTheme="minorHAnsi"/>
                <w:b/>
                <w:szCs w:val="22"/>
              </w:rPr>
              <w:t xml:space="preserve">Exhibit </w:t>
            </w:r>
            <w:r>
              <w:rPr>
                <w:b/>
                <w:szCs w:val="22"/>
              </w:rPr>
              <w:t>C</w:t>
            </w:r>
            <w:r w:rsidRPr="00F44D89">
              <w:rPr>
                <w:b/>
                <w:szCs w:val="22"/>
              </w:rPr>
              <w:t>, Pricing Page</w:t>
            </w:r>
            <w:r>
              <w:rPr>
                <w:b/>
                <w:szCs w:val="22"/>
              </w:rPr>
              <w:t>(</w:t>
            </w:r>
            <w:r w:rsidRPr="00F44D89">
              <w:rPr>
                <w:b/>
                <w:szCs w:val="22"/>
              </w:rPr>
              <w:t>s</w:t>
            </w:r>
            <w:r>
              <w:rPr>
                <w:b/>
                <w:szCs w:val="22"/>
              </w:rPr>
              <w:t>).</w:t>
            </w:r>
          </w:p>
        </w:tc>
        <w:tc>
          <w:tcPr>
            <w:tcW w:w="1121" w:type="dxa"/>
          </w:tcPr>
          <w:p w14:paraId="5583EB0E" w14:textId="77777777" w:rsidR="00732074" w:rsidRPr="004620F3" w:rsidRDefault="007C46E9" w:rsidP="00732074">
            <w:pPr>
              <w:jc w:val="center"/>
              <w:outlineLvl w:val="2"/>
              <w:rPr>
                <w:szCs w:val="22"/>
              </w:rPr>
            </w:pPr>
            <w:sdt>
              <w:sdtPr>
                <w:rPr>
                  <w:szCs w:val="22"/>
                </w:r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szCs w:val="22"/>
                  </w:rPr>
                  <w:t>☐</w:t>
                </w:r>
              </w:sdtContent>
            </w:sdt>
          </w:p>
        </w:tc>
      </w:tr>
      <w:tr w:rsidR="004620F3" w:rsidRPr="004620F3" w14:paraId="03AC0F0C" w14:textId="77777777" w:rsidTr="004620F3">
        <w:trPr>
          <w:cantSplit/>
        </w:trPr>
        <w:tc>
          <w:tcPr>
            <w:tcW w:w="606" w:type="dxa"/>
            <w:shd w:val="clear" w:color="auto" w:fill="auto"/>
          </w:tcPr>
          <w:p w14:paraId="07FB477C" w14:textId="77777777" w:rsidR="004620F3" w:rsidRPr="004620F3" w:rsidRDefault="00732074" w:rsidP="004620F3">
            <w:pPr>
              <w:outlineLvl w:val="2"/>
              <w:rPr>
                <w:szCs w:val="22"/>
              </w:rPr>
            </w:pPr>
            <w:r>
              <w:rPr>
                <w:szCs w:val="22"/>
              </w:rPr>
              <w:t>3</w:t>
            </w:r>
            <w:r w:rsidR="004620F3" w:rsidRPr="004620F3">
              <w:rPr>
                <w:szCs w:val="22"/>
              </w:rPr>
              <w:t>.</w:t>
            </w:r>
          </w:p>
        </w:tc>
        <w:tc>
          <w:tcPr>
            <w:tcW w:w="8358" w:type="dxa"/>
            <w:shd w:val="clear" w:color="auto" w:fill="auto"/>
          </w:tcPr>
          <w:p w14:paraId="4DF21FE3" w14:textId="4DA72A7B" w:rsidR="004620F3" w:rsidRPr="004620F3" w:rsidRDefault="004620F3" w:rsidP="004620F3">
            <w:pPr>
              <w:outlineLvl w:val="2"/>
              <w:rPr>
                <w:szCs w:val="22"/>
              </w:rPr>
            </w:pPr>
            <w:r w:rsidRPr="00455902">
              <w:rPr>
                <w:szCs w:val="22"/>
              </w:rPr>
              <w:t xml:space="preserve">Complete and sign </w:t>
            </w:r>
            <w:r w:rsidRPr="00455902">
              <w:rPr>
                <w:rFonts w:eastAsiaTheme="minorHAnsi"/>
                <w:b/>
                <w:szCs w:val="22"/>
              </w:rPr>
              <w:t xml:space="preserve">Exhibit </w:t>
            </w:r>
            <w:r w:rsidR="00455902" w:rsidRPr="00455902">
              <w:rPr>
                <w:b/>
                <w:szCs w:val="22"/>
              </w:rPr>
              <w:t>D</w:t>
            </w:r>
            <w:r w:rsidRPr="00455902">
              <w:rPr>
                <w:b/>
                <w:szCs w:val="22"/>
              </w:rPr>
              <w:t>, Domestic Products Procurement Act (Buy American) Preference</w:t>
            </w:r>
            <w:r w:rsidR="00732074" w:rsidRPr="00455902">
              <w:rPr>
                <w:b/>
                <w:szCs w:val="22"/>
              </w:rPr>
              <w:t>.</w:t>
            </w:r>
          </w:p>
        </w:tc>
        <w:tc>
          <w:tcPr>
            <w:tcW w:w="1121" w:type="dxa"/>
          </w:tcPr>
          <w:p w14:paraId="5CBE1803" w14:textId="77777777" w:rsidR="004620F3" w:rsidRPr="004620F3" w:rsidRDefault="007C46E9" w:rsidP="004620F3">
            <w:pPr>
              <w:jc w:val="center"/>
              <w:outlineLvl w:val="2"/>
              <w:rPr>
                <w:szCs w:val="22"/>
              </w:rPr>
            </w:pPr>
            <w:sdt>
              <w:sdtPr>
                <w:rPr>
                  <w:szCs w:val="22"/>
                </w:rPr>
                <w:id w:val="-203483027"/>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431DDCE3" w14:textId="77777777" w:rsidTr="004620F3">
        <w:trPr>
          <w:cantSplit/>
        </w:trPr>
        <w:tc>
          <w:tcPr>
            <w:tcW w:w="606" w:type="dxa"/>
            <w:shd w:val="clear" w:color="auto" w:fill="auto"/>
          </w:tcPr>
          <w:p w14:paraId="0CEC95B7" w14:textId="50F7794B" w:rsidR="004620F3" w:rsidRPr="004620F3" w:rsidRDefault="00455902" w:rsidP="004620F3">
            <w:pPr>
              <w:outlineLvl w:val="2"/>
              <w:rPr>
                <w:szCs w:val="22"/>
              </w:rPr>
            </w:pPr>
            <w:r>
              <w:rPr>
                <w:szCs w:val="22"/>
              </w:rPr>
              <w:t>4</w:t>
            </w:r>
            <w:r w:rsidR="004620F3" w:rsidRPr="004620F3">
              <w:rPr>
                <w:szCs w:val="22"/>
              </w:rPr>
              <w:t>.</w:t>
            </w:r>
          </w:p>
        </w:tc>
        <w:tc>
          <w:tcPr>
            <w:tcW w:w="8358" w:type="dxa"/>
            <w:shd w:val="clear" w:color="auto" w:fill="auto"/>
          </w:tcPr>
          <w:p w14:paraId="6B383856" w14:textId="682F9C39" w:rsidR="004620F3" w:rsidRPr="004620F3" w:rsidRDefault="004620F3" w:rsidP="00987478">
            <w:pPr>
              <w:outlineLvl w:val="2"/>
              <w:rPr>
                <w:szCs w:val="22"/>
              </w:rPr>
            </w:pPr>
            <w:r w:rsidRPr="004620F3">
              <w:rPr>
                <w:szCs w:val="22"/>
              </w:rPr>
              <w:t xml:space="preserve">Complete </w:t>
            </w:r>
            <w:r w:rsidRPr="004620F3">
              <w:rPr>
                <w:rFonts w:eastAsiaTheme="minorHAnsi"/>
                <w:b/>
                <w:szCs w:val="22"/>
              </w:rPr>
              <w:t xml:space="preserve">Exhibit </w:t>
            </w:r>
            <w:r w:rsidR="00455902">
              <w:rPr>
                <w:b/>
                <w:szCs w:val="22"/>
              </w:rPr>
              <w:t>E</w:t>
            </w:r>
            <w:r w:rsidRPr="004620F3">
              <w:rPr>
                <w:b/>
                <w:szCs w:val="22"/>
              </w:rPr>
              <w:t>, Participation Commitment</w:t>
            </w:r>
            <w:r w:rsidRPr="004620F3">
              <w:rPr>
                <w:szCs w:val="22"/>
              </w:rPr>
              <w:t xml:space="preserve"> for any Organization for the Blind/Sheltered Workshop</w:t>
            </w:r>
            <w:r w:rsidR="00843BC2">
              <w:rPr>
                <w:szCs w:val="22"/>
              </w:rPr>
              <w:t xml:space="preserve"> </w:t>
            </w:r>
            <w:r w:rsidRPr="004620F3">
              <w:rPr>
                <w:szCs w:val="22"/>
              </w:rPr>
              <w:t>proposed</w:t>
            </w:r>
            <w:r w:rsidR="00732074">
              <w:rPr>
                <w:szCs w:val="22"/>
              </w:rPr>
              <w:t>.</w:t>
            </w:r>
          </w:p>
        </w:tc>
        <w:tc>
          <w:tcPr>
            <w:tcW w:w="1121" w:type="dxa"/>
          </w:tcPr>
          <w:p w14:paraId="66D6378C" w14:textId="77777777" w:rsidR="004620F3" w:rsidRPr="004620F3" w:rsidRDefault="007C46E9" w:rsidP="004620F3">
            <w:pPr>
              <w:jc w:val="center"/>
              <w:outlineLvl w:val="2"/>
              <w:rPr>
                <w:szCs w:val="22"/>
              </w:rPr>
            </w:pPr>
            <w:sdt>
              <w:sdtPr>
                <w:rPr>
                  <w:szCs w:val="22"/>
                </w:rPr>
                <w:id w:val="-576063498"/>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10B2D5A7" w14:textId="77777777" w:rsidTr="004620F3">
        <w:trPr>
          <w:cantSplit/>
        </w:trPr>
        <w:tc>
          <w:tcPr>
            <w:tcW w:w="606" w:type="dxa"/>
            <w:shd w:val="clear" w:color="auto" w:fill="auto"/>
          </w:tcPr>
          <w:p w14:paraId="6BAFC0EF" w14:textId="143695A8" w:rsidR="004620F3" w:rsidRPr="004620F3" w:rsidRDefault="00455902" w:rsidP="004620F3">
            <w:pPr>
              <w:outlineLvl w:val="2"/>
              <w:rPr>
                <w:szCs w:val="22"/>
              </w:rPr>
            </w:pPr>
            <w:r>
              <w:rPr>
                <w:szCs w:val="22"/>
              </w:rPr>
              <w:t>5</w:t>
            </w:r>
            <w:r w:rsidR="004620F3" w:rsidRPr="004620F3">
              <w:rPr>
                <w:szCs w:val="22"/>
              </w:rPr>
              <w:t>.</w:t>
            </w:r>
          </w:p>
        </w:tc>
        <w:tc>
          <w:tcPr>
            <w:tcW w:w="8358" w:type="dxa"/>
            <w:shd w:val="clear" w:color="auto" w:fill="auto"/>
          </w:tcPr>
          <w:p w14:paraId="5089942C" w14:textId="79F2D27F" w:rsidR="004620F3" w:rsidRPr="004620F3" w:rsidRDefault="004620F3" w:rsidP="00987478">
            <w:pPr>
              <w:outlineLvl w:val="2"/>
              <w:rPr>
                <w:szCs w:val="22"/>
              </w:rPr>
            </w:pPr>
            <w:r w:rsidRPr="004620F3">
              <w:rPr>
                <w:szCs w:val="22"/>
              </w:rPr>
              <w:t xml:space="preserve">Complete </w:t>
            </w:r>
            <w:r w:rsidRPr="004620F3">
              <w:rPr>
                <w:rFonts w:eastAsiaTheme="minorHAnsi"/>
                <w:b/>
                <w:szCs w:val="22"/>
              </w:rPr>
              <w:t xml:space="preserve">Exhibit </w:t>
            </w:r>
            <w:r w:rsidR="00455902">
              <w:rPr>
                <w:b/>
                <w:szCs w:val="22"/>
              </w:rPr>
              <w:t>F</w:t>
            </w:r>
            <w:r w:rsidRPr="004620F3">
              <w:rPr>
                <w:b/>
                <w:szCs w:val="22"/>
              </w:rPr>
              <w:t>, Documentation of Intent to Participate</w:t>
            </w:r>
            <w:r w:rsidRPr="004620F3">
              <w:rPr>
                <w:szCs w:val="22"/>
              </w:rPr>
              <w:t>, identifying each Organization for the Blind/Sheltered</w:t>
            </w:r>
            <w:r w:rsidR="00732074">
              <w:rPr>
                <w:szCs w:val="22"/>
              </w:rPr>
              <w:t xml:space="preserve"> Workshop, proposed.</w:t>
            </w:r>
          </w:p>
        </w:tc>
        <w:tc>
          <w:tcPr>
            <w:tcW w:w="1121" w:type="dxa"/>
          </w:tcPr>
          <w:p w14:paraId="490645DC" w14:textId="77777777" w:rsidR="004620F3" w:rsidRPr="004620F3" w:rsidRDefault="007C46E9" w:rsidP="004620F3">
            <w:pPr>
              <w:jc w:val="center"/>
              <w:outlineLvl w:val="2"/>
              <w:rPr>
                <w:szCs w:val="22"/>
              </w:rPr>
            </w:pPr>
            <w:sdt>
              <w:sdtPr>
                <w:rPr>
                  <w:szCs w:val="22"/>
                </w:rPr>
                <w:id w:val="-59833079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220149" w:rsidRPr="004620F3" w14:paraId="3588AB53" w14:textId="77777777" w:rsidTr="004620F3">
        <w:trPr>
          <w:cantSplit/>
        </w:trPr>
        <w:tc>
          <w:tcPr>
            <w:tcW w:w="606" w:type="dxa"/>
            <w:shd w:val="clear" w:color="auto" w:fill="auto"/>
          </w:tcPr>
          <w:p w14:paraId="37BB1B25" w14:textId="70C75E50" w:rsidR="00220149" w:rsidRDefault="00455902" w:rsidP="004620F3">
            <w:pPr>
              <w:outlineLvl w:val="2"/>
              <w:rPr>
                <w:szCs w:val="22"/>
              </w:rPr>
            </w:pPr>
            <w:r>
              <w:rPr>
                <w:szCs w:val="22"/>
              </w:rPr>
              <w:t>6</w:t>
            </w:r>
            <w:r w:rsidR="00220149">
              <w:rPr>
                <w:szCs w:val="22"/>
              </w:rPr>
              <w:t>.</w:t>
            </w:r>
          </w:p>
        </w:tc>
        <w:tc>
          <w:tcPr>
            <w:tcW w:w="8358" w:type="dxa"/>
            <w:shd w:val="clear" w:color="auto" w:fill="auto"/>
          </w:tcPr>
          <w:p w14:paraId="200D2C1E" w14:textId="6A0DC062" w:rsidR="00220149" w:rsidRPr="004620F3" w:rsidRDefault="00220149" w:rsidP="00220149">
            <w:pPr>
              <w:outlineLvl w:val="2"/>
              <w:rPr>
                <w:szCs w:val="22"/>
              </w:rPr>
            </w:pPr>
            <w:r>
              <w:rPr>
                <w:szCs w:val="22"/>
              </w:rPr>
              <w:t xml:space="preserve">Complete </w:t>
            </w:r>
            <w:r w:rsidRPr="00220149">
              <w:rPr>
                <w:b/>
                <w:szCs w:val="22"/>
              </w:rPr>
              <w:t xml:space="preserve">Exhibit </w:t>
            </w:r>
            <w:r w:rsidR="00455902">
              <w:rPr>
                <w:b/>
                <w:szCs w:val="22"/>
              </w:rPr>
              <w:t>G</w:t>
            </w:r>
            <w:r w:rsidRPr="00220149">
              <w:rPr>
                <w:b/>
                <w:szCs w:val="22"/>
              </w:rPr>
              <w:t>,</w:t>
            </w:r>
            <w:r>
              <w:rPr>
                <w:b/>
                <w:szCs w:val="22"/>
              </w:rPr>
              <w:t xml:space="preserve"> Missouri Service-Disabled Veteran Business Enterprise Preference</w:t>
            </w:r>
            <w:r w:rsidR="00BA04EB" w:rsidRPr="00BA04EB">
              <w:rPr>
                <w:szCs w:val="22"/>
              </w:rPr>
              <w:t>, if applicable</w:t>
            </w:r>
            <w:r w:rsidRPr="00BA04EB">
              <w:rPr>
                <w:szCs w:val="22"/>
              </w:rPr>
              <w:t>.</w:t>
            </w:r>
          </w:p>
        </w:tc>
        <w:tc>
          <w:tcPr>
            <w:tcW w:w="1121" w:type="dxa"/>
          </w:tcPr>
          <w:p w14:paraId="34622DED" w14:textId="77777777" w:rsidR="00220149" w:rsidRDefault="00220149" w:rsidP="004620F3">
            <w:pPr>
              <w:jc w:val="center"/>
              <w:outlineLvl w:val="2"/>
              <w:rPr>
                <w:szCs w:val="22"/>
              </w:rPr>
            </w:pPr>
          </w:p>
        </w:tc>
      </w:tr>
      <w:tr w:rsidR="004620F3" w:rsidRPr="004620F3" w14:paraId="2929D271" w14:textId="77777777" w:rsidTr="004620F3">
        <w:trPr>
          <w:cantSplit/>
        </w:trPr>
        <w:tc>
          <w:tcPr>
            <w:tcW w:w="606" w:type="dxa"/>
            <w:shd w:val="clear" w:color="auto" w:fill="auto"/>
          </w:tcPr>
          <w:p w14:paraId="57215AE7" w14:textId="066E67A0" w:rsidR="004620F3" w:rsidRPr="004620F3" w:rsidRDefault="00455902" w:rsidP="004620F3">
            <w:pPr>
              <w:outlineLvl w:val="2"/>
              <w:rPr>
                <w:szCs w:val="22"/>
              </w:rPr>
            </w:pPr>
            <w:r>
              <w:rPr>
                <w:szCs w:val="22"/>
              </w:rPr>
              <w:t>7</w:t>
            </w:r>
            <w:r w:rsidR="004620F3" w:rsidRPr="004620F3">
              <w:rPr>
                <w:szCs w:val="22"/>
              </w:rPr>
              <w:t>.</w:t>
            </w:r>
          </w:p>
        </w:tc>
        <w:tc>
          <w:tcPr>
            <w:tcW w:w="8358" w:type="dxa"/>
            <w:shd w:val="clear" w:color="auto" w:fill="auto"/>
          </w:tcPr>
          <w:p w14:paraId="35A94242" w14:textId="36F1BADC" w:rsidR="004620F3" w:rsidRPr="004620F3" w:rsidRDefault="009916D4" w:rsidP="009916D4">
            <w:pPr>
              <w:outlineLvl w:val="2"/>
              <w:rPr>
                <w:szCs w:val="22"/>
              </w:rPr>
            </w:pPr>
            <w:r w:rsidRPr="004620F3">
              <w:rPr>
                <w:szCs w:val="22"/>
              </w:rPr>
              <w:t xml:space="preserve">Complete </w:t>
            </w:r>
            <w:r w:rsidRPr="004620F3">
              <w:rPr>
                <w:b/>
                <w:szCs w:val="22"/>
              </w:rPr>
              <w:t xml:space="preserve">Business Compliance Exhibit </w:t>
            </w:r>
            <w:r w:rsidR="00455902">
              <w:rPr>
                <w:b/>
                <w:szCs w:val="22"/>
              </w:rPr>
              <w:t>H</w:t>
            </w:r>
            <w:r w:rsidRPr="004620F3">
              <w:rPr>
                <w:b/>
                <w:szCs w:val="22"/>
              </w:rPr>
              <w:t xml:space="preserve">, State of Missouri Tax Compliance </w:t>
            </w:r>
            <w:r w:rsidRPr="004620F3">
              <w:rPr>
                <w:szCs w:val="22"/>
              </w:rPr>
              <w:t>and attach “Vendor No Tax Due” certificate</w:t>
            </w:r>
            <w:r>
              <w:rPr>
                <w:szCs w:val="22"/>
              </w:rPr>
              <w:t xml:space="preserve">. </w:t>
            </w:r>
          </w:p>
        </w:tc>
        <w:tc>
          <w:tcPr>
            <w:tcW w:w="1121" w:type="dxa"/>
          </w:tcPr>
          <w:p w14:paraId="395FBEDC" w14:textId="77777777" w:rsidR="004620F3" w:rsidRPr="004620F3" w:rsidRDefault="007C46E9" w:rsidP="004620F3">
            <w:pPr>
              <w:jc w:val="center"/>
              <w:outlineLvl w:val="2"/>
              <w:rPr>
                <w:szCs w:val="22"/>
              </w:rPr>
            </w:pPr>
            <w:sdt>
              <w:sdtPr>
                <w:rPr>
                  <w:szCs w:val="22"/>
                </w:rPr>
                <w:id w:val="85531259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5C912EB2" w14:textId="77777777" w:rsidTr="004620F3">
        <w:trPr>
          <w:cantSplit/>
        </w:trPr>
        <w:tc>
          <w:tcPr>
            <w:tcW w:w="606" w:type="dxa"/>
            <w:shd w:val="clear" w:color="auto" w:fill="auto"/>
          </w:tcPr>
          <w:p w14:paraId="447B0EB2" w14:textId="5137B99B" w:rsidR="004620F3" w:rsidRPr="004620F3" w:rsidRDefault="00455902" w:rsidP="00732074">
            <w:pPr>
              <w:outlineLvl w:val="2"/>
              <w:rPr>
                <w:szCs w:val="22"/>
              </w:rPr>
            </w:pPr>
            <w:r>
              <w:rPr>
                <w:szCs w:val="22"/>
              </w:rPr>
              <w:t>8</w:t>
            </w:r>
            <w:r w:rsidR="004620F3" w:rsidRPr="004620F3">
              <w:rPr>
                <w:szCs w:val="22"/>
              </w:rPr>
              <w:t>.</w:t>
            </w:r>
          </w:p>
        </w:tc>
        <w:tc>
          <w:tcPr>
            <w:tcW w:w="8358" w:type="dxa"/>
            <w:shd w:val="clear" w:color="auto" w:fill="auto"/>
          </w:tcPr>
          <w:p w14:paraId="3FEF8DBE" w14:textId="27BE43D7" w:rsidR="004620F3" w:rsidRPr="004620F3" w:rsidRDefault="009916D4" w:rsidP="004620F3">
            <w:pPr>
              <w:outlineLvl w:val="2"/>
              <w:rPr>
                <w:szCs w:val="22"/>
              </w:rPr>
            </w:pPr>
            <w:r w:rsidRPr="004620F3">
              <w:rPr>
                <w:szCs w:val="22"/>
              </w:rPr>
              <w:t xml:space="preserve">Complete </w:t>
            </w:r>
            <w:r w:rsidRPr="004620F3">
              <w:rPr>
                <w:b/>
                <w:szCs w:val="22"/>
              </w:rPr>
              <w:t xml:space="preserve">Business Compliance Exhibit </w:t>
            </w:r>
            <w:r w:rsidR="00455902">
              <w:rPr>
                <w:b/>
                <w:szCs w:val="22"/>
              </w:rPr>
              <w:t>I</w:t>
            </w:r>
            <w:r w:rsidRPr="004620F3">
              <w:rPr>
                <w:b/>
                <w:szCs w:val="22"/>
              </w:rPr>
              <w:t>, Registration of Business Name with the Missouri Secretary of State</w:t>
            </w:r>
            <w:r>
              <w:rPr>
                <w:b/>
                <w:szCs w:val="22"/>
              </w:rPr>
              <w:t>.</w:t>
            </w:r>
          </w:p>
        </w:tc>
        <w:tc>
          <w:tcPr>
            <w:tcW w:w="1121" w:type="dxa"/>
          </w:tcPr>
          <w:p w14:paraId="641D8C03" w14:textId="77777777" w:rsidR="004620F3" w:rsidRPr="004620F3" w:rsidRDefault="007C46E9" w:rsidP="004620F3">
            <w:pPr>
              <w:jc w:val="center"/>
              <w:outlineLvl w:val="2"/>
              <w:rPr>
                <w:szCs w:val="22"/>
              </w:rPr>
            </w:pPr>
            <w:sdt>
              <w:sdtPr>
                <w:rPr>
                  <w:szCs w:val="22"/>
                </w:rPr>
                <w:id w:val="-121711315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6ED3DA6D" w14:textId="77777777" w:rsidTr="004620F3">
        <w:trPr>
          <w:cantSplit/>
        </w:trPr>
        <w:tc>
          <w:tcPr>
            <w:tcW w:w="606" w:type="dxa"/>
            <w:shd w:val="clear" w:color="auto" w:fill="auto"/>
          </w:tcPr>
          <w:p w14:paraId="3053C123" w14:textId="4543BCE5" w:rsidR="004620F3" w:rsidRPr="004620F3" w:rsidRDefault="00455902" w:rsidP="004620F3">
            <w:pPr>
              <w:outlineLvl w:val="2"/>
              <w:rPr>
                <w:szCs w:val="22"/>
              </w:rPr>
            </w:pPr>
            <w:r>
              <w:rPr>
                <w:szCs w:val="22"/>
              </w:rPr>
              <w:t>9</w:t>
            </w:r>
            <w:r w:rsidR="004620F3" w:rsidRPr="004620F3">
              <w:rPr>
                <w:szCs w:val="22"/>
              </w:rPr>
              <w:t>.</w:t>
            </w:r>
          </w:p>
        </w:tc>
        <w:tc>
          <w:tcPr>
            <w:tcW w:w="8358" w:type="dxa"/>
            <w:shd w:val="clear" w:color="auto" w:fill="auto"/>
          </w:tcPr>
          <w:p w14:paraId="18253375" w14:textId="537CE2C2" w:rsidR="004620F3" w:rsidRPr="004620F3" w:rsidRDefault="004620F3" w:rsidP="004620F3">
            <w:pPr>
              <w:outlineLvl w:val="2"/>
              <w:rPr>
                <w:b/>
                <w:szCs w:val="22"/>
              </w:rPr>
            </w:pPr>
            <w:r w:rsidRPr="004620F3">
              <w:rPr>
                <w:szCs w:val="22"/>
              </w:rPr>
              <w:t xml:space="preserve">Complete and sign </w:t>
            </w:r>
            <w:r w:rsidRPr="004620F3">
              <w:rPr>
                <w:b/>
                <w:szCs w:val="22"/>
              </w:rPr>
              <w:t xml:space="preserve">Business Compliance </w:t>
            </w:r>
            <w:r w:rsidRPr="004620F3">
              <w:rPr>
                <w:rFonts w:eastAsiaTheme="minorHAnsi"/>
                <w:b/>
                <w:szCs w:val="22"/>
              </w:rPr>
              <w:t xml:space="preserve">Exhibit </w:t>
            </w:r>
            <w:r w:rsidR="00455902">
              <w:rPr>
                <w:b/>
                <w:szCs w:val="22"/>
              </w:rPr>
              <w:t>J</w:t>
            </w:r>
            <w:r w:rsidRPr="004620F3">
              <w:rPr>
                <w:b/>
                <w:szCs w:val="22"/>
              </w:rPr>
              <w:t>, Anti-Discrimination Against Israel Act Certification</w:t>
            </w:r>
            <w:r w:rsidR="00732074">
              <w:rPr>
                <w:b/>
                <w:szCs w:val="22"/>
              </w:rPr>
              <w:t>.</w:t>
            </w:r>
          </w:p>
        </w:tc>
        <w:tc>
          <w:tcPr>
            <w:tcW w:w="1121" w:type="dxa"/>
          </w:tcPr>
          <w:p w14:paraId="6633DDE0" w14:textId="77777777" w:rsidR="004620F3" w:rsidRPr="004620F3" w:rsidRDefault="007C46E9" w:rsidP="004620F3">
            <w:pPr>
              <w:jc w:val="center"/>
              <w:outlineLvl w:val="2"/>
              <w:rPr>
                <w:szCs w:val="22"/>
              </w:rPr>
            </w:pPr>
            <w:sdt>
              <w:sdtPr>
                <w:rPr>
                  <w:szCs w:val="22"/>
                </w:rPr>
                <w:id w:val="-202623754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1A6E4FE9" w14:textId="77777777" w:rsidTr="004620F3">
        <w:trPr>
          <w:cantSplit/>
        </w:trPr>
        <w:tc>
          <w:tcPr>
            <w:tcW w:w="606" w:type="dxa"/>
            <w:shd w:val="clear" w:color="auto" w:fill="auto"/>
          </w:tcPr>
          <w:p w14:paraId="1FCD7A36" w14:textId="08D1D414" w:rsidR="004620F3" w:rsidRPr="004620F3" w:rsidRDefault="00455902" w:rsidP="004620F3">
            <w:pPr>
              <w:outlineLvl w:val="2"/>
              <w:rPr>
                <w:szCs w:val="22"/>
              </w:rPr>
            </w:pPr>
            <w:r>
              <w:rPr>
                <w:szCs w:val="22"/>
              </w:rPr>
              <w:t>10</w:t>
            </w:r>
            <w:r w:rsidR="004620F3" w:rsidRPr="004620F3">
              <w:rPr>
                <w:szCs w:val="22"/>
              </w:rPr>
              <w:t>.</w:t>
            </w:r>
          </w:p>
        </w:tc>
        <w:tc>
          <w:tcPr>
            <w:tcW w:w="8358" w:type="dxa"/>
            <w:shd w:val="clear" w:color="auto" w:fill="auto"/>
          </w:tcPr>
          <w:p w14:paraId="28D62064" w14:textId="11E6D038" w:rsidR="004620F3" w:rsidRPr="004620F3" w:rsidRDefault="004620F3" w:rsidP="004620F3">
            <w:pPr>
              <w:outlineLvl w:val="2"/>
              <w:rPr>
                <w:szCs w:val="22"/>
              </w:rPr>
            </w:pPr>
            <w:r w:rsidRPr="004620F3">
              <w:rPr>
                <w:bCs/>
                <w:szCs w:val="22"/>
              </w:rPr>
              <w:t xml:space="preserve">Complete </w:t>
            </w:r>
            <w:r w:rsidRPr="004620F3">
              <w:rPr>
                <w:b/>
                <w:bCs/>
                <w:szCs w:val="22"/>
              </w:rPr>
              <w:t xml:space="preserve">Business Compliance </w:t>
            </w:r>
            <w:r w:rsidRPr="004620F3">
              <w:rPr>
                <w:rFonts w:eastAsiaTheme="minorHAnsi"/>
                <w:b/>
                <w:szCs w:val="22"/>
              </w:rPr>
              <w:t xml:space="preserve">Exhibit </w:t>
            </w:r>
            <w:r w:rsidR="00455902">
              <w:rPr>
                <w:b/>
                <w:szCs w:val="22"/>
              </w:rPr>
              <w:t>K</w:t>
            </w:r>
            <w:r w:rsidRPr="004620F3">
              <w:rPr>
                <w:b/>
                <w:szCs w:val="22"/>
              </w:rPr>
              <w:t xml:space="preserve">, </w:t>
            </w:r>
            <w:r w:rsidRPr="004620F3">
              <w:rPr>
                <w:b/>
                <w:bCs/>
                <w:szCs w:val="22"/>
              </w:rPr>
              <w:t>Employee/Conflict of Interest</w:t>
            </w:r>
            <w:r w:rsidR="00732074">
              <w:rPr>
                <w:b/>
                <w:bCs/>
                <w:szCs w:val="22"/>
              </w:rPr>
              <w:t>.</w:t>
            </w:r>
          </w:p>
        </w:tc>
        <w:tc>
          <w:tcPr>
            <w:tcW w:w="1121" w:type="dxa"/>
          </w:tcPr>
          <w:p w14:paraId="39A56DB3" w14:textId="77777777" w:rsidR="004620F3" w:rsidRPr="004620F3" w:rsidRDefault="007C46E9" w:rsidP="004620F3">
            <w:pPr>
              <w:jc w:val="center"/>
              <w:outlineLvl w:val="2"/>
              <w:rPr>
                <w:szCs w:val="22"/>
              </w:rPr>
            </w:pPr>
            <w:sdt>
              <w:sdtPr>
                <w:rPr>
                  <w:szCs w:val="22"/>
                </w:rPr>
                <w:id w:val="-112438353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r w:rsidR="004620F3" w:rsidRPr="004620F3" w14:paraId="5FF77E31" w14:textId="77777777" w:rsidTr="004620F3">
        <w:trPr>
          <w:cantSplit/>
        </w:trPr>
        <w:tc>
          <w:tcPr>
            <w:tcW w:w="606" w:type="dxa"/>
            <w:shd w:val="clear" w:color="auto" w:fill="auto"/>
          </w:tcPr>
          <w:p w14:paraId="298F0986" w14:textId="17E38AC3" w:rsidR="004620F3" w:rsidRPr="004620F3" w:rsidRDefault="00455902" w:rsidP="004620F3">
            <w:pPr>
              <w:outlineLvl w:val="2"/>
              <w:rPr>
                <w:szCs w:val="22"/>
              </w:rPr>
            </w:pPr>
            <w:r>
              <w:rPr>
                <w:szCs w:val="22"/>
              </w:rPr>
              <w:t>11</w:t>
            </w:r>
            <w:r w:rsidR="004620F3" w:rsidRPr="004620F3">
              <w:rPr>
                <w:szCs w:val="22"/>
              </w:rPr>
              <w:t>.</w:t>
            </w:r>
          </w:p>
        </w:tc>
        <w:tc>
          <w:tcPr>
            <w:tcW w:w="8358" w:type="dxa"/>
            <w:shd w:val="clear" w:color="auto" w:fill="auto"/>
          </w:tcPr>
          <w:p w14:paraId="6F6D177E" w14:textId="77777777" w:rsidR="004620F3" w:rsidRPr="004620F3" w:rsidRDefault="004620F3" w:rsidP="004620F3">
            <w:pPr>
              <w:outlineLvl w:val="2"/>
              <w:rPr>
                <w:szCs w:val="22"/>
              </w:rPr>
            </w:pPr>
            <w:r w:rsidRPr="004620F3">
              <w:rPr>
                <w:szCs w:val="22"/>
              </w:rPr>
              <w:t>If applicable, clearly mark, separate, and seal proprietary or confidential information and describe how the proprietary or confidential information meets Chapter 610, RSMo (ref. Section 5 of the RFP)</w:t>
            </w:r>
            <w:r w:rsidR="00732074">
              <w:rPr>
                <w:szCs w:val="22"/>
              </w:rPr>
              <w:t>.</w:t>
            </w:r>
          </w:p>
        </w:tc>
        <w:tc>
          <w:tcPr>
            <w:tcW w:w="1121" w:type="dxa"/>
          </w:tcPr>
          <w:p w14:paraId="472B375B" w14:textId="77777777" w:rsidR="004620F3" w:rsidRPr="004620F3" w:rsidRDefault="007C46E9" w:rsidP="004620F3">
            <w:pPr>
              <w:jc w:val="center"/>
              <w:outlineLvl w:val="2"/>
              <w:rPr>
                <w:szCs w:val="22"/>
              </w:rPr>
            </w:pPr>
            <w:sdt>
              <w:sdtPr>
                <w:rPr>
                  <w:szCs w:val="22"/>
                </w:rPr>
                <w:id w:val="-150435027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szCs w:val="22"/>
                  </w:rPr>
                  <w:t>☐</w:t>
                </w:r>
              </w:sdtContent>
            </w:sdt>
          </w:p>
        </w:tc>
      </w:tr>
    </w:tbl>
    <w:p w14:paraId="34B0F95D" w14:textId="77777777" w:rsidR="00732074" w:rsidRPr="00732074" w:rsidRDefault="00732074" w:rsidP="00732074">
      <w:pPr>
        <w:ind w:left="720"/>
        <w:outlineLvl w:val="0"/>
        <w:rPr>
          <w:b/>
          <w:caps/>
          <w:kern w:val="28"/>
          <w:szCs w:val="22"/>
        </w:rPr>
      </w:pPr>
    </w:p>
    <w:p w14:paraId="045B3D48" w14:textId="77777777" w:rsidR="004620F3" w:rsidRPr="004620F3" w:rsidRDefault="00732074" w:rsidP="00732074">
      <w:pPr>
        <w:outlineLvl w:val="0"/>
        <w:rPr>
          <w:b/>
          <w:caps/>
          <w:kern w:val="28"/>
          <w:szCs w:val="22"/>
        </w:rPr>
      </w:pPr>
      <w:r w:rsidRPr="00732074">
        <w:rPr>
          <w:b/>
          <w:szCs w:val="22"/>
        </w:rPr>
        <w:t>REMINDER:</w:t>
      </w:r>
      <w:r w:rsidRPr="00732074">
        <w:rPr>
          <w:szCs w:val="22"/>
        </w:rPr>
        <w:t xml:space="preserve"> vendors do not need to return RFP Sections 1 through 5 or the RFP attachments, if any, with their proposal</w:t>
      </w:r>
      <w:r>
        <w:rPr>
          <w:szCs w:val="22"/>
        </w:rPr>
        <w:t xml:space="preserve"> response</w:t>
      </w:r>
      <w:r w:rsidRPr="00732074">
        <w:rPr>
          <w:szCs w:val="22"/>
        </w:rPr>
        <w:t>.</w:t>
      </w:r>
      <w:r w:rsidR="004620F3" w:rsidRPr="004620F3">
        <w:rPr>
          <w:b/>
          <w:caps/>
          <w:kern w:val="28"/>
          <w:szCs w:val="22"/>
        </w:rPr>
        <w:br w:type="page"/>
      </w:r>
    </w:p>
    <w:p w14:paraId="3B4A9420" w14:textId="77777777" w:rsidR="004620F3" w:rsidRPr="004620F3" w:rsidRDefault="004620F3" w:rsidP="004620F3">
      <w:pPr>
        <w:outlineLvl w:val="0"/>
        <w:rPr>
          <w:b/>
          <w:caps/>
          <w:kern w:val="28"/>
          <w:szCs w:val="22"/>
        </w:rPr>
      </w:pPr>
      <w:r w:rsidRPr="004620F3">
        <w:rPr>
          <w:b/>
          <w:caps/>
          <w:kern w:val="28"/>
          <w:szCs w:val="22"/>
        </w:rPr>
        <w:lastRenderedPageBreak/>
        <w:t>EXHIBIT C</w:t>
      </w:r>
      <w:r w:rsidR="00546659">
        <w:rPr>
          <w:b/>
          <w:caps/>
          <w:kern w:val="28"/>
          <w:szCs w:val="22"/>
        </w:rPr>
        <w:t xml:space="preserve">, </w:t>
      </w:r>
      <w:r w:rsidRPr="004620F3">
        <w:rPr>
          <w:b/>
          <w:caps/>
          <w:kern w:val="28"/>
          <w:szCs w:val="22"/>
        </w:rPr>
        <w:t>Pricing Pages</w:t>
      </w:r>
    </w:p>
    <w:p w14:paraId="37216678" w14:textId="77777777" w:rsidR="004620F3" w:rsidRPr="004620F3" w:rsidRDefault="004620F3" w:rsidP="004620F3">
      <w:pPr>
        <w:outlineLvl w:val="1"/>
        <w:rPr>
          <w:b/>
          <w:sz w:val="18"/>
          <w:szCs w:val="22"/>
        </w:rPr>
      </w:pPr>
    </w:p>
    <w:p w14:paraId="1764D114" w14:textId="77777777" w:rsidR="004620F3" w:rsidRPr="004620F3" w:rsidRDefault="004620F3" w:rsidP="004620F3">
      <w:pPr>
        <w:pBdr>
          <w:top w:val="single" w:sz="36" w:space="1" w:color="auto"/>
        </w:pBdr>
        <w:jc w:val="center"/>
        <w:outlineLvl w:val="1"/>
        <w:rPr>
          <w:b/>
          <w:sz w:val="16"/>
          <w:szCs w:val="22"/>
        </w:rPr>
      </w:pPr>
    </w:p>
    <w:p w14:paraId="11B5AAAF" w14:textId="77777777" w:rsidR="004620F3" w:rsidRPr="004620F3" w:rsidRDefault="004620F3" w:rsidP="000012D0">
      <w:pPr>
        <w:pStyle w:val="Heading7"/>
      </w:pPr>
      <w:r w:rsidRPr="004620F3">
        <w:t>Pricing Requirements and Instructions:</w:t>
      </w:r>
    </w:p>
    <w:p w14:paraId="0161BAD1" w14:textId="77777777" w:rsidR="000012D0" w:rsidRPr="000012D0" w:rsidRDefault="000012D0" w:rsidP="000012D0">
      <w:pPr>
        <w:ind w:left="1440"/>
        <w:outlineLvl w:val="3"/>
        <w:rPr>
          <w:rFonts w:eastAsiaTheme="minorHAnsi"/>
          <w:szCs w:val="22"/>
        </w:rPr>
      </w:pPr>
    </w:p>
    <w:p w14:paraId="59994BE2" w14:textId="4746BD2B" w:rsidR="00455902" w:rsidRPr="00455902" w:rsidRDefault="00455902" w:rsidP="00455902">
      <w:pPr>
        <w:pStyle w:val="Heading4"/>
        <w:numPr>
          <w:ilvl w:val="3"/>
          <w:numId w:val="41"/>
        </w:numPr>
        <w:ind w:left="1080" w:hanging="360"/>
        <w:rPr>
          <w:rFonts w:eastAsiaTheme="minorHAnsi"/>
        </w:rPr>
      </w:pPr>
      <w:r w:rsidRPr="00455902">
        <w:rPr>
          <w:rFonts w:eastAsiaTheme="minorHAnsi"/>
        </w:rPr>
        <w:t xml:space="preserve">Pricing For All Line Items:  The vendor must provide pricing for all line items 1 </w:t>
      </w:r>
      <w:r w:rsidR="00B132C1">
        <w:rPr>
          <w:rFonts w:eastAsiaTheme="minorHAnsi"/>
        </w:rPr>
        <w:t>and 2</w:t>
      </w:r>
      <w:r w:rsidRPr="00455902">
        <w:rPr>
          <w:rFonts w:eastAsiaTheme="minorHAnsi"/>
        </w:rPr>
        <w:t xml:space="preserve"> as required on the </w:t>
      </w:r>
      <w:r w:rsidRPr="00B132C1">
        <w:rPr>
          <w:rFonts w:eastAsiaTheme="minorHAnsi"/>
          <w:b/>
          <w:bCs/>
        </w:rPr>
        <w:t xml:space="preserve">Exhibit </w:t>
      </w:r>
      <w:r w:rsidRPr="00B132C1">
        <w:rPr>
          <w:b/>
          <w:bCs/>
        </w:rPr>
        <w:t xml:space="preserve">C, </w:t>
      </w:r>
      <w:r w:rsidRPr="00B132C1">
        <w:rPr>
          <w:rFonts w:eastAsiaTheme="minorHAnsi"/>
          <w:b/>
          <w:bCs/>
        </w:rPr>
        <w:t>Pricing Pages</w:t>
      </w:r>
      <w:r w:rsidRPr="00455902">
        <w:rPr>
          <w:rFonts w:eastAsiaTheme="minorHAnsi"/>
        </w:rPr>
        <w:t>.</w:t>
      </w:r>
    </w:p>
    <w:p w14:paraId="6900F4C4" w14:textId="77777777" w:rsidR="00455902" w:rsidRPr="004620F3" w:rsidRDefault="00455902" w:rsidP="00455902">
      <w:pPr>
        <w:outlineLvl w:val="2"/>
        <w:rPr>
          <w:rFonts w:eastAsiaTheme="minorHAnsi"/>
          <w:szCs w:val="22"/>
        </w:rPr>
      </w:pPr>
    </w:p>
    <w:p w14:paraId="64BAF0F9" w14:textId="77777777" w:rsidR="00455902" w:rsidRPr="004620F3" w:rsidRDefault="00455902" w:rsidP="00455902">
      <w:pPr>
        <w:pStyle w:val="Heading4"/>
        <w:ind w:left="1080" w:hanging="360"/>
        <w:rPr>
          <w:rFonts w:eastAsiaTheme="minorHAnsi"/>
        </w:rPr>
      </w:pPr>
      <w:r w:rsidRPr="004620F3">
        <w:rPr>
          <w:rFonts w:eastAsiaTheme="minorHAnsi"/>
        </w:rPr>
        <w:t>The vendor’s prices shall include all packing, handling</w:t>
      </w:r>
      <w:r>
        <w:rPr>
          <w:rFonts w:eastAsiaTheme="minorHAnsi"/>
        </w:rPr>
        <w:t>,</w:t>
      </w:r>
      <w:r w:rsidRPr="004620F3">
        <w:rPr>
          <w:rFonts w:eastAsiaTheme="minorHAnsi"/>
        </w:rPr>
        <w:t xml:space="preserve"> and shipping charges FOB Destination, Freight Prepaid and Allowed unless otherwise specified in the RFP.</w:t>
      </w:r>
    </w:p>
    <w:p w14:paraId="72BB5E44" w14:textId="77777777" w:rsidR="00455902" w:rsidRPr="004620F3" w:rsidRDefault="00455902" w:rsidP="00455902">
      <w:pPr>
        <w:ind w:left="1080" w:hanging="360"/>
        <w:outlineLvl w:val="1"/>
        <w:rPr>
          <w:szCs w:val="22"/>
          <w:highlight w:val="yellow"/>
        </w:rPr>
      </w:pPr>
    </w:p>
    <w:p w14:paraId="191C406E" w14:textId="6DAECBF6" w:rsidR="00455902" w:rsidRPr="00B534AD" w:rsidRDefault="00455902" w:rsidP="00455902">
      <w:pPr>
        <w:pStyle w:val="Heading4"/>
        <w:ind w:left="1080" w:hanging="360"/>
        <w:rPr>
          <w:color w:val="000000"/>
        </w:rPr>
      </w:pPr>
      <w:r w:rsidRPr="004620F3">
        <w:rPr>
          <w:color w:val="000000"/>
        </w:rPr>
        <w:t xml:space="preserve">The vendor shall provide a </w:t>
      </w:r>
      <w:r w:rsidRPr="004620F3">
        <w:t xml:space="preserve">price for each </w:t>
      </w:r>
      <w:r>
        <w:t xml:space="preserve">line item 1 </w:t>
      </w:r>
      <w:r w:rsidR="00B132C1">
        <w:t>and 2</w:t>
      </w:r>
      <w:r w:rsidRPr="004620F3">
        <w:t xml:space="preserve"> for providing </w:t>
      </w:r>
      <w:r w:rsidR="002C6780">
        <w:t>vinyl ticking material</w:t>
      </w:r>
      <w:r w:rsidRPr="004620F3">
        <w:t xml:space="preserve"> required herein </w:t>
      </w:r>
      <w:r w:rsidRPr="00B534AD">
        <w:t xml:space="preserve">in accordance with the provisions and requirements of this RFP.  The vendor shall provide firm, fixed prices for the original contract period and maximum prices for each renewal period.  </w:t>
      </w:r>
    </w:p>
    <w:p w14:paraId="6BE07AD3" w14:textId="1C772216" w:rsidR="00455902" w:rsidRPr="004620F3" w:rsidRDefault="00455902" w:rsidP="00455902">
      <w:pPr>
        <w:pStyle w:val="Heading4"/>
        <w:numPr>
          <w:ilvl w:val="0"/>
          <w:numId w:val="0"/>
        </w:numPr>
        <w:ind w:left="1080"/>
        <w:rPr>
          <w:color w:val="000000"/>
        </w:rPr>
      </w:pPr>
      <w:r w:rsidRPr="00B534AD">
        <w:rPr>
          <w:i/>
        </w:rPr>
        <w:t xml:space="preserve">(UNSPSC Code: </w:t>
      </w:r>
      <w:r w:rsidRPr="00455902">
        <w:rPr>
          <w:i/>
          <w:iCs/>
          <w:spacing w:val="-2"/>
        </w:rPr>
        <w:t>11162113 Upholstery Fabrics</w:t>
      </w:r>
      <w:r w:rsidRPr="00B534AD">
        <w:t>)</w:t>
      </w:r>
    </w:p>
    <w:p w14:paraId="1DD4D9B4" w14:textId="77777777" w:rsidR="00455902" w:rsidRPr="004620F3" w:rsidRDefault="00455902" w:rsidP="00455902">
      <w:pPr>
        <w:tabs>
          <w:tab w:val="left" w:pos="480"/>
          <w:tab w:val="left" w:pos="1318"/>
          <w:tab w:val="left" w:pos="2404"/>
          <w:tab w:val="left" w:pos="3960"/>
          <w:tab w:val="left" w:pos="4410"/>
          <w:tab w:val="left" w:pos="5310"/>
        </w:tabs>
        <w:ind w:left="1080" w:hanging="360"/>
        <w:outlineLvl w:val="2"/>
        <w:rPr>
          <w:color w:val="000000"/>
          <w:szCs w:val="22"/>
        </w:rPr>
      </w:pPr>
      <w:r w:rsidRPr="004620F3">
        <w:rPr>
          <w:i/>
          <w:szCs w:val="22"/>
        </w:rPr>
        <w:t xml:space="preserve"> </w:t>
      </w:r>
    </w:p>
    <w:p w14:paraId="4C0CD778" w14:textId="09B09B58" w:rsidR="004620F3" w:rsidRPr="004620F3" w:rsidRDefault="00455902" w:rsidP="00455902">
      <w:pPr>
        <w:pStyle w:val="Heading4"/>
        <w:ind w:left="1080" w:hanging="360"/>
        <w:rPr>
          <w:i/>
          <w:szCs w:val="22"/>
        </w:rPr>
      </w:pPr>
      <w:r w:rsidRPr="004620F3">
        <w:t>The vendor must provide firm, fixed pricing and must not enter “TBD” (to be determined) or similar comment in response to the line items identified herein. Failure to fully complete the required cost information may lead to a determination that the proposal is non-responsive</w:t>
      </w:r>
    </w:p>
    <w:p w14:paraId="23B2F754" w14:textId="77777777" w:rsidR="004620F3" w:rsidRPr="004620F3" w:rsidRDefault="004620F3" w:rsidP="004620F3">
      <w:pPr>
        <w:rPr>
          <w:szCs w:val="22"/>
        </w:rPr>
        <w:sectPr w:rsidR="004620F3" w:rsidRPr="004620F3" w:rsidSect="00DB01B9">
          <w:pgSz w:w="12240" w:h="15840" w:code="1"/>
          <w:pgMar w:top="576" w:right="1080" w:bottom="504" w:left="1080" w:header="720" w:footer="0" w:gutter="0"/>
          <w:pgNumType w:start="1"/>
          <w:cols w:space="720"/>
        </w:sectPr>
      </w:pPr>
    </w:p>
    <w:p w14:paraId="23C7181A" w14:textId="77777777" w:rsidR="004620F3" w:rsidRPr="004620F3" w:rsidRDefault="004620F3" w:rsidP="004620F3">
      <w:pPr>
        <w:rPr>
          <w:b/>
          <w:szCs w:val="22"/>
        </w:rPr>
      </w:pPr>
      <w:r w:rsidRPr="004620F3">
        <w:rPr>
          <w:rFonts w:eastAsiaTheme="minorHAnsi"/>
          <w:b/>
          <w:szCs w:val="22"/>
        </w:rPr>
        <w:lastRenderedPageBreak/>
        <w:t xml:space="preserve">EXHIBIT </w:t>
      </w:r>
      <w:r w:rsidRPr="004620F3">
        <w:rPr>
          <w:b/>
          <w:szCs w:val="22"/>
        </w:rPr>
        <w:t>C, PRICING PAGES</w:t>
      </w:r>
    </w:p>
    <w:p w14:paraId="27F454F8" w14:textId="77777777" w:rsidR="004620F3" w:rsidRPr="004620F3" w:rsidRDefault="004620F3" w:rsidP="004620F3">
      <w:pPr>
        <w:outlineLvl w:val="1"/>
        <w:rPr>
          <w:b/>
          <w:sz w:val="18"/>
          <w:szCs w:val="22"/>
        </w:rPr>
      </w:pPr>
    </w:p>
    <w:p w14:paraId="636C786C" w14:textId="77777777" w:rsidR="004620F3" w:rsidRPr="004620F3" w:rsidRDefault="004620F3" w:rsidP="004620F3">
      <w:pPr>
        <w:pBdr>
          <w:top w:val="single" w:sz="36" w:space="1" w:color="auto"/>
        </w:pBdr>
        <w:jc w:val="center"/>
        <w:outlineLvl w:val="1"/>
        <w:rPr>
          <w:b/>
          <w:sz w:val="16"/>
          <w:szCs w:val="22"/>
        </w:rPr>
      </w:pPr>
    </w:p>
    <w:tbl>
      <w:tblPr>
        <w:tblpPr w:leftFromText="180" w:rightFromText="180" w:vertAnchor="text" w:horzAnchor="margin" w:tblpXSpec="center" w:tblpY="142"/>
        <w:tblW w:w="11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5035"/>
        <w:gridCol w:w="919"/>
        <w:gridCol w:w="679"/>
        <w:gridCol w:w="1452"/>
        <w:gridCol w:w="1452"/>
        <w:gridCol w:w="1450"/>
      </w:tblGrid>
      <w:tr w:rsidR="00B132C1" w:rsidRPr="00B132C1" w14:paraId="419ECDDE" w14:textId="77777777" w:rsidTr="00B132C1">
        <w:trPr>
          <w:trHeight w:val="735"/>
        </w:trPr>
        <w:tc>
          <w:tcPr>
            <w:tcW w:w="545" w:type="dxa"/>
          </w:tcPr>
          <w:p w14:paraId="48A53C35" w14:textId="77777777" w:rsidR="00B132C1" w:rsidRPr="00B132C1" w:rsidRDefault="00B132C1" w:rsidP="00B132C1">
            <w:pPr>
              <w:widowControl w:val="0"/>
              <w:autoSpaceDE w:val="0"/>
              <w:autoSpaceDN w:val="0"/>
              <w:spacing w:before="184"/>
              <w:ind w:left="112" w:firstLine="2"/>
              <w:jc w:val="left"/>
              <w:rPr>
                <w:b/>
                <w:sz w:val="16"/>
                <w:szCs w:val="22"/>
              </w:rPr>
            </w:pPr>
            <w:r w:rsidRPr="00B132C1">
              <w:rPr>
                <w:b/>
                <w:spacing w:val="-4"/>
                <w:sz w:val="16"/>
                <w:szCs w:val="22"/>
              </w:rPr>
              <w:t>Line</w:t>
            </w:r>
            <w:r w:rsidRPr="00B132C1">
              <w:rPr>
                <w:b/>
                <w:spacing w:val="40"/>
                <w:sz w:val="16"/>
                <w:szCs w:val="22"/>
              </w:rPr>
              <w:t xml:space="preserve"> </w:t>
            </w:r>
            <w:r w:rsidRPr="00B132C1">
              <w:rPr>
                <w:b/>
                <w:spacing w:val="-4"/>
                <w:sz w:val="16"/>
                <w:szCs w:val="22"/>
              </w:rPr>
              <w:t>Item</w:t>
            </w:r>
          </w:p>
        </w:tc>
        <w:tc>
          <w:tcPr>
            <w:tcW w:w="5035" w:type="dxa"/>
          </w:tcPr>
          <w:p w14:paraId="0603A2B6" w14:textId="77777777" w:rsidR="00B132C1" w:rsidRPr="00B132C1" w:rsidRDefault="00B132C1" w:rsidP="00B132C1">
            <w:pPr>
              <w:widowControl w:val="0"/>
              <w:autoSpaceDE w:val="0"/>
              <w:autoSpaceDN w:val="0"/>
              <w:spacing w:before="91"/>
              <w:jc w:val="left"/>
              <w:rPr>
                <w:sz w:val="16"/>
                <w:szCs w:val="22"/>
              </w:rPr>
            </w:pPr>
          </w:p>
          <w:p w14:paraId="5485D158" w14:textId="77777777" w:rsidR="00B132C1" w:rsidRPr="00B132C1" w:rsidRDefault="00B132C1" w:rsidP="00B132C1">
            <w:pPr>
              <w:widowControl w:val="0"/>
              <w:autoSpaceDE w:val="0"/>
              <w:autoSpaceDN w:val="0"/>
              <w:ind w:left="1640"/>
              <w:jc w:val="left"/>
              <w:rPr>
                <w:b/>
                <w:sz w:val="16"/>
                <w:szCs w:val="22"/>
              </w:rPr>
            </w:pPr>
            <w:r w:rsidRPr="00B132C1">
              <w:rPr>
                <w:b/>
                <w:sz w:val="16"/>
                <w:szCs w:val="22"/>
              </w:rPr>
              <w:t>Mandatory</w:t>
            </w:r>
            <w:r w:rsidRPr="00B132C1">
              <w:rPr>
                <w:b/>
                <w:spacing w:val="-4"/>
                <w:sz w:val="16"/>
                <w:szCs w:val="22"/>
              </w:rPr>
              <w:t xml:space="preserve"> </w:t>
            </w:r>
            <w:r w:rsidRPr="00B132C1">
              <w:rPr>
                <w:b/>
                <w:spacing w:val="-2"/>
                <w:sz w:val="16"/>
                <w:szCs w:val="22"/>
              </w:rPr>
              <w:t>Specifications</w:t>
            </w:r>
          </w:p>
        </w:tc>
        <w:tc>
          <w:tcPr>
            <w:tcW w:w="919" w:type="dxa"/>
          </w:tcPr>
          <w:p w14:paraId="2CBD03C6" w14:textId="77777777" w:rsidR="00B132C1" w:rsidRPr="00B132C1" w:rsidRDefault="00B132C1" w:rsidP="00B132C1">
            <w:pPr>
              <w:widowControl w:val="0"/>
              <w:autoSpaceDE w:val="0"/>
              <w:autoSpaceDN w:val="0"/>
              <w:spacing w:before="184"/>
              <w:ind w:left="150" w:hanging="39"/>
              <w:jc w:val="left"/>
              <w:rPr>
                <w:b/>
                <w:sz w:val="16"/>
                <w:szCs w:val="22"/>
              </w:rPr>
            </w:pPr>
            <w:r w:rsidRPr="00B132C1">
              <w:rPr>
                <w:b/>
                <w:spacing w:val="-2"/>
                <w:sz w:val="16"/>
                <w:szCs w:val="22"/>
              </w:rPr>
              <w:t>Estimated</w:t>
            </w:r>
            <w:r w:rsidRPr="00B132C1">
              <w:rPr>
                <w:b/>
                <w:spacing w:val="40"/>
                <w:sz w:val="16"/>
                <w:szCs w:val="22"/>
              </w:rPr>
              <w:t xml:space="preserve"> </w:t>
            </w:r>
            <w:r w:rsidRPr="00B132C1">
              <w:rPr>
                <w:b/>
                <w:spacing w:val="-2"/>
                <w:sz w:val="16"/>
                <w:szCs w:val="22"/>
              </w:rPr>
              <w:t>Quantity</w:t>
            </w:r>
          </w:p>
        </w:tc>
        <w:tc>
          <w:tcPr>
            <w:tcW w:w="679" w:type="dxa"/>
          </w:tcPr>
          <w:p w14:paraId="6A467E7F" w14:textId="77777777" w:rsidR="00B132C1" w:rsidRPr="00B132C1" w:rsidRDefault="00B132C1" w:rsidP="00B132C1">
            <w:pPr>
              <w:widowControl w:val="0"/>
              <w:autoSpaceDE w:val="0"/>
              <w:autoSpaceDN w:val="0"/>
              <w:spacing w:before="91"/>
              <w:jc w:val="left"/>
              <w:rPr>
                <w:sz w:val="16"/>
                <w:szCs w:val="22"/>
              </w:rPr>
            </w:pPr>
          </w:p>
          <w:p w14:paraId="2D6FB77D" w14:textId="77777777" w:rsidR="00B132C1" w:rsidRPr="00B132C1" w:rsidRDefault="00B132C1" w:rsidP="00B132C1">
            <w:pPr>
              <w:widowControl w:val="0"/>
              <w:autoSpaceDE w:val="0"/>
              <w:autoSpaceDN w:val="0"/>
              <w:ind w:left="22"/>
              <w:jc w:val="center"/>
              <w:rPr>
                <w:b/>
                <w:sz w:val="16"/>
                <w:szCs w:val="22"/>
              </w:rPr>
            </w:pPr>
            <w:r w:rsidRPr="00B132C1">
              <w:rPr>
                <w:b/>
                <w:spacing w:val="-4"/>
                <w:sz w:val="16"/>
                <w:szCs w:val="22"/>
              </w:rPr>
              <w:t>Unit</w:t>
            </w:r>
          </w:p>
        </w:tc>
        <w:tc>
          <w:tcPr>
            <w:tcW w:w="1452" w:type="dxa"/>
          </w:tcPr>
          <w:p w14:paraId="31DEF8B9" w14:textId="77777777" w:rsidR="00B132C1" w:rsidRPr="00B132C1" w:rsidRDefault="00B132C1" w:rsidP="00B132C1">
            <w:pPr>
              <w:widowControl w:val="0"/>
              <w:autoSpaceDE w:val="0"/>
              <w:autoSpaceDN w:val="0"/>
              <w:spacing w:before="92"/>
              <w:ind w:left="499" w:right="159" w:hanging="308"/>
              <w:jc w:val="left"/>
              <w:rPr>
                <w:b/>
                <w:sz w:val="16"/>
                <w:szCs w:val="22"/>
              </w:rPr>
            </w:pPr>
            <w:r w:rsidRPr="00B132C1">
              <w:rPr>
                <w:b/>
                <w:sz w:val="16"/>
                <w:szCs w:val="22"/>
              </w:rPr>
              <w:t>Initial</w:t>
            </w:r>
            <w:r w:rsidRPr="00B132C1">
              <w:rPr>
                <w:b/>
                <w:spacing w:val="-10"/>
                <w:sz w:val="16"/>
                <w:szCs w:val="22"/>
              </w:rPr>
              <w:t xml:space="preserve"> </w:t>
            </w:r>
            <w:r w:rsidRPr="00B132C1">
              <w:rPr>
                <w:b/>
                <w:sz w:val="16"/>
                <w:szCs w:val="22"/>
              </w:rPr>
              <w:t>Contract</w:t>
            </w:r>
            <w:r w:rsidRPr="00B132C1">
              <w:rPr>
                <w:b/>
                <w:spacing w:val="40"/>
                <w:sz w:val="16"/>
                <w:szCs w:val="22"/>
              </w:rPr>
              <w:t xml:space="preserve"> </w:t>
            </w:r>
            <w:r w:rsidRPr="00B132C1">
              <w:rPr>
                <w:b/>
                <w:spacing w:val="-2"/>
                <w:sz w:val="16"/>
                <w:szCs w:val="22"/>
              </w:rPr>
              <w:t>Period</w:t>
            </w:r>
          </w:p>
          <w:p w14:paraId="51F8A188" w14:textId="77777777" w:rsidR="00B132C1" w:rsidRPr="00B132C1" w:rsidRDefault="00B132C1" w:rsidP="00B132C1">
            <w:pPr>
              <w:widowControl w:val="0"/>
              <w:autoSpaceDE w:val="0"/>
              <w:autoSpaceDN w:val="0"/>
              <w:spacing w:line="183" w:lineRule="exact"/>
              <w:ind w:left="124"/>
              <w:jc w:val="left"/>
              <w:rPr>
                <w:b/>
                <w:sz w:val="16"/>
                <w:szCs w:val="22"/>
              </w:rPr>
            </w:pPr>
            <w:r w:rsidRPr="00B132C1">
              <w:rPr>
                <w:b/>
                <w:sz w:val="16"/>
                <w:szCs w:val="22"/>
              </w:rPr>
              <w:t>Firm,</w:t>
            </w:r>
            <w:r w:rsidRPr="00B132C1">
              <w:rPr>
                <w:b/>
                <w:spacing w:val="-3"/>
                <w:sz w:val="16"/>
                <w:szCs w:val="22"/>
              </w:rPr>
              <w:t xml:space="preserve"> </w:t>
            </w:r>
            <w:r w:rsidRPr="00B132C1">
              <w:rPr>
                <w:b/>
                <w:sz w:val="16"/>
                <w:szCs w:val="22"/>
              </w:rPr>
              <w:t>Fixed</w:t>
            </w:r>
            <w:r w:rsidRPr="00B132C1">
              <w:rPr>
                <w:b/>
                <w:spacing w:val="-6"/>
                <w:sz w:val="16"/>
                <w:szCs w:val="22"/>
              </w:rPr>
              <w:t xml:space="preserve"> </w:t>
            </w:r>
            <w:r w:rsidRPr="00B132C1">
              <w:rPr>
                <w:b/>
                <w:spacing w:val="-2"/>
                <w:sz w:val="16"/>
                <w:szCs w:val="22"/>
              </w:rPr>
              <w:t>Price</w:t>
            </w:r>
          </w:p>
        </w:tc>
        <w:tc>
          <w:tcPr>
            <w:tcW w:w="1452" w:type="dxa"/>
          </w:tcPr>
          <w:p w14:paraId="4A59AD75" w14:textId="77777777" w:rsidR="00B132C1" w:rsidRPr="00B132C1" w:rsidRDefault="00B132C1" w:rsidP="00B132C1">
            <w:pPr>
              <w:widowControl w:val="0"/>
              <w:autoSpaceDE w:val="0"/>
              <w:autoSpaceDN w:val="0"/>
              <w:ind w:left="170" w:right="151" w:hanging="2"/>
              <w:jc w:val="center"/>
              <w:rPr>
                <w:b/>
                <w:sz w:val="16"/>
                <w:szCs w:val="22"/>
              </w:rPr>
            </w:pPr>
            <w:r w:rsidRPr="00B132C1">
              <w:rPr>
                <w:b/>
                <w:sz w:val="16"/>
                <w:szCs w:val="22"/>
              </w:rPr>
              <w:t>1</w:t>
            </w:r>
            <w:r w:rsidRPr="00B132C1">
              <w:rPr>
                <w:b/>
                <w:sz w:val="16"/>
                <w:szCs w:val="22"/>
                <w:vertAlign w:val="superscript"/>
              </w:rPr>
              <w:t>st</w:t>
            </w:r>
            <w:r w:rsidRPr="00B132C1">
              <w:rPr>
                <w:b/>
                <w:spacing w:val="40"/>
                <w:sz w:val="16"/>
                <w:szCs w:val="22"/>
              </w:rPr>
              <w:t xml:space="preserve"> </w:t>
            </w:r>
            <w:r w:rsidRPr="00B132C1">
              <w:rPr>
                <w:b/>
                <w:sz w:val="16"/>
                <w:szCs w:val="22"/>
              </w:rPr>
              <w:t>Renewal</w:t>
            </w:r>
            <w:r w:rsidRPr="00B132C1">
              <w:rPr>
                <w:b/>
                <w:spacing w:val="40"/>
                <w:sz w:val="16"/>
                <w:szCs w:val="22"/>
              </w:rPr>
              <w:t xml:space="preserve"> </w:t>
            </w:r>
            <w:r w:rsidRPr="00B132C1">
              <w:rPr>
                <w:b/>
                <w:sz w:val="16"/>
                <w:szCs w:val="22"/>
              </w:rPr>
              <w:t>Contract</w:t>
            </w:r>
            <w:r w:rsidRPr="00B132C1">
              <w:rPr>
                <w:b/>
                <w:spacing w:val="-6"/>
                <w:sz w:val="16"/>
                <w:szCs w:val="22"/>
              </w:rPr>
              <w:t xml:space="preserve"> </w:t>
            </w:r>
            <w:r w:rsidRPr="00B132C1">
              <w:rPr>
                <w:b/>
                <w:spacing w:val="-2"/>
                <w:sz w:val="16"/>
                <w:szCs w:val="22"/>
              </w:rPr>
              <w:t>Period</w:t>
            </w:r>
          </w:p>
          <w:p w14:paraId="6D602D2E" w14:textId="639A6BCE" w:rsidR="00B132C1" w:rsidRPr="00B132C1" w:rsidRDefault="00B132C1" w:rsidP="00B132C1">
            <w:pPr>
              <w:widowControl w:val="0"/>
              <w:autoSpaceDE w:val="0"/>
              <w:autoSpaceDN w:val="0"/>
              <w:spacing w:line="182" w:lineRule="exact"/>
              <w:ind w:left="55" w:right="35"/>
              <w:jc w:val="center"/>
              <w:rPr>
                <w:b/>
                <w:sz w:val="16"/>
                <w:szCs w:val="22"/>
              </w:rPr>
            </w:pPr>
            <w:r w:rsidRPr="00B132C1">
              <w:rPr>
                <w:b/>
                <w:sz w:val="16"/>
                <w:szCs w:val="22"/>
              </w:rPr>
              <w:t>Maximum</w:t>
            </w:r>
            <w:r w:rsidRPr="00B132C1">
              <w:rPr>
                <w:b/>
                <w:spacing w:val="-10"/>
                <w:sz w:val="16"/>
                <w:szCs w:val="22"/>
              </w:rPr>
              <w:t xml:space="preserve"> </w:t>
            </w:r>
            <w:r w:rsidRPr="00B132C1">
              <w:rPr>
                <w:b/>
                <w:sz w:val="16"/>
                <w:szCs w:val="22"/>
              </w:rPr>
              <w:t>Price</w:t>
            </w:r>
          </w:p>
        </w:tc>
        <w:tc>
          <w:tcPr>
            <w:tcW w:w="1450" w:type="dxa"/>
          </w:tcPr>
          <w:p w14:paraId="1DB22916" w14:textId="77777777" w:rsidR="00B132C1" w:rsidRPr="00B132C1" w:rsidRDefault="00B132C1" w:rsidP="00B132C1">
            <w:pPr>
              <w:widowControl w:val="0"/>
              <w:autoSpaceDE w:val="0"/>
              <w:autoSpaceDN w:val="0"/>
              <w:ind w:left="170" w:right="149" w:hanging="2"/>
              <w:jc w:val="center"/>
              <w:rPr>
                <w:b/>
                <w:sz w:val="16"/>
                <w:szCs w:val="22"/>
              </w:rPr>
            </w:pPr>
            <w:r w:rsidRPr="00B132C1">
              <w:rPr>
                <w:b/>
                <w:sz w:val="16"/>
                <w:szCs w:val="22"/>
              </w:rPr>
              <w:t>2</w:t>
            </w:r>
            <w:r w:rsidRPr="00B132C1">
              <w:rPr>
                <w:b/>
                <w:sz w:val="16"/>
                <w:szCs w:val="22"/>
                <w:vertAlign w:val="superscript"/>
              </w:rPr>
              <w:t>nd</w:t>
            </w:r>
            <w:r w:rsidRPr="00B132C1">
              <w:rPr>
                <w:b/>
                <w:spacing w:val="40"/>
                <w:sz w:val="16"/>
                <w:szCs w:val="22"/>
              </w:rPr>
              <w:t xml:space="preserve"> </w:t>
            </w:r>
            <w:r w:rsidRPr="00B132C1">
              <w:rPr>
                <w:b/>
                <w:sz w:val="16"/>
                <w:szCs w:val="22"/>
              </w:rPr>
              <w:t>Renewal</w:t>
            </w:r>
            <w:r w:rsidRPr="00B132C1">
              <w:rPr>
                <w:b/>
                <w:spacing w:val="40"/>
                <w:sz w:val="16"/>
                <w:szCs w:val="22"/>
              </w:rPr>
              <w:t xml:space="preserve"> </w:t>
            </w:r>
            <w:r w:rsidRPr="00B132C1">
              <w:rPr>
                <w:b/>
                <w:sz w:val="16"/>
                <w:szCs w:val="22"/>
              </w:rPr>
              <w:t>Contract</w:t>
            </w:r>
            <w:r w:rsidRPr="00B132C1">
              <w:rPr>
                <w:b/>
                <w:spacing w:val="-6"/>
                <w:sz w:val="16"/>
                <w:szCs w:val="22"/>
              </w:rPr>
              <w:t xml:space="preserve"> </w:t>
            </w:r>
            <w:r w:rsidRPr="00B132C1">
              <w:rPr>
                <w:b/>
                <w:spacing w:val="-2"/>
                <w:sz w:val="16"/>
                <w:szCs w:val="22"/>
              </w:rPr>
              <w:t>Period</w:t>
            </w:r>
          </w:p>
          <w:p w14:paraId="56DEEFB5" w14:textId="3DB102B9" w:rsidR="00B132C1" w:rsidRPr="00B132C1" w:rsidRDefault="00B132C1" w:rsidP="00B132C1">
            <w:pPr>
              <w:widowControl w:val="0"/>
              <w:autoSpaceDE w:val="0"/>
              <w:autoSpaceDN w:val="0"/>
              <w:spacing w:line="182" w:lineRule="exact"/>
              <w:ind w:left="55" w:right="33"/>
              <w:jc w:val="center"/>
              <w:rPr>
                <w:b/>
                <w:sz w:val="16"/>
                <w:szCs w:val="22"/>
              </w:rPr>
            </w:pPr>
            <w:r w:rsidRPr="00B132C1">
              <w:rPr>
                <w:b/>
                <w:sz w:val="16"/>
                <w:szCs w:val="22"/>
              </w:rPr>
              <w:t>Maximum</w:t>
            </w:r>
            <w:r w:rsidRPr="00B132C1">
              <w:rPr>
                <w:b/>
                <w:spacing w:val="-10"/>
                <w:sz w:val="16"/>
                <w:szCs w:val="22"/>
              </w:rPr>
              <w:t xml:space="preserve"> </w:t>
            </w:r>
            <w:r w:rsidRPr="00B132C1">
              <w:rPr>
                <w:b/>
                <w:sz w:val="16"/>
                <w:szCs w:val="22"/>
              </w:rPr>
              <w:t>Price</w:t>
            </w:r>
          </w:p>
        </w:tc>
      </w:tr>
      <w:tr w:rsidR="00B132C1" w:rsidRPr="00B132C1" w14:paraId="60543642" w14:textId="77777777" w:rsidTr="00B132C1">
        <w:trPr>
          <w:trHeight w:val="8219"/>
        </w:trPr>
        <w:tc>
          <w:tcPr>
            <w:tcW w:w="545" w:type="dxa"/>
          </w:tcPr>
          <w:p w14:paraId="044C92B2" w14:textId="77777777" w:rsidR="00B132C1" w:rsidRPr="00B132C1" w:rsidRDefault="00B132C1" w:rsidP="00B132C1">
            <w:pPr>
              <w:widowControl w:val="0"/>
              <w:autoSpaceDE w:val="0"/>
              <w:autoSpaceDN w:val="0"/>
              <w:jc w:val="left"/>
              <w:rPr>
                <w:szCs w:val="22"/>
              </w:rPr>
            </w:pPr>
          </w:p>
          <w:p w14:paraId="08A4705D" w14:textId="77777777" w:rsidR="00B132C1" w:rsidRPr="00B132C1" w:rsidRDefault="00B132C1" w:rsidP="00B132C1">
            <w:pPr>
              <w:widowControl w:val="0"/>
              <w:autoSpaceDE w:val="0"/>
              <w:autoSpaceDN w:val="0"/>
              <w:jc w:val="left"/>
              <w:rPr>
                <w:szCs w:val="22"/>
              </w:rPr>
            </w:pPr>
          </w:p>
          <w:p w14:paraId="27774E05" w14:textId="77777777" w:rsidR="00B132C1" w:rsidRPr="00B132C1" w:rsidRDefault="00B132C1" w:rsidP="00B132C1">
            <w:pPr>
              <w:widowControl w:val="0"/>
              <w:autoSpaceDE w:val="0"/>
              <w:autoSpaceDN w:val="0"/>
              <w:jc w:val="left"/>
              <w:rPr>
                <w:szCs w:val="22"/>
              </w:rPr>
            </w:pPr>
          </w:p>
          <w:p w14:paraId="26F8CC11" w14:textId="77777777" w:rsidR="00B132C1" w:rsidRPr="00B132C1" w:rsidRDefault="00B132C1" w:rsidP="00B132C1">
            <w:pPr>
              <w:widowControl w:val="0"/>
              <w:autoSpaceDE w:val="0"/>
              <w:autoSpaceDN w:val="0"/>
              <w:jc w:val="left"/>
              <w:rPr>
                <w:szCs w:val="22"/>
              </w:rPr>
            </w:pPr>
          </w:p>
          <w:p w14:paraId="31B96F22" w14:textId="77777777" w:rsidR="00B132C1" w:rsidRPr="00B132C1" w:rsidRDefault="00B132C1" w:rsidP="00B132C1">
            <w:pPr>
              <w:widowControl w:val="0"/>
              <w:autoSpaceDE w:val="0"/>
              <w:autoSpaceDN w:val="0"/>
              <w:jc w:val="left"/>
              <w:rPr>
                <w:szCs w:val="22"/>
              </w:rPr>
            </w:pPr>
          </w:p>
          <w:p w14:paraId="31E945B7" w14:textId="77777777" w:rsidR="00B132C1" w:rsidRPr="00B132C1" w:rsidRDefault="00B132C1" w:rsidP="00B132C1">
            <w:pPr>
              <w:widowControl w:val="0"/>
              <w:autoSpaceDE w:val="0"/>
              <w:autoSpaceDN w:val="0"/>
              <w:jc w:val="left"/>
              <w:rPr>
                <w:szCs w:val="22"/>
              </w:rPr>
            </w:pPr>
          </w:p>
          <w:p w14:paraId="5D245991" w14:textId="77777777" w:rsidR="00B132C1" w:rsidRPr="00B132C1" w:rsidRDefault="00B132C1" w:rsidP="00B132C1">
            <w:pPr>
              <w:widowControl w:val="0"/>
              <w:autoSpaceDE w:val="0"/>
              <w:autoSpaceDN w:val="0"/>
              <w:jc w:val="left"/>
              <w:rPr>
                <w:szCs w:val="22"/>
              </w:rPr>
            </w:pPr>
          </w:p>
          <w:p w14:paraId="56309204" w14:textId="77777777" w:rsidR="00B132C1" w:rsidRDefault="00B132C1" w:rsidP="00B132C1">
            <w:pPr>
              <w:widowControl w:val="0"/>
              <w:autoSpaceDE w:val="0"/>
              <w:autoSpaceDN w:val="0"/>
              <w:jc w:val="left"/>
              <w:rPr>
                <w:szCs w:val="22"/>
              </w:rPr>
            </w:pPr>
          </w:p>
          <w:p w14:paraId="646E492D" w14:textId="77777777" w:rsidR="00B132C1" w:rsidRDefault="00B132C1" w:rsidP="00B132C1">
            <w:pPr>
              <w:widowControl w:val="0"/>
              <w:autoSpaceDE w:val="0"/>
              <w:autoSpaceDN w:val="0"/>
              <w:jc w:val="left"/>
              <w:rPr>
                <w:szCs w:val="22"/>
              </w:rPr>
            </w:pPr>
          </w:p>
          <w:p w14:paraId="1A6647C5" w14:textId="77777777" w:rsidR="00B132C1" w:rsidRDefault="00B132C1" w:rsidP="00B132C1">
            <w:pPr>
              <w:widowControl w:val="0"/>
              <w:autoSpaceDE w:val="0"/>
              <w:autoSpaceDN w:val="0"/>
              <w:jc w:val="left"/>
              <w:rPr>
                <w:szCs w:val="22"/>
              </w:rPr>
            </w:pPr>
          </w:p>
          <w:p w14:paraId="205E9413" w14:textId="77777777" w:rsidR="00B132C1" w:rsidRDefault="00B132C1" w:rsidP="00B132C1">
            <w:pPr>
              <w:widowControl w:val="0"/>
              <w:autoSpaceDE w:val="0"/>
              <w:autoSpaceDN w:val="0"/>
              <w:jc w:val="left"/>
              <w:rPr>
                <w:szCs w:val="22"/>
              </w:rPr>
            </w:pPr>
          </w:p>
          <w:p w14:paraId="6997BAF9" w14:textId="77777777" w:rsidR="00B132C1" w:rsidRPr="00B132C1" w:rsidRDefault="00B132C1" w:rsidP="00B132C1">
            <w:pPr>
              <w:widowControl w:val="0"/>
              <w:autoSpaceDE w:val="0"/>
              <w:autoSpaceDN w:val="0"/>
              <w:jc w:val="left"/>
              <w:rPr>
                <w:szCs w:val="22"/>
              </w:rPr>
            </w:pPr>
          </w:p>
          <w:p w14:paraId="6763509A" w14:textId="77777777" w:rsidR="00B132C1" w:rsidRPr="00B132C1" w:rsidRDefault="00B132C1" w:rsidP="00B132C1">
            <w:pPr>
              <w:widowControl w:val="0"/>
              <w:autoSpaceDE w:val="0"/>
              <w:autoSpaceDN w:val="0"/>
              <w:ind w:left="16"/>
              <w:jc w:val="center"/>
              <w:rPr>
                <w:szCs w:val="22"/>
              </w:rPr>
            </w:pPr>
            <w:r w:rsidRPr="00B132C1">
              <w:rPr>
                <w:spacing w:val="-10"/>
                <w:szCs w:val="22"/>
              </w:rPr>
              <w:t>1</w:t>
            </w:r>
          </w:p>
        </w:tc>
        <w:tc>
          <w:tcPr>
            <w:tcW w:w="5035" w:type="dxa"/>
          </w:tcPr>
          <w:p w14:paraId="7D5883B4" w14:textId="1994483C" w:rsidR="00B132C1" w:rsidRPr="00B132C1" w:rsidRDefault="00B132C1" w:rsidP="00B132C1">
            <w:pPr>
              <w:widowControl w:val="0"/>
              <w:autoSpaceDE w:val="0"/>
              <w:autoSpaceDN w:val="0"/>
              <w:spacing w:line="458" w:lineRule="auto"/>
              <w:ind w:left="109" w:right="2498" w:hanging="53"/>
              <w:jc w:val="left"/>
              <w:rPr>
                <w:b/>
                <w:szCs w:val="22"/>
              </w:rPr>
            </w:pPr>
            <w:r w:rsidRPr="00B132C1">
              <w:rPr>
                <w:b/>
                <w:szCs w:val="22"/>
              </w:rPr>
              <w:t>Mandatory</w:t>
            </w:r>
            <w:r w:rsidRPr="00B132C1">
              <w:rPr>
                <w:b/>
                <w:spacing w:val="-14"/>
                <w:szCs w:val="22"/>
              </w:rPr>
              <w:t xml:space="preserve"> </w:t>
            </w:r>
            <w:r w:rsidRPr="00B132C1">
              <w:rPr>
                <w:b/>
                <w:szCs w:val="22"/>
              </w:rPr>
              <w:t>Specification:</w:t>
            </w:r>
          </w:p>
          <w:p w14:paraId="47C1861A" w14:textId="77777777" w:rsidR="00B132C1" w:rsidRPr="00B132C1" w:rsidRDefault="00B132C1" w:rsidP="00B132C1">
            <w:pPr>
              <w:widowControl w:val="0"/>
              <w:autoSpaceDE w:val="0"/>
              <w:autoSpaceDN w:val="0"/>
              <w:spacing w:before="22" w:line="251" w:lineRule="exact"/>
              <w:ind w:left="109"/>
              <w:jc w:val="left"/>
              <w:rPr>
                <w:b/>
                <w:szCs w:val="22"/>
              </w:rPr>
            </w:pPr>
            <w:r w:rsidRPr="00B132C1">
              <w:rPr>
                <w:b/>
                <w:szCs w:val="22"/>
              </w:rPr>
              <w:t>Seating</w:t>
            </w:r>
            <w:r w:rsidRPr="00B132C1">
              <w:rPr>
                <w:b/>
                <w:spacing w:val="-7"/>
                <w:szCs w:val="22"/>
              </w:rPr>
              <w:t xml:space="preserve"> </w:t>
            </w:r>
            <w:proofErr w:type="spellStart"/>
            <w:r w:rsidRPr="00B132C1">
              <w:rPr>
                <w:b/>
                <w:szCs w:val="22"/>
              </w:rPr>
              <w:t>Vinyls</w:t>
            </w:r>
            <w:proofErr w:type="spellEnd"/>
            <w:r w:rsidRPr="00B132C1">
              <w:rPr>
                <w:b/>
                <w:szCs w:val="22"/>
              </w:rPr>
              <w:t>/Faux</w:t>
            </w:r>
            <w:r w:rsidRPr="00B132C1">
              <w:rPr>
                <w:b/>
                <w:spacing w:val="-8"/>
                <w:szCs w:val="22"/>
              </w:rPr>
              <w:t xml:space="preserve"> </w:t>
            </w:r>
            <w:r w:rsidRPr="00B132C1">
              <w:rPr>
                <w:b/>
                <w:spacing w:val="-2"/>
                <w:szCs w:val="22"/>
              </w:rPr>
              <w:t>Leathers</w:t>
            </w:r>
          </w:p>
          <w:p w14:paraId="66427B12" w14:textId="4AC24315" w:rsidR="00B132C1" w:rsidRPr="00B132C1" w:rsidRDefault="00B132C1" w:rsidP="00B132C1">
            <w:pPr>
              <w:widowControl w:val="0"/>
              <w:autoSpaceDE w:val="0"/>
              <w:autoSpaceDN w:val="0"/>
              <w:ind w:left="109" w:right="79"/>
              <w:rPr>
                <w:szCs w:val="22"/>
              </w:rPr>
            </w:pPr>
            <w:r w:rsidRPr="00B132C1">
              <w:rPr>
                <w:szCs w:val="22"/>
              </w:rPr>
              <w:t>Extruded virgin vinyl, Fluid proof, Wipe to clean, Odor free, Non-allergenic, Anti- static, Crack resistant, Abrasion resistant, Free from glues and adhesives</w:t>
            </w:r>
          </w:p>
          <w:p w14:paraId="1F784366" w14:textId="77777777" w:rsidR="00B132C1" w:rsidRPr="00B132C1" w:rsidRDefault="00B132C1" w:rsidP="00B132C1">
            <w:pPr>
              <w:widowControl w:val="0"/>
              <w:autoSpaceDE w:val="0"/>
              <w:autoSpaceDN w:val="0"/>
              <w:ind w:left="109" w:right="3271"/>
              <w:jc w:val="left"/>
              <w:rPr>
                <w:szCs w:val="22"/>
              </w:rPr>
            </w:pPr>
            <w:r w:rsidRPr="00B132C1">
              <w:rPr>
                <w:szCs w:val="22"/>
              </w:rPr>
              <w:t>Color:</w:t>
            </w:r>
            <w:r w:rsidRPr="00B132C1">
              <w:rPr>
                <w:spacing w:val="-14"/>
                <w:szCs w:val="22"/>
              </w:rPr>
              <w:t xml:space="preserve"> </w:t>
            </w:r>
            <w:r w:rsidRPr="00B132C1">
              <w:rPr>
                <w:szCs w:val="22"/>
              </w:rPr>
              <w:t>Gray Width: 40”</w:t>
            </w:r>
          </w:p>
          <w:p w14:paraId="63BE5C12" w14:textId="77777777" w:rsidR="00B132C1" w:rsidRPr="00B132C1" w:rsidRDefault="00B132C1" w:rsidP="00B132C1">
            <w:pPr>
              <w:widowControl w:val="0"/>
              <w:autoSpaceDE w:val="0"/>
              <w:autoSpaceDN w:val="0"/>
              <w:ind w:left="109"/>
              <w:jc w:val="left"/>
              <w:rPr>
                <w:szCs w:val="22"/>
              </w:rPr>
            </w:pPr>
            <w:r w:rsidRPr="00B132C1">
              <w:rPr>
                <w:szCs w:val="22"/>
              </w:rPr>
              <w:t>Reference:</w:t>
            </w:r>
            <w:r w:rsidRPr="00B132C1">
              <w:rPr>
                <w:spacing w:val="-3"/>
                <w:szCs w:val="22"/>
              </w:rPr>
              <w:t xml:space="preserve"> </w:t>
            </w:r>
            <w:r w:rsidRPr="00B132C1">
              <w:rPr>
                <w:szCs w:val="22"/>
              </w:rPr>
              <w:t>Correct</w:t>
            </w:r>
            <w:r w:rsidRPr="00B132C1">
              <w:rPr>
                <w:spacing w:val="-6"/>
                <w:szCs w:val="22"/>
              </w:rPr>
              <w:t xml:space="preserve"> </w:t>
            </w:r>
            <w:r w:rsidRPr="00B132C1">
              <w:rPr>
                <w:szCs w:val="22"/>
              </w:rPr>
              <w:t>Tick</w:t>
            </w:r>
            <w:r w:rsidRPr="00B132C1">
              <w:rPr>
                <w:spacing w:val="-7"/>
                <w:szCs w:val="22"/>
              </w:rPr>
              <w:t xml:space="preserve"> </w:t>
            </w:r>
            <w:r w:rsidRPr="00B132C1">
              <w:rPr>
                <w:szCs w:val="22"/>
              </w:rPr>
              <w:t>10-1</w:t>
            </w:r>
            <w:r w:rsidRPr="00B132C1">
              <w:rPr>
                <w:spacing w:val="-4"/>
                <w:szCs w:val="22"/>
              </w:rPr>
              <w:t xml:space="preserve"> </w:t>
            </w:r>
            <w:r w:rsidRPr="00B132C1">
              <w:rPr>
                <w:szCs w:val="22"/>
              </w:rPr>
              <w:t>or</w:t>
            </w:r>
            <w:r w:rsidRPr="00B132C1">
              <w:rPr>
                <w:spacing w:val="-2"/>
                <w:szCs w:val="22"/>
              </w:rPr>
              <w:t xml:space="preserve"> equivalent.</w:t>
            </w:r>
          </w:p>
          <w:p w14:paraId="18DF0B56" w14:textId="77777777" w:rsidR="00B132C1" w:rsidRPr="00B132C1" w:rsidRDefault="00B132C1" w:rsidP="00B132C1">
            <w:pPr>
              <w:widowControl w:val="0"/>
              <w:autoSpaceDE w:val="0"/>
              <w:autoSpaceDN w:val="0"/>
              <w:spacing w:before="2"/>
              <w:jc w:val="left"/>
              <w:rPr>
                <w:szCs w:val="22"/>
              </w:rPr>
            </w:pPr>
          </w:p>
          <w:p w14:paraId="3FC2B231" w14:textId="77777777" w:rsidR="00B132C1" w:rsidRPr="00B132C1" w:rsidRDefault="00B132C1" w:rsidP="00B132C1">
            <w:pPr>
              <w:widowControl w:val="0"/>
              <w:autoSpaceDE w:val="0"/>
              <w:autoSpaceDN w:val="0"/>
              <w:spacing w:before="1" w:line="250" w:lineRule="exact"/>
              <w:ind w:left="109"/>
              <w:rPr>
                <w:b/>
                <w:szCs w:val="22"/>
              </w:rPr>
            </w:pPr>
            <w:r w:rsidRPr="00B132C1">
              <w:rPr>
                <w:b/>
                <w:szCs w:val="22"/>
              </w:rPr>
              <w:t>Required</w:t>
            </w:r>
            <w:r w:rsidRPr="00B132C1">
              <w:rPr>
                <w:b/>
                <w:spacing w:val="-4"/>
                <w:szCs w:val="22"/>
              </w:rPr>
              <w:t xml:space="preserve"> </w:t>
            </w:r>
            <w:r w:rsidRPr="00B132C1">
              <w:rPr>
                <w:b/>
                <w:spacing w:val="-2"/>
                <w:szCs w:val="22"/>
              </w:rPr>
              <w:t>Standards:</w:t>
            </w:r>
          </w:p>
          <w:p w14:paraId="2B3AD460" w14:textId="77777777" w:rsidR="00B132C1" w:rsidRPr="00B132C1" w:rsidRDefault="00B132C1" w:rsidP="00B132C1">
            <w:pPr>
              <w:widowControl w:val="0"/>
              <w:autoSpaceDE w:val="0"/>
              <w:autoSpaceDN w:val="0"/>
              <w:spacing w:line="250" w:lineRule="exact"/>
              <w:ind w:left="109"/>
              <w:rPr>
                <w:szCs w:val="22"/>
              </w:rPr>
            </w:pPr>
            <w:r w:rsidRPr="00B132C1">
              <w:rPr>
                <w:szCs w:val="22"/>
              </w:rPr>
              <w:t>Fabric</w:t>
            </w:r>
            <w:r w:rsidRPr="00B132C1">
              <w:rPr>
                <w:spacing w:val="36"/>
                <w:szCs w:val="22"/>
              </w:rPr>
              <w:t xml:space="preserve"> </w:t>
            </w:r>
            <w:r w:rsidRPr="00B132C1">
              <w:rPr>
                <w:szCs w:val="22"/>
              </w:rPr>
              <w:t>Weight</w:t>
            </w:r>
            <w:r w:rsidRPr="00B132C1">
              <w:rPr>
                <w:spacing w:val="37"/>
                <w:szCs w:val="22"/>
              </w:rPr>
              <w:t xml:space="preserve"> </w:t>
            </w:r>
            <w:r w:rsidRPr="00B132C1">
              <w:rPr>
                <w:szCs w:val="22"/>
              </w:rPr>
              <w:t>Test:</w:t>
            </w:r>
            <w:r w:rsidRPr="00B132C1">
              <w:rPr>
                <w:spacing w:val="36"/>
                <w:szCs w:val="22"/>
              </w:rPr>
              <w:t xml:space="preserve"> </w:t>
            </w:r>
            <w:r w:rsidRPr="00B132C1">
              <w:rPr>
                <w:szCs w:val="22"/>
              </w:rPr>
              <w:t>ASTM</w:t>
            </w:r>
            <w:r w:rsidRPr="00B132C1">
              <w:rPr>
                <w:spacing w:val="37"/>
                <w:szCs w:val="22"/>
              </w:rPr>
              <w:t xml:space="preserve"> </w:t>
            </w:r>
            <w:r w:rsidRPr="00B132C1">
              <w:rPr>
                <w:szCs w:val="22"/>
              </w:rPr>
              <w:t>D</w:t>
            </w:r>
            <w:r w:rsidRPr="00B132C1">
              <w:rPr>
                <w:spacing w:val="35"/>
                <w:szCs w:val="22"/>
              </w:rPr>
              <w:t xml:space="preserve"> </w:t>
            </w:r>
            <w:r w:rsidRPr="00B132C1">
              <w:rPr>
                <w:szCs w:val="22"/>
              </w:rPr>
              <w:t>3776;</w:t>
            </w:r>
            <w:r w:rsidRPr="00B132C1">
              <w:rPr>
                <w:spacing w:val="37"/>
                <w:szCs w:val="22"/>
              </w:rPr>
              <w:t xml:space="preserve"> </w:t>
            </w:r>
            <w:r w:rsidRPr="00B132C1">
              <w:rPr>
                <w:spacing w:val="-2"/>
                <w:szCs w:val="22"/>
              </w:rPr>
              <w:t>Approximately</w:t>
            </w:r>
          </w:p>
          <w:p w14:paraId="0AF220CC" w14:textId="77777777" w:rsidR="00B132C1" w:rsidRPr="00B132C1" w:rsidRDefault="00B132C1" w:rsidP="00B132C1">
            <w:pPr>
              <w:widowControl w:val="0"/>
              <w:autoSpaceDE w:val="0"/>
              <w:autoSpaceDN w:val="0"/>
              <w:spacing w:before="1"/>
              <w:ind w:left="109" w:right="81"/>
              <w:rPr>
                <w:szCs w:val="22"/>
              </w:rPr>
            </w:pPr>
            <w:r w:rsidRPr="00B132C1">
              <w:rPr>
                <w:szCs w:val="22"/>
              </w:rPr>
              <w:t>10.1 oz/</w:t>
            </w:r>
            <w:proofErr w:type="spellStart"/>
            <w:r w:rsidRPr="00B132C1">
              <w:rPr>
                <w:szCs w:val="22"/>
              </w:rPr>
              <w:t>sqyd</w:t>
            </w:r>
            <w:proofErr w:type="spellEnd"/>
            <w:r w:rsidRPr="00B132C1">
              <w:rPr>
                <w:szCs w:val="22"/>
              </w:rPr>
              <w:t>. Tear Strength</w:t>
            </w:r>
            <w:r w:rsidRPr="00B132C1">
              <w:rPr>
                <w:spacing w:val="-2"/>
                <w:szCs w:val="22"/>
              </w:rPr>
              <w:t xml:space="preserve"> </w:t>
            </w:r>
            <w:r w:rsidRPr="00B132C1">
              <w:rPr>
                <w:szCs w:val="22"/>
              </w:rPr>
              <w:t>Test</w:t>
            </w:r>
            <w:r w:rsidRPr="00B132C1">
              <w:rPr>
                <w:spacing w:val="-1"/>
                <w:szCs w:val="22"/>
              </w:rPr>
              <w:t xml:space="preserve"> </w:t>
            </w:r>
            <w:r w:rsidRPr="00B132C1">
              <w:rPr>
                <w:szCs w:val="22"/>
              </w:rPr>
              <w:t>(tongue</w:t>
            </w:r>
            <w:r w:rsidRPr="00B132C1">
              <w:rPr>
                <w:spacing w:val="-1"/>
                <w:szCs w:val="22"/>
              </w:rPr>
              <w:t xml:space="preserve"> </w:t>
            </w:r>
            <w:r w:rsidRPr="00B132C1">
              <w:rPr>
                <w:szCs w:val="22"/>
              </w:rPr>
              <w:t xml:space="preserve">tear): ASTM D 1117; Approximately 9lbs across warp and Approximately 5 </w:t>
            </w:r>
            <w:proofErr w:type="spellStart"/>
            <w:r w:rsidRPr="00B132C1">
              <w:rPr>
                <w:szCs w:val="22"/>
              </w:rPr>
              <w:t>lbs</w:t>
            </w:r>
            <w:proofErr w:type="spellEnd"/>
            <w:r w:rsidRPr="00B132C1">
              <w:rPr>
                <w:szCs w:val="22"/>
              </w:rPr>
              <w:t xml:space="preserve"> across fill.</w:t>
            </w:r>
          </w:p>
          <w:p w14:paraId="05E0F540" w14:textId="77777777" w:rsidR="00B132C1" w:rsidRPr="00B132C1" w:rsidRDefault="00B132C1" w:rsidP="00B132C1">
            <w:pPr>
              <w:widowControl w:val="0"/>
              <w:autoSpaceDE w:val="0"/>
              <w:autoSpaceDN w:val="0"/>
              <w:spacing w:line="252" w:lineRule="exact"/>
              <w:ind w:left="109"/>
              <w:rPr>
                <w:szCs w:val="22"/>
              </w:rPr>
            </w:pPr>
            <w:r w:rsidRPr="00B132C1">
              <w:rPr>
                <w:szCs w:val="22"/>
              </w:rPr>
              <w:t>Flame</w:t>
            </w:r>
            <w:r w:rsidRPr="00B132C1">
              <w:rPr>
                <w:spacing w:val="-3"/>
                <w:szCs w:val="22"/>
              </w:rPr>
              <w:t xml:space="preserve"> </w:t>
            </w:r>
            <w:r w:rsidRPr="00B132C1">
              <w:rPr>
                <w:szCs w:val="22"/>
              </w:rPr>
              <w:t>Resistant</w:t>
            </w:r>
            <w:r w:rsidRPr="00B132C1">
              <w:rPr>
                <w:spacing w:val="-5"/>
                <w:szCs w:val="22"/>
              </w:rPr>
              <w:t xml:space="preserve"> </w:t>
            </w:r>
            <w:r w:rsidRPr="00B132C1">
              <w:rPr>
                <w:szCs w:val="22"/>
              </w:rPr>
              <w:t>Test:</w:t>
            </w:r>
            <w:r w:rsidRPr="00B132C1">
              <w:rPr>
                <w:spacing w:val="50"/>
                <w:szCs w:val="22"/>
              </w:rPr>
              <w:t xml:space="preserve"> </w:t>
            </w:r>
            <w:r w:rsidRPr="00B132C1">
              <w:rPr>
                <w:szCs w:val="22"/>
              </w:rPr>
              <w:t>pass</w:t>
            </w:r>
            <w:r w:rsidRPr="00B132C1">
              <w:rPr>
                <w:spacing w:val="-5"/>
                <w:szCs w:val="22"/>
              </w:rPr>
              <w:t xml:space="preserve"> </w:t>
            </w:r>
            <w:r w:rsidRPr="00B132C1">
              <w:rPr>
                <w:szCs w:val="22"/>
              </w:rPr>
              <w:t>NFPA</w:t>
            </w:r>
            <w:r w:rsidRPr="00B132C1">
              <w:rPr>
                <w:spacing w:val="-3"/>
                <w:szCs w:val="22"/>
              </w:rPr>
              <w:t xml:space="preserve"> </w:t>
            </w:r>
            <w:r w:rsidRPr="00B132C1">
              <w:rPr>
                <w:spacing w:val="-5"/>
                <w:szCs w:val="22"/>
              </w:rPr>
              <w:t>701</w:t>
            </w:r>
          </w:p>
          <w:p w14:paraId="222D4223" w14:textId="77777777" w:rsidR="00B132C1" w:rsidRPr="00B132C1" w:rsidRDefault="00B132C1" w:rsidP="00B132C1">
            <w:pPr>
              <w:widowControl w:val="0"/>
              <w:autoSpaceDE w:val="0"/>
              <w:autoSpaceDN w:val="0"/>
              <w:ind w:left="109" w:right="82"/>
              <w:rPr>
                <w:szCs w:val="22"/>
              </w:rPr>
            </w:pPr>
            <w:r w:rsidRPr="00B132C1">
              <w:rPr>
                <w:szCs w:val="22"/>
              </w:rPr>
              <w:t>Heavy Metals Test: ASTM D 3335 (metal testing) Cadmium: No more than 100 ppm, Chromium: No more than 50 ppm, Lead: No more than 50 ppm, Molybdenum: No more than 50ppm, Antibacterial Resistant Test: pass AATCC 100</w:t>
            </w:r>
          </w:p>
          <w:p w14:paraId="605EEC47" w14:textId="77777777" w:rsidR="00B132C1" w:rsidRPr="00B132C1" w:rsidRDefault="00B132C1" w:rsidP="00B132C1">
            <w:pPr>
              <w:widowControl w:val="0"/>
              <w:autoSpaceDE w:val="0"/>
              <w:autoSpaceDN w:val="0"/>
              <w:spacing w:before="15"/>
              <w:jc w:val="left"/>
              <w:rPr>
                <w:szCs w:val="22"/>
              </w:rPr>
            </w:pPr>
          </w:p>
          <w:p w14:paraId="349B4852" w14:textId="77777777" w:rsidR="00B132C1" w:rsidRPr="00B132C1" w:rsidRDefault="00B132C1" w:rsidP="00B132C1">
            <w:pPr>
              <w:widowControl w:val="0"/>
              <w:autoSpaceDE w:val="0"/>
              <w:autoSpaceDN w:val="0"/>
              <w:spacing w:before="1"/>
              <w:ind w:left="109"/>
              <w:jc w:val="left"/>
              <w:rPr>
                <w:b/>
                <w:szCs w:val="22"/>
              </w:rPr>
            </w:pPr>
            <w:r w:rsidRPr="00B132C1">
              <w:rPr>
                <w:b/>
                <w:szCs w:val="22"/>
              </w:rPr>
              <w:t>Bidder</w:t>
            </w:r>
            <w:r w:rsidRPr="00B132C1">
              <w:rPr>
                <w:b/>
                <w:spacing w:val="-4"/>
                <w:szCs w:val="22"/>
              </w:rPr>
              <w:t xml:space="preserve"> </w:t>
            </w:r>
            <w:r w:rsidRPr="00B132C1">
              <w:rPr>
                <w:b/>
                <w:szCs w:val="22"/>
              </w:rPr>
              <w:t>must</w:t>
            </w:r>
            <w:r w:rsidRPr="00B132C1">
              <w:rPr>
                <w:b/>
                <w:spacing w:val="-2"/>
                <w:szCs w:val="22"/>
              </w:rPr>
              <w:t xml:space="preserve"> </w:t>
            </w:r>
            <w:r w:rsidRPr="00B132C1">
              <w:rPr>
                <w:b/>
                <w:szCs w:val="22"/>
              </w:rPr>
              <w:t>state</w:t>
            </w:r>
            <w:r w:rsidRPr="00B132C1">
              <w:rPr>
                <w:b/>
                <w:spacing w:val="-4"/>
                <w:szCs w:val="22"/>
              </w:rPr>
              <w:t xml:space="preserve"> </w:t>
            </w:r>
            <w:r w:rsidRPr="00B132C1">
              <w:rPr>
                <w:b/>
                <w:szCs w:val="22"/>
              </w:rPr>
              <w:t>the</w:t>
            </w:r>
            <w:r w:rsidRPr="00B132C1">
              <w:rPr>
                <w:b/>
                <w:spacing w:val="-3"/>
                <w:szCs w:val="22"/>
              </w:rPr>
              <w:t xml:space="preserve"> </w:t>
            </w:r>
            <w:r w:rsidRPr="00B132C1">
              <w:rPr>
                <w:b/>
                <w:spacing w:val="-2"/>
                <w:szCs w:val="22"/>
              </w:rPr>
              <w:t>following:</w:t>
            </w:r>
          </w:p>
          <w:p w14:paraId="747E1FFC" w14:textId="39AF6E7F" w:rsidR="00B132C1" w:rsidRDefault="00B132C1" w:rsidP="00B132C1">
            <w:pPr>
              <w:widowControl w:val="0"/>
              <w:tabs>
                <w:tab w:val="left" w:pos="4463"/>
                <w:tab w:val="left" w:pos="4506"/>
                <w:tab w:val="left" w:pos="4540"/>
              </w:tabs>
              <w:autoSpaceDE w:val="0"/>
              <w:autoSpaceDN w:val="0"/>
              <w:spacing w:before="248"/>
              <w:ind w:left="109" w:right="439"/>
              <w:jc w:val="left"/>
              <w:rPr>
                <w:szCs w:val="22"/>
                <w:u w:val="double"/>
              </w:rPr>
            </w:pPr>
            <w:r w:rsidRPr="00B132C1">
              <w:rPr>
                <w:szCs w:val="22"/>
              </w:rPr>
              <w:t xml:space="preserve">Brand/Style Bidding: </w:t>
            </w:r>
            <w:r w:rsidRPr="00B132C1">
              <w:rPr>
                <w:szCs w:val="22"/>
                <w:u w:val="single"/>
              </w:rPr>
              <w:tab/>
            </w:r>
            <w:r w:rsidRPr="00B132C1">
              <w:rPr>
                <w:szCs w:val="22"/>
              </w:rPr>
              <w:t xml:space="preserve"> Product Number Bidding: </w:t>
            </w:r>
            <w:r w:rsidRPr="00B132C1">
              <w:rPr>
                <w:szCs w:val="22"/>
                <w:u w:val="single"/>
              </w:rPr>
              <w:tab/>
            </w:r>
          </w:p>
          <w:p w14:paraId="4432342D" w14:textId="1DCEDAF3" w:rsidR="00B132C1" w:rsidRPr="00B132C1" w:rsidRDefault="00B132C1" w:rsidP="00B132C1">
            <w:pPr>
              <w:widowControl w:val="0"/>
              <w:tabs>
                <w:tab w:val="left" w:pos="4463"/>
                <w:tab w:val="left" w:pos="4506"/>
                <w:tab w:val="left" w:pos="4540"/>
              </w:tabs>
              <w:autoSpaceDE w:val="0"/>
              <w:autoSpaceDN w:val="0"/>
              <w:ind w:left="109" w:right="439"/>
              <w:jc w:val="left"/>
              <w:rPr>
                <w:szCs w:val="22"/>
                <w:u w:val="double"/>
              </w:rPr>
            </w:pPr>
            <w:r w:rsidRPr="00B132C1">
              <w:rPr>
                <w:szCs w:val="22"/>
              </w:rPr>
              <w:t xml:space="preserve">Name of Mill: </w:t>
            </w:r>
            <w:r w:rsidRPr="00B132C1">
              <w:rPr>
                <w:szCs w:val="22"/>
                <w:u w:val="single"/>
              </w:rPr>
              <w:tab/>
            </w:r>
            <w:r w:rsidRPr="00B132C1">
              <w:rPr>
                <w:szCs w:val="22"/>
                <w:u w:val="single"/>
              </w:rPr>
              <w:tab/>
            </w:r>
            <w:r w:rsidRPr="00B132C1">
              <w:rPr>
                <w:szCs w:val="22"/>
              </w:rPr>
              <w:t xml:space="preserve"> Number of Yards per Roll: </w:t>
            </w:r>
            <w:r w:rsidRPr="00B132C1">
              <w:rPr>
                <w:szCs w:val="22"/>
                <w:u w:val="single"/>
              </w:rPr>
              <w:tab/>
            </w:r>
            <w:r w:rsidRPr="00B132C1">
              <w:rPr>
                <w:szCs w:val="22"/>
                <w:u w:val="single"/>
              </w:rPr>
              <w:tab/>
            </w:r>
            <w:r w:rsidRPr="00B132C1">
              <w:rPr>
                <w:spacing w:val="-44"/>
                <w:szCs w:val="22"/>
                <w:u w:val="single"/>
              </w:rPr>
              <w:t xml:space="preserve"> </w:t>
            </w:r>
            <w:r w:rsidRPr="00B132C1">
              <w:rPr>
                <w:szCs w:val="22"/>
              </w:rPr>
              <w:t xml:space="preserve">Colors Available: </w:t>
            </w:r>
            <w:proofErr w:type="gramStart"/>
            <w:r w:rsidRPr="00B132C1">
              <w:rPr>
                <w:szCs w:val="22"/>
                <w:u w:val="single"/>
              </w:rPr>
              <w:tab/>
            </w:r>
            <w:r w:rsidRPr="00B132C1">
              <w:rPr>
                <w:spacing w:val="-44"/>
                <w:szCs w:val="22"/>
                <w:u w:val="single"/>
              </w:rPr>
              <w:t xml:space="preserve"> </w:t>
            </w:r>
            <w:r w:rsidRPr="00B132C1">
              <w:rPr>
                <w:szCs w:val="22"/>
              </w:rPr>
              <w:t xml:space="preserve"> Width</w:t>
            </w:r>
            <w:proofErr w:type="gramEnd"/>
            <w:r w:rsidRPr="00B132C1">
              <w:rPr>
                <w:szCs w:val="22"/>
              </w:rPr>
              <w:t xml:space="preserve">: </w:t>
            </w:r>
            <w:r w:rsidRPr="00B132C1">
              <w:rPr>
                <w:szCs w:val="22"/>
                <w:u w:val="single"/>
              </w:rPr>
              <w:tab/>
            </w:r>
            <w:r w:rsidRPr="00B132C1">
              <w:rPr>
                <w:szCs w:val="22"/>
                <w:u w:val="single"/>
              </w:rPr>
              <w:tab/>
            </w:r>
            <w:r w:rsidRPr="00B132C1">
              <w:rPr>
                <w:spacing w:val="-44"/>
                <w:szCs w:val="22"/>
                <w:u w:val="single"/>
              </w:rPr>
              <w:t xml:space="preserve"> </w:t>
            </w:r>
            <w:r w:rsidRPr="00B132C1">
              <w:rPr>
                <w:szCs w:val="22"/>
              </w:rPr>
              <w:t xml:space="preserve"> Fabric Weight: </w:t>
            </w:r>
            <w:r w:rsidRPr="00B132C1">
              <w:rPr>
                <w:szCs w:val="22"/>
                <w:u w:val="single"/>
              </w:rPr>
              <w:tab/>
            </w:r>
            <w:r w:rsidRPr="00B132C1">
              <w:rPr>
                <w:szCs w:val="22"/>
                <w:u w:val="single"/>
              </w:rPr>
              <w:tab/>
            </w:r>
            <w:r w:rsidRPr="00B132C1">
              <w:rPr>
                <w:szCs w:val="22"/>
                <w:u w:val="single"/>
              </w:rPr>
              <w:tab/>
            </w:r>
            <w:r w:rsidRPr="00B132C1">
              <w:rPr>
                <w:spacing w:val="40"/>
                <w:szCs w:val="22"/>
                <w:u w:val="single"/>
              </w:rPr>
              <w:t xml:space="preserve"> </w:t>
            </w:r>
          </w:p>
        </w:tc>
        <w:tc>
          <w:tcPr>
            <w:tcW w:w="919" w:type="dxa"/>
          </w:tcPr>
          <w:p w14:paraId="550879A3" w14:textId="77777777" w:rsidR="00B132C1" w:rsidRPr="00B132C1" w:rsidRDefault="00B132C1" w:rsidP="00B132C1">
            <w:pPr>
              <w:widowControl w:val="0"/>
              <w:autoSpaceDE w:val="0"/>
              <w:autoSpaceDN w:val="0"/>
              <w:jc w:val="left"/>
              <w:rPr>
                <w:szCs w:val="22"/>
              </w:rPr>
            </w:pPr>
          </w:p>
          <w:p w14:paraId="412F5382" w14:textId="77777777" w:rsidR="00B132C1" w:rsidRPr="00B132C1" w:rsidRDefault="00B132C1" w:rsidP="00B132C1">
            <w:pPr>
              <w:widowControl w:val="0"/>
              <w:autoSpaceDE w:val="0"/>
              <w:autoSpaceDN w:val="0"/>
              <w:jc w:val="left"/>
              <w:rPr>
                <w:szCs w:val="22"/>
              </w:rPr>
            </w:pPr>
          </w:p>
          <w:p w14:paraId="4FA36E47" w14:textId="77777777" w:rsidR="00B132C1" w:rsidRPr="00B132C1" w:rsidRDefault="00B132C1" w:rsidP="00B132C1">
            <w:pPr>
              <w:widowControl w:val="0"/>
              <w:autoSpaceDE w:val="0"/>
              <w:autoSpaceDN w:val="0"/>
              <w:jc w:val="left"/>
              <w:rPr>
                <w:szCs w:val="22"/>
              </w:rPr>
            </w:pPr>
          </w:p>
          <w:p w14:paraId="4BCA81A5" w14:textId="77777777" w:rsidR="00B132C1" w:rsidRPr="00B132C1" w:rsidRDefault="00B132C1" w:rsidP="00B132C1">
            <w:pPr>
              <w:widowControl w:val="0"/>
              <w:autoSpaceDE w:val="0"/>
              <w:autoSpaceDN w:val="0"/>
              <w:jc w:val="left"/>
              <w:rPr>
                <w:szCs w:val="22"/>
              </w:rPr>
            </w:pPr>
          </w:p>
          <w:p w14:paraId="6F7283A2" w14:textId="77777777" w:rsidR="00B132C1" w:rsidRPr="00B132C1" w:rsidRDefault="00B132C1" w:rsidP="00B132C1">
            <w:pPr>
              <w:widowControl w:val="0"/>
              <w:autoSpaceDE w:val="0"/>
              <w:autoSpaceDN w:val="0"/>
              <w:jc w:val="left"/>
              <w:rPr>
                <w:szCs w:val="22"/>
              </w:rPr>
            </w:pPr>
          </w:p>
          <w:p w14:paraId="1730DB0F" w14:textId="77777777" w:rsidR="00B132C1" w:rsidRPr="00B132C1" w:rsidRDefault="00B132C1" w:rsidP="00B132C1">
            <w:pPr>
              <w:widowControl w:val="0"/>
              <w:autoSpaceDE w:val="0"/>
              <w:autoSpaceDN w:val="0"/>
              <w:jc w:val="left"/>
              <w:rPr>
                <w:szCs w:val="22"/>
              </w:rPr>
            </w:pPr>
          </w:p>
          <w:p w14:paraId="5697901C" w14:textId="77777777" w:rsidR="00B132C1" w:rsidRDefault="00B132C1" w:rsidP="00B132C1">
            <w:pPr>
              <w:widowControl w:val="0"/>
              <w:autoSpaceDE w:val="0"/>
              <w:autoSpaceDN w:val="0"/>
              <w:jc w:val="left"/>
              <w:rPr>
                <w:szCs w:val="22"/>
              </w:rPr>
            </w:pPr>
          </w:p>
          <w:p w14:paraId="23032123" w14:textId="77777777" w:rsidR="00B132C1" w:rsidRDefault="00B132C1" w:rsidP="00B132C1">
            <w:pPr>
              <w:widowControl w:val="0"/>
              <w:autoSpaceDE w:val="0"/>
              <w:autoSpaceDN w:val="0"/>
              <w:jc w:val="left"/>
              <w:rPr>
                <w:szCs w:val="22"/>
              </w:rPr>
            </w:pPr>
          </w:p>
          <w:p w14:paraId="095959D1" w14:textId="77777777" w:rsidR="00B132C1" w:rsidRDefault="00B132C1" w:rsidP="00B132C1">
            <w:pPr>
              <w:widowControl w:val="0"/>
              <w:autoSpaceDE w:val="0"/>
              <w:autoSpaceDN w:val="0"/>
              <w:jc w:val="left"/>
              <w:rPr>
                <w:szCs w:val="22"/>
              </w:rPr>
            </w:pPr>
          </w:p>
          <w:p w14:paraId="0F4F6C4C" w14:textId="77777777" w:rsidR="00B132C1" w:rsidRPr="00B132C1" w:rsidRDefault="00B132C1" w:rsidP="00B132C1">
            <w:pPr>
              <w:widowControl w:val="0"/>
              <w:autoSpaceDE w:val="0"/>
              <w:autoSpaceDN w:val="0"/>
              <w:jc w:val="left"/>
              <w:rPr>
                <w:szCs w:val="22"/>
              </w:rPr>
            </w:pPr>
          </w:p>
          <w:p w14:paraId="0F8063A8" w14:textId="77777777" w:rsidR="00B132C1" w:rsidRPr="00B132C1" w:rsidRDefault="00B132C1" w:rsidP="00B132C1">
            <w:pPr>
              <w:widowControl w:val="0"/>
              <w:autoSpaceDE w:val="0"/>
              <w:autoSpaceDN w:val="0"/>
              <w:jc w:val="left"/>
              <w:rPr>
                <w:szCs w:val="22"/>
              </w:rPr>
            </w:pPr>
          </w:p>
          <w:p w14:paraId="4B7BE392" w14:textId="77777777" w:rsidR="00B132C1" w:rsidRPr="00B132C1" w:rsidRDefault="00B132C1" w:rsidP="00B132C1">
            <w:pPr>
              <w:widowControl w:val="0"/>
              <w:autoSpaceDE w:val="0"/>
              <w:autoSpaceDN w:val="0"/>
              <w:spacing w:before="57"/>
              <w:jc w:val="left"/>
              <w:rPr>
                <w:szCs w:val="22"/>
              </w:rPr>
            </w:pPr>
          </w:p>
          <w:p w14:paraId="6AD63313" w14:textId="77777777" w:rsidR="00B132C1" w:rsidRPr="00B132C1" w:rsidRDefault="00B132C1" w:rsidP="00B132C1">
            <w:pPr>
              <w:widowControl w:val="0"/>
              <w:autoSpaceDE w:val="0"/>
              <w:autoSpaceDN w:val="0"/>
              <w:ind w:left="155"/>
              <w:jc w:val="left"/>
              <w:rPr>
                <w:szCs w:val="22"/>
              </w:rPr>
            </w:pPr>
            <w:r w:rsidRPr="00B132C1">
              <w:rPr>
                <w:spacing w:val="-2"/>
                <w:szCs w:val="22"/>
              </w:rPr>
              <w:t>45,000</w:t>
            </w:r>
          </w:p>
        </w:tc>
        <w:tc>
          <w:tcPr>
            <w:tcW w:w="679" w:type="dxa"/>
          </w:tcPr>
          <w:p w14:paraId="36725458" w14:textId="77777777" w:rsidR="00B132C1" w:rsidRPr="00B132C1" w:rsidRDefault="00B132C1" w:rsidP="00B132C1">
            <w:pPr>
              <w:widowControl w:val="0"/>
              <w:autoSpaceDE w:val="0"/>
              <w:autoSpaceDN w:val="0"/>
              <w:jc w:val="left"/>
              <w:rPr>
                <w:szCs w:val="22"/>
              </w:rPr>
            </w:pPr>
          </w:p>
          <w:p w14:paraId="5B1A71EF" w14:textId="77777777" w:rsidR="00B132C1" w:rsidRPr="00B132C1" w:rsidRDefault="00B132C1" w:rsidP="00B132C1">
            <w:pPr>
              <w:widowControl w:val="0"/>
              <w:autoSpaceDE w:val="0"/>
              <w:autoSpaceDN w:val="0"/>
              <w:jc w:val="left"/>
              <w:rPr>
                <w:szCs w:val="22"/>
              </w:rPr>
            </w:pPr>
          </w:p>
          <w:p w14:paraId="2091BFFC" w14:textId="77777777" w:rsidR="00B132C1" w:rsidRPr="00B132C1" w:rsidRDefault="00B132C1" w:rsidP="00B132C1">
            <w:pPr>
              <w:widowControl w:val="0"/>
              <w:autoSpaceDE w:val="0"/>
              <w:autoSpaceDN w:val="0"/>
              <w:jc w:val="left"/>
              <w:rPr>
                <w:szCs w:val="22"/>
              </w:rPr>
            </w:pPr>
          </w:p>
          <w:p w14:paraId="607320C9" w14:textId="77777777" w:rsidR="00B132C1" w:rsidRPr="00B132C1" w:rsidRDefault="00B132C1" w:rsidP="00B132C1">
            <w:pPr>
              <w:widowControl w:val="0"/>
              <w:autoSpaceDE w:val="0"/>
              <w:autoSpaceDN w:val="0"/>
              <w:jc w:val="left"/>
              <w:rPr>
                <w:szCs w:val="22"/>
              </w:rPr>
            </w:pPr>
          </w:p>
          <w:p w14:paraId="3BBDACDD" w14:textId="77777777" w:rsidR="00B132C1" w:rsidRPr="00B132C1" w:rsidRDefault="00B132C1" w:rsidP="00B132C1">
            <w:pPr>
              <w:widowControl w:val="0"/>
              <w:autoSpaceDE w:val="0"/>
              <w:autoSpaceDN w:val="0"/>
              <w:jc w:val="left"/>
              <w:rPr>
                <w:szCs w:val="22"/>
              </w:rPr>
            </w:pPr>
          </w:p>
          <w:p w14:paraId="769D7F10" w14:textId="77777777" w:rsidR="00B132C1" w:rsidRDefault="00B132C1" w:rsidP="00B132C1">
            <w:pPr>
              <w:widowControl w:val="0"/>
              <w:autoSpaceDE w:val="0"/>
              <w:autoSpaceDN w:val="0"/>
              <w:jc w:val="left"/>
              <w:rPr>
                <w:szCs w:val="22"/>
              </w:rPr>
            </w:pPr>
          </w:p>
          <w:p w14:paraId="43E4B28F" w14:textId="77777777" w:rsidR="00B132C1" w:rsidRDefault="00B132C1" w:rsidP="00B132C1">
            <w:pPr>
              <w:widowControl w:val="0"/>
              <w:autoSpaceDE w:val="0"/>
              <w:autoSpaceDN w:val="0"/>
              <w:jc w:val="left"/>
              <w:rPr>
                <w:szCs w:val="22"/>
              </w:rPr>
            </w:pPr>
          </w:p>
          <w:p w14:paraId="00DDA72A" w14:textId="77777777" w:rsidR="00B132C1" w:rsidRPr="00B132C1" w:rsidRDefault="00B132C1" w:rsidP="00B132C1">
            <w:pPr>
              <w:widowControl w:val="0"/>
              <w:autoSpaceDE w:val="0"/>
              <w:autoSpaceDN w:val="0"/>
              <w:jc w:val="left"/>
              <w:rPr>
                <w:szCs w:val="22"/>
              </w:rPr>
            </w:pPr>
          </w:p>
          <w:p w14:paraId="13206E6B" w14:textId="77777777" w:rsidR="00B132C1" w:rsidRPr="00B132C1" w:rsidRDefault="00B132C1" w:rsidP="00B132C1">
            <w:pPr>
              <w:widowControl w:val="0"/>
              <w:autoSpaceDE w:val="0"/>
              <w:autoSpaceDN w:val="0"/>
              <w:jc w:val="left"/>
              <w:rPr>
                <w:szCs w:val="22"/>
              </w:rPr>
            </w:pPr>
          </w:p>
          <w:p w14:paraId="5E38BE09" w14:textId="77777777" w:rsidR="00B132C1" w:rsidRPr="00B132C1" w:rsidRDefault="00B132C1" w:rsidP="00B132C1">
            <w:pPr>
              <w:widowControl w:val="0"/>
              <w:autoSpaceDE w:val="0"/>
              <w:autoSpaceDN w:val="0"/>
              <w:jc w:val="left"/>
              <w:rPr>
                <w:szCs w:val="22"/>
              </w:rPr>
            </w:pPr>
          </w:p>
          <w:p w14:paraId="41DF3DD4" w14:textId="77777777" w:rsidR="00B132C1" w:rsidRPr="00B132C1" w:rsidRDefault="00B132C1" w:rsidP="00B132C1">
            <w:pPr>
              <w:widowControl w:val="0"/>
              <w:autoSpaceDE w:val="0"/>
              <w:autoSpaceDN w:val="0"/>
              <w:jc w:val="left"/>
              <w:rPr>
                <w:szCs w:val="22"/>
              </w:rPr>
            </w:pPr>
          </w:p>
          <w:p w14:paraId="2C53D0B3" w14:textId="77777777" w:rsidR="00B132C1" w:rsidRPr="00B132C1" w:rsidRDefault="00B132C1" w:rsidP="00B132C1">
            <w:pPr>
              <w:widowControl w:val="0"/>
              <w:autoSpaceDE w:val="0"/>
              <w:autoSpaceDN w:val="0"/>
              <w:spacing w:before="57"/>
              <w:jc w:val="left"/>
              <w:rPr>
                <w:szCs w:val="22"/>
              </w:rPr>
            </w:pPr>
          </w:p>
          <w:p w14:paraId="267A1EF9" w14:textId="77777777" w:rsidR="00B132C1" w:rsidRPr="00B132C1" w:rsidRDefault="00B132C1" w:rsidP="00B132C1">
            <w:pPr>
              <w:widowControl w:val="0"/>
              <w:autoSpaceDE w:val="0"/>
              <w:autoSpaceDN w:val="0"/>
              <w:ind w:left="22"/>
              <w:jc w:val="center"/>
              <w:rPr>
                <w:szCs w:val="22"/>
              </w:rPr>
            </w:pPr>
            <w:r w:rsidRPr="00B132C1">
              <w:rPr>
                <w:spacing w:val="-5"/>
                <w:szCs w:val="22"/>
              </w:rPr>
              <w:t>LY</w:t>
            </w:r>
          </w:p>
        </w:tc>
        <w:tc>
          <w:tcPr>
            <w:tcW w:w="1452" w:type="dxa"/>
          </w:tcPr>
          <w:p w14:paraId="3602F5EC" w14:textId="77777777" w:rsidR="00B132C1" w:rsidRPr="00B132C1" w:rsidRDefault="00B132C1" w:rsidP="00B132C1">
            <w:pPr>
              <w:widowControl w:val="0"/>
              <w:autoSpaceDE w:val="0"/>
              <w:autoSpaceDN w:val="0"/>
              <w:jc w:val="left"/>
              <w:rPr>
                <w:szCs w:val="22"/>
              </w:rPr>
            </w:pPr>
          </w:p>
          <w:p w14:paraId="2AA132CE" w14:textId="77777777" w:rsidR="00B132C1" w:rsidRPr="00B132C1" w:rsidRDefault="00B132C1" w:rsidP="00B132C1">
            <w:pPr>
              <w:widowControl w:val="0"/>
              <w:autoSpaceDE w:val="0"/>
              <w:autoSpaceDN w:val="0"/>
              <w:jc w:val="left"/>
              <w:rPr>
                <w:szCs w:val="22"/>
              </w:rPr>
            </w:pPr>
          </w:p>
          <w:p w14:paraId="0526DB09" w14:textId="77777777" w:rsidR="00B132C1" w:rsidRPr="00B132C1" w:rsidRDefault="00B132C1" w:rsidP="00B132C1">
            <w:pPr>
              <w:widowControl w:val="0"/>
              <w:autoSpaceDE w:val="0"/>
              <w:autoSpaceDN w:val="0"/>
              <w:jc w:val="left"/>
              <w:rPr>
                <w:szCs w:val="22"/>
              </w:rPr>
            </w:pPr>
          </w:p>
          <w:p w14:paraId="79028E77" w14:textId="77777777" w:rsidR="00B132C1" w:rsidRPr="00B132C1" w:rsidRDefault="00B132C1" w:rsidP="00B132C1">
            <w:pPr>
              <w:widowControl w:val="0"/>
              <w:autoSpaceDE w:val="0"/>
              <w:autoSpaceDN w:val="0"/>
              <w:jc w:val="left"/>
              <w:rPr>
                <w:szCs w:val="22"/>
              </w:rPr>
            </w:pPr>
          </w:p>
          <w:p w14:paraId="72206057" w14:textId="77777777" w:rsidR="00B132C1" w:rsidRPr="00B132C1" w:rsidRDefault="00B132C1" w:rsidP="00B132C1">
            <w:pPr>
              <w:widowControl w:val="0"/>
              <w:autoSpaceDE w:val="0"/>
              <w:autoSpaceDN w:val="0"/>
              <w:jc w:val="left"/>
              <w:rPr>
                <w:szCs w:val="22"/>
              </w:rPr>
            </w:pPr>
          </w:p>
          <w:p w14:paraId="5F1CE636" w14:textId="77777777" w:rsidR="00B132C1" w:rsidRDefault="00B132C1" w:rsidP="00B132C1">
            <w:pPr>
              <w:widowControl w:val="0"/>
              <w:autoSpaceDE w:val="0"/>
              <w:autoSpaceDN w:val="0"/>
              <w:jc w:val="left"/>
              <w:rPr>
                <w:szCs w:val="22"/>
              </w:rPr>
            </w:pPr>
          </w:p>
          <w:p w14:paraId="2B983FAF" w14:textId="77777777" w:rsidR="00B132C1" w:rsidRDefault="00B132C1" w:rsidP="00B132C1">
            <w:pPr>
              <w:widowControl w:val="0"/>
              <w:autoSpaceDE w:val="0"/>
              <w:autoSpaceDN w:val="0"/>
              <w:jc w:val="left"/>
              <w:rPr>
                <w:szCs w:val="22"/>
              </w:rPr>
            </w:pPr>
          </w:p>
          <w:p w14:paraId="6233AB78" w14:textId="77777777" w:rsidR="00B132C1" w:rsidRPr="00B132C1" w:rsidRDefault="00B132C1" w:rsidP="00B132C1">
            <w:pPr>
              <w:widowControl w:val="0"/>
              <w:autoSpaceDE w:val="0"/>
              <w:autoSpaceDN w:val="0"/>
              <w:jc w:val="left"/>
              <w:rPr>
                <w:szCs w:val="22"/>
              </w:rPr>
            </w:pPr>
          </w:p>
          <w:p w14:paraId="72B88227" w14:textId="77777777" w:rsidR="00B132C1" w:rsidRPr="00B132C1" w:rsidRDefault="00B132C1" w:rsidP="00B132C1">
            <w:pPr>
              <w:widowControl w:val="0"/>
              <w:autoSpaceDE w:val="0"/>
              <w:autoSpaceDN w:val="0"/>
              <w:jc w:val="left"/>
              <w:rPr>
                <w:szCs w:val="22"/>
              </w:rPr>
            </w:pPr>
          </w:p>
          <w:p w14:paraId="2B65F886" w14:textId="77777777" w:rsidR="00B132C1" w:rsidRPr="00B132C1" w:rsidRDefault="00B132C1" w:rsidP="00B132C1">
            <w:pPr>
              <w:widowControl w:val="0"/>
              <w:autoSpaceDE w:val="0"/>
              <w:autoSpaceDN w:val="0"/>
              <w:jc w:val="left"/>
              <w:rPr>
                <w:szCs w:val="22"/>
              </w:rPr>
            </w:pPr>
          </w:p>
          <w:p w14:paraId="01FBE4F4" w14:textId="77777777" w:rsidR="00B132C1" w:rsidRPr="00B132C1" w:rsidRDefault="00B132C1" w:rsidP="00B132C1">
            <w:pPr>
              <w:widowControl w:val="0"/>
              <w:autoSpaceDE w:val="0"/>
              <w:autoSpaceDN w:val="0"/>
              <w:jc w:val="left"/>
              <w:rPr>
                <w:szCs w:val="22"/>
              </w:rPr>
            </w:pPr>
          </w:p>
          <w:p w14:paraId="378B27ED" w14:textId="77777777" w:rsidR="00B132C1" w:rsidRPr="00B132C1" w:rsidRDefault="00B132C1" w:rsidP="00B132C1">
            <w:pPr>
              <w:widowControl w:val="0"/>
              <w:autoSpaceDE w:val="0"/>
              <w:autoSpaceDN w:val="0"/>
              <w:spacing w:before="57"/>
              <w:jc w:val="left"/>
              <w:rPr>
                <w:szCs w:val="22"/>
              </w:rPr>
            </w:pPr>
          </w:p>
          <w:p w14:paraId="70878D48" w14:textId="77777777" w:rsidR="00B132C1" w:rsidRPr="00B132C1" w:rsidRDefault="00B132C1" w:rsidP="00B132C1">
            <w:pPr>
              <w:widowControl w:val="0"/>
              <w:tabs>
                <w:tab w:val="left" w:pos="1226"/>
              </w:tabs>
              <w:autoSpaceDE w:val="0"/>
              <w:autoSpaceDN w:val="0"/>
              <w:ind w:left="232"/>
              <w:jc w:val="left"/>
              <w:rPr>
                <w:szCs w:val="22"/>
              </w:rPr>
            </w:pPr>
            <w:r w:rsidRPr="00B132C1">
              <w:rPr>
                <w:spacing w:val="-10"/>
                <w:szCs w:val="22"/>
              </w:rPr>
              <w:t>$</w:t>
            </w:r>
            <w:r w:rsidRPr="00B132C1">
              <w:rPr>
                <w:szCs w:val="22"/>
                <w:u w:val="single"/>
              </w:rPr>
              <w:tab/>
            </w:r>
          </w:p>
        </w:tc>
        <w:tc>
          <w:tcPr>
            <w:tcW w:w="1452" w:type="dxa"/>
          </w:tcPr>
          <w:p w14:paraId="1B44005D" w14:textId="77777777" w:rsidR="00B132C1" w:rsidRPr="00B132C1" w:rsidRDefault="00B132C1" w:rsidP="00B132C1">
            <w:pPr>
              <w:widowControl w:val="0"/>
              <w:autoSpaceDE w:val="0"/>
              <w:autoSpaceDN w:val="0"/>
              <w:jc w:val="left"/>
              <w:rPr>
                <w:szCs w:val="22"/>
              </w:rPr>
            </w:pPr>
          </w:p>
          <w:p w14:paraId="1ACEB758" w14:textId="77777777" w:rsidR="00B132C1" w:rsidRPr="00B132C1" w:rsidRDefault="00B132C1" w:rsidP="00B132C1">
            <w:pPr>
              <w:widowControl w:val="0"/>
              <w:autoSpaceDE w:val="0"/>
              <w:autoSpaceDN w:val="0"/>
              <w:jc w:val="left"/>
              <w:rPr>
                <w:szCs w:val="22"/>
              </w:rPr>
            </w:pPr>
          </w:p>
          <w:p w14:paraId="075C705B" w14:textId="77777777" w:rsidR="00B132C1" w:rsidRPr="00B132C1" w:rsidRDefault="00B132C1" w:rsidP="00B132C1">
            <w:pPr>
              <w:widowControl w:val="0"/>
              <w:autoSpaceDE w:val="0"/>
              <w:autoSpaceDN w:val="0"/>
              <w:jc w:val="left"/>
              <w:rPr>
                <w:szCs w:val="22"/>
              </w:rPr>
            </w:pPr>
          </w:p>
          <w:p w14:paraId="004F0E2E" w14:textId="77777777" w:rsidR="00B132C1" w:rsidRPr="00B132C1" w:rsidRDefault="00B132C1" w:rsidP="00B132C1">
            <w:pPr>
              <w:widowControl w:val="0"/>
              <w:autoSpaceDE w:val="0"/>
              <w:autoSpaceDN w:val="0"/>
              <w:jc w:val="left"/>
              <w:rPr>
                <w:szCs w:val="22"/>
              </w:rPr>
            </w:pPr>
          </w:p>
          <w:p w14:paraId="73FE78E8" w14:textId="77777777" w:rsidR="00B132C1" w:rsidRPr="00B132C1" w:rsidRDefault="00B132C1" w:rsidP="00B132C1">
            <w:pPr>
              <w:widowControl w:val="0"/>
              <w:autoSpaceDE w:val="0"/>
              <w:autoSpaceDN w:val="0"/>
              <w:jc w:val="left"/>
              <w:rPr>
                <w:szCs w:val="22"/>
              </w:rPr>
            </w:pPr>
          </w:p>
          <w:p w14:paraId="1CBA5A16" w14:textId="77777777" w:rsidR="00B132C1" w:rsidRPr="00B132C1" w:rsidRDefault="00B132C1" w:rsidP="00B132C1">
            <w:pPr>
              <w:widowControl w:val="0"/>
              <w:autoSpaceDE w:val="0"/>
              <w:autoSpaceDN w:val="0"/>
              <w:jc w:val="left"/>
              <w:rPr>
                <w:szCs w:val="22"/>
              </w:rPr>
            </w:pPr>
          </w:p>
          <w:p w14:paraId="341EC4CD" w14:textId="77777777" w:rsidR="00B132C1" w:rsidRDefault="00B132C1" w:rsidP="00B132C1">
            <w:pPr>
              <w:widowControl w:val="0"/>
              <w:autoSpaceDE w:val="0"/>
              <w:autoSpaceDN w:val="0"/>
              <w:jc w:val="left"/>
              <w:rPr>
                <w:szCs w:val="22"/>
              </w:rPr>
            </w:pPr>
          </w:p>
          <w:p w14:paraId="610F11D8" w14:textId="77777777" w:rsidR="00B132C1" w:rsidRDefault="00B132C1" w:rsidP="00B132C1">
            <w:pPr>
              <w:widowControl w:val="0"/>
              <w:autoSpaceDE w:val="0"/>
              <w:autoSpaceDN w:val="0"/>
              <w:jc w:val="left"/>
              <w:rPr>
                <w:szCs w:val="22"/>
              </w:rPr>
            </w:pPr>
          </w:p>
          <w:p w14:paraId="35F20575" w14:textId="77777777" w:rsidR="00B132C1" w:rsidRPr="00B132C1" w:rsidRDefault="00B132C1" w:rsidP="00B132C1">
            <w:pPr>
              <w:widowControl w:val="0"/>
              <w:autoSpaceDE w:val="0"/>
              <w:autoSpaceDN w:val="0"/>
              <w:jc w:val="left"/>
              <w:rPr>
                <w:szCs w:val="22"/>
              </w:rPr>
            </w:pPr>
          </w:p>
          <w:p w14:paraId="1B70B8E7" w14:textId="77777777" w:rsidR="00B132C1" w:rsidRPr="00B132C1" w:rsidRDefault="00B132C1" w:rsidP="00B132C1">
            <w:pPr>
              <w:widowControl w:val="0"/>
              <w:autoSpaceDE w:val="0"/>
              <w:autoSpaceDN w:val="0"/>
              <w:jc w:val="left"/>
              <w:rPr>
                <w:szCs w:val="22"/>
              </w:rPr>
            </w:pPr>
          </w:p>
          <w:p w14:paraId="4E7233E2" w14:textId="77777777" w:rsidR="00B132C1" w:rsidRPr="00B132C1" w:rsidRDefault="00B132C1" w:rsidP="00B132C1">
            <w:pPr>
              <w:widowControl w:val="0"/>
              <w:autoSpaceDE w:val="0"/>
              <w:autoSpaceDN w:val="0"/>
              <w:jc w:val="left"/>
              <w:rPr>
                <w:szCs w:val="22"/>
              </w:rPr>
            </w:pPr>
          </w:p>
          <w:p w14:paraId="0E3D4743" w14:textId="77777777" w:rsidR="00B132C1" w:rsidRPr="00B132C1" w:rsidRDefault="00B132C1" w:rsidP="00B132C1">
            <w:pPr>
              <w:widowControl w:val="0"/>
              <w:autoSpaceDE w:val="0"/>
              <w:autoSpaceDN w:val="0"/>
              <w:spacing w:before="57"/>
              <w:jc w:val="left"/>
              <w:rPr>
                <w:szCs w:val="22"/>
              </w:rPr>
            </w:pPr>
          </w:p>
          <w:p w14:paraId="5FE386DE" w14:textId="77777777" w:rsidR="00B132C1" w:rsidRPr="00B132C1" w:rsidRDefault="00B132C1" w:rsidP="00B132C1">
            <w:pPr>
              <w:widowControl w:val="0"/>
              <w:tabs>
                <w:tab w:val="left" w:pos="1223"/>
              </w:tabs>
              <w:autoSpaceDE w:val="0"/>
              <w:autoSpaceDN w:val="0"/>
              <w:ind w:left="230"/>
              <w:jc w:val="left"/>
              <w:rPr>
                <w:szCs w:val="22"/>
              </w:rPr>
            </w:pPr>
            <w:r w:rsidRPr="00B132C1">
              <w:rPr>
                <w:spacing w:val="-10"/>
                <w:szCs w:val="22"/>
              </w:rPr>
              <w:t>$</w:t>
            </w:r>
            <w:r w:rsidRPr="00B132C1">
              <w:rPr>
                <w:szCs w:val="22"/>
                <w:u w:val="single"/>
              </w:rPr>
              <w:tab/>
            </w:r>
          </w:p>
        </w:tc>
        <w:tc>
          <w:tcPr>
            <w:tcW w:w="1450" w:type="dxa"/>
          </w:tcPr>
          <w:p w14:paraId="36B9CEF6" w14:textId="77777777" w:rsidR="00B132C1" w:rsidRPr="00B132C1" w:rsidRDefault="00B132C1" w:rsidP="00B132C1">
            <w:pPr>
              <w:widowControl w:val="0"/>
              <w:autoSpaceDE w:val="0"/>
              <w:autoSpaceDN w:val="0"/>
              <w:jc w:val="left"/>
              <w:rPr>
                <w:szCs w:val="22"/>
              </w:rPr>
            </w:pPr>
          </w:p>
          <w:p w14:paraId="114584D1" w14:textId="77777777" w:rsidR="00B132C1" w:rsidRPr="00B132C1" w:rsidRDefault="00B132C1" w:rsidP="00B132C1">
            <w:pPr>
              <w:widowControl w:val="0"/>
              <w:autoSpaceDE w:val="0"/>
              <w:autoSpaceDN w:val="0"/>
              <w:jc w:val="left"/>
              <w:rPr>
                <w:szCs w:val="22"/>
              </w:rPr>
            </w:pPr>
          </w:p>
          <w:p w14:paraId="33050A69" w14:textId="77777777" w:rsidR="00B132C1" w:rsidRPr="00B132C1" w:rsidRDefault="00B132C1" w:rsidP="00B132C1">
            <w:pPr>
              <w:widowControl w:val="0"/>
              <w:autoSpaceDE w:val="0"/>
              <w:autoSpaceDN w:val="0"/>
              <w:jc w:val="left"/>
              <w:rPr>
                <w:szCs w:val="22"/>
              </w:rPr>
            </w:pPr>
          </w:p>
          <w:p w14:paraId="056A21AE" w14:textId="77777777" w:rsidR="00B132C1" w:rsidRPr="00B132C1" w:rsidRDefault="00B132C1" w:rsidP="00B132C1">
            <w:pPr>
              <w:widowControl w:val="0"/>
              <w:autoSpaceDE w:val="0"/>
              <w:autoSpaceDN w:val="0"/>
              <w:jc w:val="left"/>
              <w:rPr>
                <w:szCs w:val="22"/>
              </w:rPr>
            </w:pPr>
          </w:p>
          <w:p w14:paraId="539AD6CB" w14:textId="77777777" w:rsidR="00B132C1" w:rsidRPr="00B132C1" w:rsidRDefault="00B132C1" w:rsidP="00B132C1">
            <w:pPr>
              <w:widowControl w:val="0"/>
              <w:autoSpaceDE w:val="0"/>
              <w:autoSpaceDN w:val="0"/>
              <w:jc w:val="left"/>
              <w:rPr>
                <w:szCs w:val="22"/>
              </w:rPr>
            </w:pPr>
          </w:p>
          <w:p w14:paraId="762F07A1" w14:textId="77777777" w:rsidR="00B132C1" w:rsidRPr="00B132C1" w:rsidRDefault="00B132C1" w:rsidP="00B132C1">
            <w:pPr>
              <w:widowControl w:val="0"/>
              <w:autoSpaceDE w:val="0"/>
              <w:autoSpaceDN w:val="0"/>
              <w:jc w:val="left"/>
              <w:rPr>
                <w:szCs w:val="22"/>
              </w:rPr>
            </w:pPr>
          </w:p>
          <w:p w14:paraId="05449C2F" w14:textId="77777777" w:rsidR="00B132C1" w:rsidRDefault="00B132C1" w:rsidP="00B132C1">
            <w:pPr>
              <w:widowControl w:val="0"/>
              <w:autoSpaceDE w:val="0"/>
              <w:autoSpaceDN w:val="0"/>
              <w:jc w:val="left"/>
              <w:rPr>
                <w:szCs w:val="22"/>
              </w:rPr>
            </w:pPr>
          </w:p>
          <w:p w14:paraId="38362D5F" w14:textId="77777777" w:rsidR="00B132C1" w:rsidRDefault="00B132C1" w:rsidP="00B132C1">
            <w:pPr>
              <w:widowControl w:val="0"/>
              <w:autoSpaceDE w:val="0"/>
              <w:autoSpaceDN w:val="0"/>
              <w:jc w:val="left"/>
              <w:rPr>
                <w:szCs w:val="22"/>
              </w:rPr>
            </w:pPr>
          </w:p>
          <w:p w14:paraId="2B1202BC" w14:textId="77777777" w:rsidR="00B132C1" w:rsidRPr="00B132C1" w:rsidRDefault="00B132C1" w:rsidP="00B132C1">
            <w:pPr>
              <w:widowControl w:val="0"/>
              <w:autoSpaceDE w:val="0"/>
              <w:autoSpaceDN w:val="0"/>
              <w:jc w:val="left"/>
              <w:rPr>
                <w:szCs w:val="22"/>
              </w:rPr>
            </w:pPr>
          </w:p>
          <w:p w14:paraId="79610ED7" w14:textId="77777777" w:rsidR="00B132C1" w:rsidRPr="00B132C1" w:rsidRDefault="00B132C1" w:rsidP="00B132C1">
            <w:pPr>
              <w:widowControl w:val="0"/>
              <w:autoSpaceDE w:val="0"/>
              <w:autoSpaceDN w:val="0"/>
              <w:jc w:val="left"/>
              <w:rPr>
                <w:szCs w:val="22"/>
              </w:rPr>
            </w:pPr>
          </w:p>
          <w:p w14:paraId="1B834698" w14:textId="77777777" w:rsidR="00B132C1" w:rsidRPr="00B132C1" w:rsidRDefault="00B132C1" w:rsidP="00B132C1">
            <w:pPr>
              <w:widowControl w:val="0"/>
              <w:autoSpaceDE w:val="0"/>
              <w:autoSpaceDN w:val="0"/>
              <w:jc w:val="left"/>
              <w:rPr>
                <w:szCs w:val="22"/>
              </w:rPr>
            </w:pPr>
          </w:p>
          <w:p w14:paraId="1637EBB2" w14:textId="77777777" w:rsidR="00B132C1" w:rsidRPr="00B132C1" w:rsidRDefault="00B132C1" w:rsidP="00B132C1">
            <w:pPr>
              <w:widowControl w:val="0"/>
              <w:autoSpaceDE w:val="0"/>
              <w:autoSpaceDN w:val="0"/>
              <w:spacing w:before="57"/>
              <w:jc w:val="left"/>
              <w:rPr>
                <w:szCs w:val="22"/>
              </w:rPr>
            </w:pPr>
          </w:p>
          <w:p w14:paraId="7A59C129" w14:textId="77777777" w:rsidR="00B132C1" w:rsidRPr="00B132C1" w:rsidRDefault="00B132C1" w:rsidP="00B132C1">
            <w:pPr>
              <w:widowControl w:val="0"/>
              <w:tabs>
                <w:tab w:val="left" w:pos="1223"/>
              </w:tabs>
              <w:autoSpaceDE w:val="0"/>
              <w:autoSpaceDN w:val="0"/>
              <w:ind w:left="230"/>
              <w:jc w:val="left"/>
              <w:rPr>
                <w:szCs w:val="22"/>
              </w:rPr>
            </w:pPr>
            <w:r w:rsidRPr="00B132C1">
              <w:rPr>
                <w:spacing w:val="-10"/>
                <w:szCs w:val="22"/>
              </w:rPr>
              <w:t>$</w:t>
            </w:r>
            <w:r w:rsidRPr="00B132C1">
              <w:rPr>
                <w:szCs w:val="22"/>
                <w:u w:val="single"/>
              </w:rPr>
              <w:tab/>
            </w:r>
          </w:p>
        </w:tc>
      </w:tr>
    </w:tbl>
    <w:p w14:paraId="2AE8009F" w14:textId="77777777" w:rsidR="00B132C1" w:rsidRDefault="00B132C1" w:rsidP="004620F3">
      <w:pPr>
        <w:outlineLvl w:val="2"/>
        <w:rPr>
          <w:b/>
          <w:szCs w:val="22"/>
        </w:rPr>
        <w:sectPr w:rsidR="00B132C1" w:rsidSect="00B132C1">
          <w:pgSz w:w="12240" w:h="15840" w:code="1"/>
          <w:pgMar w:top="576" w:right="1080" w:bottom="504" w:left="1080" w:header="720" w:footer="0" w:gutter="0"/>
          <w:cols w:space="720"/>
          <w:docGrid w:linePitch="299"/>
        </w:sectPr>
      </w:pPr>
    </w:p>
    <w:p w14:paraId="33C06956" w14:textId="3BB9BA82" w:rsidR="00BF2390" w:rsidRPr="004620F3" w:rsidRDefault="00BF2390" w:rsidP="00BF2390">
      <w:pPr>
        <w:rPr>
          <w:b/>
          <w:szCs w:val="22"/>
        </w:rPr>
      </w:pPr>
      <w:r w:rsidRPr="004620F3">
        <w:rPr>
          <w:rFonts w:eastAsiaTheme="minorHAnsi"/>
          <w:b/>
          <w:szCs w:val="22"/>
        </w:rPr>
        <w:lastRenderedPageBreak/>
        <w:t xml:space="preserve">EXHIBIT </w:t>
      </w:r>
      <w:r w:rsidRPr="004620F3">
        <w:rPr>
          <w:b/>
          <w:szCs w:val="22"/>
        </w:rPr>
        <w:t>C, PRICING PAGES</w:t>
      </w:r>
      <w:r>
        <w:rPr>
          <w:b/>
          <w:szCs w:val="22"/>
        </w:rPr>
        <w:t xml:space="preserve"> (Continued)</w:t>
      </w:r>
    </w:p>
    <w:p w14:paraId="7795E945" w14:textId="77777777" w:rsidR="00BF2390" w:rsidRPr="004620F3" w:rsidRDefault="00BF2390" w:rsidP="00BF2390">
      <w:pPr>
        <w:outlineLvl w:val="1"/>
        <w:rPr>
          <w:b/>
          <w:sz w:val="18"/>
          <w:szCs w:val="22"/>
        </w:rPr>
      </w:pPr>
    </w:p>
    <w:p w14:paraId="4D2304E3" w14:textId="77777777" w:rsidR="00BF2390" w:rsidRPr="004620F3" w:rsidRDefault="00BF2390" w:rsidP="00BF2390">
      <w:pPr>
        <w:pBdr>
          <w:top w:val="single" w:sz="36" w:space="1" w:color="auto"/>
        </w:pBdr>
        <w:jc w:val="center"/>
        <w:outlineLvl w:val="1"/>
        <w:rPr>
          <w:b/>
          <w:sz w:val="16"/>
          <w:szCs w:val="22"/>
        </w:rPr>
      </w:pPr>
    </w:p>
    <w:p w14:paraId="5354A844" w14:textId="77777777" w:rsidR="004620F3" w:rsidRPr="004620F3" w:rsidRDefault="004620F3" w:rsidP="004620F3">
      <w:pPr>
        <w:outlineLvl w:val="2"/>
        <w:rPr>
          <w:b/>
          <w:szCs w:val="22"/>
        </w:rPr>
      </w:pPr>
    </w:p>
    <w:tbl>
      <w:tblPr>
        <w:tblpPr w:leftFromText="180" w:rightFromText="180" w:vertAnchor="text" w:horzAnchor="margin" w:tblpXSpec="center" w:tblpY="142"/>
        <w:tblW w:w="11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5035"/>
        <w:gridCol w:w="919"/>
        <w:gridCol w:w="679"/>
        <w:gridCol w:w="1452"/>
        <w:gridCol w:w="1452"/>
        <w:gridCol w:w="1450"/>
      </w:tblGrid>
      <w:tr w:rsidR="00B132C1" w:rsidRPr="00B132C1" w14:paraId="71EF90CF" w14:textId="77777777" w:rsidTr="00F86F99">
        <w:trPr>
          <w:trHeight w:val="735"/>
        </w:trPr>
        <w:tc>
          <w:tcPr>
            <w:tcW w:w="545" w:type="dxa"/>
          </w:tcPr>
          <w:p w14:paraId="0C56033C" w14:textId="77777777" w:rsidR="00B132C1" w:rsidRPr="00B132C1" w:rsidRDefault="00B132C1" w:rsidP="00F86F99">
            <w:pPr>
              <w:widowControl w:val="0"/>
              <w:autoSpaceDE w:val="0"/>
              <w:autoSpaceDN w:val="0"/>
              <w:spacing w:before="184"/>
              <w:ind w:left="112" w:firstLine="2"/>
              <w:jc w:val="left"/>
              <w:rPr>
                <w:b/>
                <w:sz w:val="16"/>
                <w:szCs w:val="22"/>
              </w:rPr>
            </w:pPr>
            <w:r w:rsidRPr="00B132C1">
              <w:rPr>
                <w:b/>
                <w:spacing w:val="-4"/>
                <w:sz w:val="16"/>
                <w:szCs w:val="22"/>
              </w:rPr>
              <w:t>Line</w:t>
            </w:r>
            <w:r w:rsidRPr="00B132C1">
              <w:rPr>
                <w:b/>
                <w:spacing w:val="40"/>
                <w:sz w:val="16"/>
                <w:szCs w:val="22"/>
              </w:rPr>
              <w:t xml:space="preserve"> </w:t>
            </w:r>
            <w:r w:rsidRPr="00B132C1">
              <w:rPr>
                <w:b/>
                <w:spacing w:val="-4"/>
                <w:sz w:val="16"/>
                <w:szCs w:val="22"/>
              </w:rPr>
              <w:t>Item</w:t>
            </w:r>
          </w:p>
        </w:tc>
        <w:tc>
          <w:tcPr>
            <w:tcW w:w="5035" w:type="dxa"/>
          </w:tcPr>
          <w:p w14:paraId="5AC6CF2A" w14:textId="77777777" w:rsidR="00B132C1" w:rsidRPr="00B132C1" w:rsidRDefault="00B132C1" w:rsidP="00F86F99">
            <w:pPr>
              <w:widowControl w:val="0"/>
              <w:autoSpaceDE w:val="0"/>
              <w:autoSpaceDN w:val="0"/>
              <w:spacing w:before="91"/>
              <w:jc w:val="left"/>
              <w:rPr>
                <w:sz w:val="16"/>
                <w:szCs w:val="22"/>
              </w:rPr>
            </w:pPr>
          </w:p>
          <w:p w14:paraId="18066B35" w14:textId="77777777" w:rsidR="00B132C1" w:rsidRPr="00B132C1" w:rsidRDefault="00B132C1" w:rsidP="00F86F99">
            <w:pPr>
              <w:widowControl w:val="0"/>
              <w:autoSpaceDE w:val="0"/>
              <w:autoSpaceDN w:val="0"/>
              <w:ind w:left="1640"/>
              <w:jc w:val="left"/>
              <w:rPr>
                <w:b/>
                <w:sz w:val="16"/>
                <w:szCs w:val="22"/>
              </w:rPr>
            </w:pPr>
            <w:r w:rsidRPr="00B132C1">
              <w:rPr>
                <w:b/>
                <w:sz w:val="16"/>
                <w:szCs w:val="22"/>
              </w:rPr>
              <w:t>Mandatory</w:t>
            </w:r>
            <w:r w:rsidRPr="00B132C1">
              <w:rPr>
                <w:b/>
                <w:spacing w:val="-4"/>
                <w:sz w:val="16"/>
                <w:szCs w:val="22"/>
              </w:rPr>
              <w:t xml:space="preserve"> </w:t>
            </w:r>
            <w:r w:rsidRPr="00B132C1">
              <w:rPr>
                <w:b/>
                <w:spacing w:val="-2"/>
                <w:sz w:val="16"/>
                <w:szCs w:val="22"/>
              </w:rPr>
              <w:t>Specifications</w:t>
            </w:r>
          </w:p>
        </w:tc>
        <w:tc>
          <w:tcPr>
            <w:tcW w:w="919" w:type="dxa"/>
          </w:tcPr>
          <w:p w14:paraId="494B87C7" w14:textId="77777777" w:rsidR="00B132C1" w:rsidRPr="00B132C1" w:rsidRDefault="00B132C1" w:rsidP="00F86F99">
            <w:pPr>
              <w:widowControl w:val="0"/>
              <w:autoSpaceDE w:val="0"/>
              <w:autoSpaceDN w:val="0"/>
              <w:spacing w:before="184"/>
              <w:ind w:left="150" w:hanging="39"/>
              <w:jc w:val="left"/>
              <w:rPr>
                <w:b/>
                <w:sz w:val="16"/>
                <w:szCs w:val="22"/>
              </w:rPr>
            </w:pPr>
            <w:r w:rsidRPr="00B132C1">
              <w:rPr>
                <w:b/>
                <w:spacing w:val="-2"/>
                <w:sz w:val="16"/>
                <w:szCs w:val="22"/>
              </w:rPr>
              <w:t>Estimated</w:t>
            </w:r>
            <w:r w:rsidRPr="00B132C1">
              <w:rPr>
                <w:b/>
                <w:spacing w:val="40"/>
                <w:sz w:val="16"/>
                <w:szCs w:val="22"/>
              </w:rPr>
              <w:t xml:space="preserve"> </w:t>
            </w:r>
            <w:r w:rsidRPr="00B132C1">
              <w:rPr>
                <w:b/>
                <w:spacing w:val="-2"/>
                <w:sz w:val="16"/>
                <w:szCs w:val="22"/>
              </w:rPr>
              <w:t>Quantity</w:t>
            </w:r>
          </w:p>
        </w:tc>
        <w:tc>
          <w:tcPr>
            <w:tcW w:w="679" w:type="dxa"/>
          </w:tcPr>
          <w:p w14:paraId="71A4A79E" w14:textId="77777777" w:rsidR="00B132C1" w:rsidRPr="00B132C1" w:rsidRDefault="00B132C1" w:rsidP="00F86F99">
            <w:pPr>
              <w:widowControl w:val="0"/>
              <w:autoSpaceDE w:val="0"/>
              <w:autoSpaceDN w:val="0"/>
              <w:spacing w:before="91"/>
              <w:jc w:val="left"/>
              <w:rPr>
                <w:sz w:val="16"/>
                <w:szCs w:val="22"/>
              </w:rPr>
            </w:pPr>
          </w:p>
          <w:p w14:paraId="54BF5FCB" w14:textId="77777777" w:rsidR="00B132C1" w:rsidRPr="00B132C1" w:rsidRDefault="00B132C1" w:rsidP="00F86F99">
            <w:pPr>
              <w:widowControl w:val="0"/>
              <w:autoSpaceDE w:val="0"/>
              <w:autoSpaceDN w:val="0"/>
              <w:ind w:left="22"/>
              <w:jc w:val="center"/>
              <w:rPr>
                <w:b/>
                <w:sz w:val="16"/>
                <w:szCs w:val="22"/>
              </w:rPr>
            </w:pPr>
            <w:r w:rsidRPr="00B132C1">
              <w:rPr>
                <w:b/>
                <w:spacing w:val="-4"/>
                <w:sz w:val="16"/>
                <w:szCs w:val="22"/>
              </w:rPr>
              <w:t>Unit</w:t>
            </w:r>
          </w:p>
        </w:tc>
        <w:tc>
          <w:tcPr>
            <w:tcW w:w="1452" w:type="dxa"/>
          </w:tcPr>
          <w:p w14:paraId="4CCAD147" w14:textId="77777777" w:rsidR="00B132C1" w:rsidRPr="00B132C1" w:rsidRDefault="00B132C1" w:rsidP="00F86F99">
            <w:pPr>
              <w:widowControl w:val="0"/>
              <w:autoSpaceDE w:val="0"/>
              <w:autoSpaceDN w:val="0"/>
              <w:spacing w:before="92"/>
              <w:ind w:left="499" w:right="159" w:hanging="308"/>
              <w:jc w:val="left"/>
              <w:rPr>
                <w:b/>
                <w:sz w:val="16"/>
                <w:szCs w:val="22"/>
              </w:rPr>
            </w:pPr>
            <w:r w:rsidRPr="00B132C1">
              <w:rPr>
                <w:b/>
                <w:sz w:val="16"/>
                <w:szCs w:val="22"/>
              </w:rPr>
              <w:t>Initial</w:t>
            </w:r>
            <w:r w:rsidRPr="00B132C1">
              <w:rPr>
                <w:b/>
                <w:spacing w:val="-10"/>
                <w:sz w:val="16"/>
                <w:szCs w:val="22"/>
              </w:rPr>
              <w:t xml:space="preserve"> </w:t>
            </w:r>
            <w:r w:rsidRPr="00B132C1">
              <w:rPr>
                <w:b/>
                <w:sz w:val="16"/>
                <w:szCs w:val="22"/>
              </w:rPr>
              <w:t>Contract</w:t>
            </w:r>
            <w:r w:rsidRPr="00B132C1">
              <w:rPr>
                <w:b/>
                <w:spacing w:val="40"/>
                <w:sz w:val="16"/>
                <w:szCs w:val="22"/>
              </w:rPr>
              <w:t xml:space="preserve"> </w:t>
            </w:r>
            <w:r w:rsidRPr="00B132C1">
              <w:rPr>
                <w:b/>
                <w:spacing w:val="-2"/>
                <w:sz w:val="16"/>
                <w:szCs w:val="22"/>
              </w:rPr>
              <w:t>Period</w:t>
            </w:r>
          </w:p>
          <w:p w14:paraId="1BCB652A" w14:textId="77777777" w:rsidR="00B132C1" w:rsidRPr="00B132C1" w:rsidRDefault="00B132C1" w:rsidP="00F86F99">
            <w:pPr>
              <w:widowControl w:val="0"/>
              <w:autoSpaceDE w:val="0"/>
              <w:autoSpaceDN w:val="0"/>
              <w:spacing w:line="183" w:lineRule="exact"/>
              <w:ind w:left="124"/>
              <w:jc w:val="left"/>
              <w:rPr>
                <w:b/>
                <w:sz w:val="16"/>
                <w:szCs w:val="22"/>
              </w:rPr>
            </w:pPr>
            <w:r w:rsidRPr="00B132C1">
              <w:rPr>
                <w:b/>
                <w:sz w:val="16"/>
                <w:szCs w:val="22"/>
              </w:rPr>
              <w:t>Firm,</w:t>
            </w:r>
            <w:r w:rsidRPr="00B132C1">
              <w:rPr>
                <w:b/>
                <w:spacing w:val="-3"/>
                <w:sz w:val="16"/>
                <w:szCs w:val="22"/>
              </w:rPr>
              <w:t xml:space="preserve"> </w:t>
            </w:r>
            <w:r w:rsidRPr="00B132C1">
              <w:rPr>
                <w:b/>
                <w:sz w:val="16"/>
                <w:szCs w:val="22"/>
              </w:rPr>
              <w:t>Fixed</w:t>
            </w:r>
            <w:r w:rsidRPr="00B132C1">
              <w:rPr>
                <w:b/>
                <w:spacing w:val="-6"/>
                <w:sz w:val="16"/>
                <w:szCs w:val="22"/>
              </w:rPr>
              <w:t xml:space="preserve"> </w:t>
            </w:r>
            <w:r w:rsidRPr="00B132C1">
              <w:rPr>
                <w:b/>
                <w:spacing w:val="-2"/>
                <w:sz w:val="16"/>
                <w:szCs w:val="22"/>
              </w:rPr>
              <w:t>Price</w:t>
            </w:r>
          </w:p>
        </w:tc>
        <w:tc>
          <w:tcPr>
            <w:tcW w:w="1452" w:type="dxa"/>
          </w:tcPr>
          <w:p w14:paraId="64F4C3F6" w14:textId="77777777" w:rsidR="00B132C1" w:rsidRPr="00B132C1" w:rsidRDefault="00B132C1" w:rsidP="00F86F99">
            <w:pPr>
              <w:widowControl w:val="0"/>
              <w:autoSpaceDE w:val="0"/>
              <w:autoSpaceDN w:val="0"/>
              <w:ind w:left="170" w:right="151" w:hanging="2"/>
              <w:jc w:val="center"/>
              <w:rPr>
                <w:b/>
                <w:sz w:val="16"/>
                <w:szCs w:val="22"/>
              </w:rPr>
            </w:pPr>
            <w:r w:rsidRPr="00B132C1">
              <w:rPr>
                <w:b/>
                <w:sz w:val="16"/>
                <w:szCs w:val="22"/>
              </w:rPr>
              <w:t>1</w:t>
            </w:r>
            <w:r w:rsidRPr="00B132C1">
              <w:rPr>
                <w:b/>
                <w:sz w:val="16"/>
                <w:szCs w:val="22"/>
                <w:vertAlign w:val="superscript"/>
              </w:rPr>
              <w:t>st</w:t>
            </w:r>
            <w:r w:rsidRPr="00B132C1">
              <w:rPr>
                <w:b/>
                <w:spacing w:val="40"/>
                <w:sz w:val="16"/>
                <w:szCs w:val="22"/>
              </w:rPr>
              <w:t xml:space="preserve"> </w:t>
            </w:r>
            <w:r w:rsidRPr="00B132C1">
              <w:rPr>
                <w:b/>
                <w:sz w:val="16"/>
                <w:szCs w:val="22"/>
              </w:rPr>
              <w:t>Renewal</w:t>
            </w:r>
            <w:r w:rsidRPr="00B132C1">
              <w:rPr>
                <w:b/>
                <w:spacing w:val="40"/>
                <w:sz w:val="16"/>
                <w:szCs w:val="22"/>
              </w:rPr>
              <w:t xml:space="preserve"> </w:t>
            </w:r>
            <w:r w:rsidRPr="00B132C1">
              <w:rPr>
                <w:b/>
                <w:sz w:val="16"/>
                <w:szCs w:val="22"/>
              </w:rPr>
              <w:t>Contract</w:t>
            </w:r>
            <w:r w:rsidRPr="00B132C1">
              <w:rPr>
                <w:b/>
                <w:spacing w:val="-6"/>
                <w:sz w:val="16"/>
                <w:szCs w:val="22"/>
              </w:rPr>
              <w:t xml:space="preserve"> </w:t>
            </w:r>
            <w:r w:rsidRPr="00B132C1">
              <w:rPr>
                <w:b/>
                <w:spacing w:val="-2"/>
                <w:sz w:val="16"/>
                <w:szCs w:val="22"/>
              </w:rPr>
              <w:t>Period</w:t>
            </w:r>
          </w:p>
          <w:p w14:paraId="1D0EAE0E" w14:textId="77777777" w:rsidR="00B132C1" w:rsidRPr="00B132C1" w:rsidRDefault="00B132C1" w:rsidP="00F86F99">
            <w:pPr>
              <w:widowControl w:val="0"/>
              <w:autoSpaceDE w:val="0"/>
              <w:autoSpaceDN w:val="0"/>
              <w:spacing w:line="182" w:lineRule="exact"/>
              <w:ind w:left="55" w:right="35"/>
              <w:jc w:val="center"/>
              <w:rPr>
                <w:b/>
                <w:sz w:val="16"/>
                <w:szCs w:val="22"/>
              </w:rPr>
            </w:pPr>
            <w:r w:rsidRPr="00B132C1">
              <w:rPr>
                <w:b/>
                <w:sz w:val="16"/>
                <w:szCs w:val="22"/>
              </w:rPr>
              <w:t>Maximum</w:t>
            </w:r>
            <w:r w:rsidRPr="00B132C1">
              <w:rPr>
                <w:b/>
                <w:spacing w:val="-10"/>
                <w:sz w:val="16"/>
                <w:szCs w:val="22"/>
              </w:rPr>
              <w:t xml:space="preserve"> </w:t>
            </w:r>
            <w:r w:rsidRPr="00B132C1">
              <w:rPr>
                <w:b/>
                <w:sz w:val="16"/>
                <w:szCs w:val="22"/>
              </w:rPr>
              <w:t>Price</w:t>
            </w:r>
          </w:p>
        </w:tc>
        <w:tc>
          <w:tcPr>
            <w:tcW w:w="1450" w:type="dxa"/>
          </w:tcPr>
          <w:p w14:paraId="573801F6" w14:textId="77777777" w:rsidR="00B132C1" w:rsidRPr="00B132C1" w:rsidRDefault="00B132C1" w:rsidP="00F86F99">
            <w:pPr>
              <w:widowControl w:val="0"/>
              <w:autoSpaceDE w:val="0"/>
              <w:autoSpaceDN w:val="0"/>
              <w:ind w:left="170" w:right="149" w:hanging="2"/>
              <w:jc w:val="center"/>
              <w:rPr>
                <w:b/>
                <w:sz w:val="16"/>
                <w:szCs w:val="22"/>
              </w:rPr>
            </w:pPr>
            <w:r w:rsidRPr="00B132C1">
              <w:rPr>
                <w:b/>
                <w:sz w:val="16"/>
                <w:szCs w:val="22"/>
              </w:rPr>
              <w:t>2</w:t>
            </w:r>
            <w:r w:rsidRPr="00B132C1">
              <w:rPr>
                <w:b/>
                <w:sz w:val="16"/>
                <w:szCs w:val="22"/>
                <w:vertAlign w:val="superscript"/>
              </w:rPr>
              <w:t>nd</w:t>
            </w:r>
            <w:r w:rsidRPr="00B132C1">
              <w:rPr>
                <w:b/>
                <w:spacing w:val="40"/>
                <w:sz w:val="16"/>
                <w:szCs w:val="22"/>
              </w:rPr>
              <w:t xml:space="preserve"> </w:t>
            </w:r>
            <w:r w:rsidRPr="00B132C1">
              <w:rPr>
                <w:b/>
                <w:sz w:val="16"/>
                <w:szCs w:val="22"/>
              </w:rPr>
              <w:t>Renewal</w:t>
            </w:r>
            <w:r w:rsidRPr="00B132C1">
              <w:rPr>
                <w:b/>
                <w:spacing w:val="40"/>
                <w:sz w:val="16"/>
                <w:szCs w:val="22"/>
              </w:rPr>
              <w:t xml:space="preserve"> </w:t>
            </w:r>
            <w:r w:rsidRPr="00B132C1">
              <w:rPr>
                <w:b/>
                <w:sz w:val="16"/>
                <w:szCs w:val="22"/>
              </w:rPr>
              <w:t>Contract</w:t>
            </w:r>
            <w:r w:rsidRPr="00B132C1">
              <w:rPr>
                <w:b/>
                <w:spacing w:val="-6"/>
                <w:sz w:val="16"/>
                <w:szCs w:val="22"/>
              </w:rPr>
              <w:t xml:space="preserve"> </w:t>
            </w:r>
            <w:r w:rsidRPr="00B132C1">
              <w:rPr>
                <w:b/>
                <w:spacing w:val="-2"/>
                <w:sz w:val="16"/>
                <w:szCs w:val="22"/>
              </w:rPr>
              <w:t>Period</w:t>
            </w:r>
          </w:p>
          <w:p w14:paraId="1AB02106" w14:textId="77777777" w:rsidR="00B132C1" w:rsidRPr="00B132C1" w:rsidRDefault="00B132C1" w:rsidP="00F86F99">
            <w:pPr>
              <w:widowControl w:val="0"/>
              <w:autoSpaceDE w:val="0"/>
              <w:autoSpaceDN w:val="0"/>
              <w:spacing w:line="182" w:lineRule="exact"/>
              <w:ind w:left="55" w:right="33"/>
              <w:jc w:val="center"/>
              <w:rPr>
                <w:b/>
                <w:sz w:val="16"/>
                <w:szCs w:val="22"/>
              </w:rPr>
            </w:pPr>
            <w:r w:rsidRPr="00B132C1">
              <w:rPr>
                <w:b/>
                <w:sz w:val="16"/>
                <w:szCs w:val="22"/>
              </w:rPr>
              <w:t>Maximum</w:t>
            </w:r>
            <w:r w:rsidRPr="00B132C1">
              <w:rPr>
                <w:b/>
                <w:spacing w:val="-10"/>
                <w:sz w:val="16"/>
                <w:szCs w:val="22"/>
              </w:rPr>
              <w:t xml:space="preserve"> </w:t>
            </w:r>
            <w:r w:rsidRPr="00B132C1">
              <w:rPr>
                <w:b/>
                <w:sz w:val="16"/>
                <w:szCs w:val="22"/>
              </w:rPr>
              <w:t>Price</w:t>
            </w:r>
          </w:p>
        </w:tc>
      </w:tr>
      <w:tr w:rsidR="00B132C1" w:rsidRPr="00B132C1" w14:paraId="2A9482E9" w14:textId="77777777" w:rsidTr="00F86F99">
        <w:trPr>
          <w:trHeight w:val="8219"/>
        </w:trPr>
        <w:tc>
          <w:tcPr>
            <w:tcW w:w="545" w:type="dxa"/>
          </w:tcPr>
          <w:p w14:paraId="0E9346CB" w14:textId="77777777" w:rsidR="00B132C1" w:rsidRPr="00B132C1" w:rsidRDefault="00B132C1" w:rsidP="00F86F99">
            <w:pPr>
              <w:widowControl w:val="0"/>
              <w:autoSpaceDE w:val="0"/>
              <w:autoSpaceDN w:val="0"/>
              <w:jc w:val="left"/>
              <w:rPr>
                <w:szCs w:val="22"/>
              </w:rPr>
            </w:pPr>
          </w:p>
          <w:p w14:paraId="430F9B4F" w14:textId="77777777" w:rsidR="00B132C1" w:rsidRPr="00B132C1" w:rsidRDefault="00B132C1" w:rsidP="00F86F99">
            <w:pPr>
              <w:widowControl w:val="0"/>
              <w:autoSpaceDE w:val="0"/>
              <w:autoSpaceDN w:val="0"/>
              <w:jc w:val="left"/>
              <w:rPr>
                <w:szCs w:val="22"/>
              </w:rPr>
            </w:pPr>
          </w:p>
          <w:p w14:paraId="48C5FD11" w14:textId="77777777" w:rsidR="00B132C1" w:rsidRPr="00B132C1" w:rsidRDefault="00B132C1" w:rsidP="00F86F99">
            <w:pPr>
              <w:widowControl w:val="0"/>
              <w:autoSpaceDE w:val="0"/>
              <w:autoSpaceDN w:val="0"/>
              <w:jc w:val="left"/>
              <w:rPr>
                <w:szCs w:val="22"/>
              </w:rPr>
            </w:pPr>
          </w:p>
          <w:p w14:paraId="6E8A4712" w14:textId="77777777" w:rsidR="00B132C1" w:rsidRPr="00B132C1" w:rsidRDefault="00B132C1" w:rsidP="00F86F99">
            <w:pPr>
              <w:widowControl w:val="0"/>
              <w:autoSpaceDE w:val="0"/>
              <w:autoSpaceDN w:val="0"/>
              <w:jc w:val="left"/>
              <w:rPr>
                <w:szCs w:val="22"/>
              </w:rPr>
            </w:pPr>
          </w:p>
          <w:p w14:paraId="49D56BD5" w14:textId="77777777" w:rsidR="00B132C1" w:rsidRPr="00B132C1" w:rsidRDefault="00B132C1" w:rsidP="00F86F99">
            <w:pPr>
              <w:widowControl w:val="0"/>
              <w:autoSpaceDE w:val="0"/>
              <w:autoSpaceDN w:val="0"/>
              <w:jc w:val="left"/>
              <w:rPr>
                <w:szCs w:val="22"/>
              </w:rPr>
            </w:pPr>
          </w:p>
          <w:p w14:paraId="1B96B29B" w14:textId="77777777" w:rsidR="00B132C1" w:rsidRPr="00B132C1" w:rsidRDefault="00B132C1" w:rsidP="00F86F99">
            <w:pPr>
              <w:widowControl w:val="0"/>
              <w:autoSpaceDE w:val="0"/>
              <w:autoSpaceDN w:val="0"/>
              <w:jc w:val="left"/>
              <w:rPr>
                <w:szCs w:val="22"/>
              </w:rPr>
            </w:pPr>
          </w:p>
          <w:p w14:paraId="7F4EB12E" w14:textId="77777777" w:rsidR="00B132C1" w:rsidRPr="00B132C1" w:rsidRDefault="00B132C1" w:rsidP="00F86F99">
            <w:pPr>
              <w:widowControl w:val="0"/>
              <w:autoSpaceDE w:val="0"/>
              <w:autoSpaceDN w:val="0"/>
              <w:jc w:val="left"/>
              <w:rPr>
                <w:szCs w:val="22"/>
              </w:rPr>
            </w:pPr>
          </w:p>
          <w:p w14:paraId="08F03FDB" w14:textId="77777777" w:rsidR="00B132C1" w:rsidRDefault="00B132C1" w:rsidP="00F86F99">
            <w:pPr>
              <w:widowControl w:val="0"/>
              <w:autoSpaceDE w:val="0"/>
              <w:autoSpaceDN w:val="0"/>
              <w:jc w:val="left"/>
              <w:rPr>
                <w:szCs w:val="22"/>
              </w:rPr>
            </w:pPr>
          </w:p>
          <w:p w14:paraId="03CE57B4" w14:textId="77777777" w:rsidR="00B132C1" w:rsidRDefault="00B132C1" w:rsidP="00F86F99">
            <w:pPr>
              <w:widowControl w:val="0"/>
              <w:autoSpaceDE w:val="0"/>
              <w:autoSpaceDN w:val="0"/>
              <w:jc w:val="left"/>
              <w:rPr>
                <w:szCs w:val="22"/>
              </w:rPr>
            </w:pPr>
          </w:p>
          <w:p w14:paraId="1E074F23" w14:textId="77777777" w:rsidR="00B132C1" w:rsidRDefault="00B132C1" w:rsidP="00F86F99">
            <w:pPr>
              <w:widowControl w:val="0"/>
              <w:autoSpaceDE w:val="0"/>
              <w:autoSpaceDN w:val="0"/>
              <w:jc w:val="left"/>
              <w:rPr>
                <w:szCs w:val="22"/>
              </w:rPr>
            </w:pPr>
          </w:p>
          <w:p w14:paraId="06EAFF94" w14:textId="77777777" w:rsidR="00B132C1" w:rsidRDefault="00B132C1" w:rsidP="00F86F99">
            <w:pPr>
              <w:widowControl w:val="0"/>
              <w:autoSpaceDE w:val="0"/>
              <w:autoSpaceDN w:val="0"/>
              <w:jc w:val="left"/>
              <w:rPr>
                <w:szCs w:val="22"/>
              </w:rPr>
            </w:pPr>
          </w:p>
          <w:p w14:paraId="005B769C" w14:textId="77777777" w:rsidR="00B132C1" w:rsidRPr="00B132C1" w:rsidRDefault="00B132C1" w:rsidP="00F86F99">
            <w:pPr>
              <w:widowControl w:val="0"/>
              <w:autoSpaceDE w:val="0"/>
              <w:autoSpaceDN w:val="0"/>
              <w:jc w:val="left"/>
              <w:rPr>
                <w:szCs w:val="22"/>
              </w:rPr>
            </w:pPr>
          </w:p>
          <w:p w14:paraId="4FE1E7BB" w14:textId="02E10666" w:rsidR="00B132C1" w:rsidRPr="00B132C1" w:rsidRDefault="00B132C1" w:rsidP="00F86F99">
            <w:pPr>
              <w:widowControl w:val="0"/>
              <w:autoSpaceDE w:val="0"/>
              <w:autoSpaceDN w:val="0"/>
              <w:ind w:left="16"/>
              <w:jc w:val="center"/>
              <w:rPr>
                <w:szCs w:val="22"/>
              </w:rPr>
            </w:pPr>
            <w:r>
              <w:rPr>
                <w:szCs w:val="22"/>
              </w:rPr>
              <w:t>2</w:t>
            </w:r>
          </w:p>
        </w:tc>
        <w:tc>
          <w:tcPr>
            <w:tcW w:w="5035" w:type="dxa"/>
          </w:tcPr>
          <w:p w14:paraId="320E591B" w14:textId="77777777" w:rsidR="00B132C1" w:rsidRDefault="00B132C1" w:rsidP="00B132C1">
            <w:pPr>
              <w:pStyle w:val="TableParagraph"/>
              <w:spacing w:line="458" w:lineRule="auto"/>
              <w:ind w:left="109" w:right="2498" w:hanging="53"/>
              <w:rPr>
                <w:b/>
              </w:rPr>
            </w:pPr>
            <w:r>
              <w:rPr>
                <w:b/>
              </w:rPr>
              <w:t>Mandatory</w:t>
            </w:r>
            <w:r>
              <w:rPr>
                <w:b/>
                <w:spacing w:val="-14"/>
              </w:rPr>
              <w:t xml:space="preserve"> </w:t>
            </w:r>
            <w:r>
              <w:rPr>
                <w:b/>
              </w:rPr>
              <w:t>Specification:</w:t>
            </w:r>
          </w:p>
          <w:p w14:paraId="6B7D2BF6" w14:textId="77777777" w:rsidR="00B132C1" w:rsidRDefault="00B132C1" w:rsidP="00B132C1">
            <w:pPr>
              <w:pStyle w:val="TableParagraph"/>
              <w:spacing w:before="22" w:line="250" w:lineRule="exact"/>
              <w:ind w:left="109"/>
              <w:rPr>
                <w:b/>
              </w:rPr>
            </w:pPr>
            <w:r>
              <w:rPr>
                <w:b/>
              </w:rPr>
              <w:t>Seating</w:t>
            </w:r>
            <w:r>
              <w:rPr>
                <w:b/>
                <w:spacing w:val="-7"/>
              </w:rPr>
              <w:t xml:space="preserve"> </w:t>
            </w:r>
            <w:proofErr w:type="spellStart"/>
            <w:r>
              <w:rPr>
                <w:b/>
              </w:rPr>
              <w:t>Vinyls</w:t>
            </w:r>
            <w:proofErr w:type="spellEnd"/>
            <w:r>
              <w:rPr>
                <w:b/>
              </w:rPr>
              <w:t>/Faux</w:t>
            </w:r>
            <w:r>
              <w:rPr>
                <w:b/>
                <w:spacing w:val="-8"/>
              </w:rPr>
              <w:t xml:space="preserve"> </w:t>
            </w:r>
            <w:r>
              <w:rPr>
                <w:b/>
                <w:spacing w:val="-2"/>
              </w:rPr>
              <w:t>Leathers</w:t>
            </w:r>
          </w:p>
          <w:p w14:paraId="3C0C5D53" w14:textId="5D37F051" w:rsidR="00B132C1" w:rsidRDefault="00B132C1" w:rsidP="00B132C1">
            <w:pPr>
              <w:pStyle w:val="TableParagraph"/>
              <w:ind w:left="109" w:right="79"/>
              <w:jc w:val="both"/>
            </w:pPr>
            <w:r>
              <w:t>Extruded virgin vinyl, Fluid proof, Wipe to clean, Odor free, Non-allergenic, Anti- static, Crack resistant, Abrasion resistant, Free from glues and adhesives</w:t>
            </w:r>
          </w:p>
          <w:p w14:paraId="416514CA" w14:textId="77777777" w:rsidR="00B132C1" w:rsidRDefault="00B132C1" w:rsidP="00B132C1">
            <w:pPr>
              <w:pStyle w:val="TableParagraph"/>
              <w:ind w:left="109" w:right="3271"/>
            </w:pPr>
            <w:r>
              <w:t>Color:</w:t>
            </w:r>
            <w:r>
              <w:rPr>
                <w:spacing w:val="-14"/>
              </w:rPr>
              <w:t xml:space="preserve"> </w:t>
            </w:r>
            <w:r>
              <w:t>Gray Width: 43”</w:t>
            </w:r>
          </w:p>
          <w:p w14:paraId="5DDB68D7" w14:textId="77777777" w:rsidR="00B132C1" w:rsidRDefault="00B132C1" w:rsidP="00B132C1">
            <w:pPr>
              <w:pStyle w:val="TableParagraph"/>
              <w:ind w:left="109"/>
            </w:pPr>
            <w:r>
              <w:t>Reference:</w:t>
            </w:r>
            <w:r>
              <w:rPr>
                <w:spacing w:val="-3"/>
              </w:rPr>
              <w:t xml:space="preserve"> </w:t>
            </w:r>
            <w:r>
              <w:t>Correct</w:t>
            </w:r>
            <w:r>
              <w:rPr>
                <w:spacing w:val="-6"/>
              </w:rPr>
              <w:t xml:space="preserve"> </w:t>
            </w:r>
            <w:r>
              <w:t>Tick</w:t>
            </w:r>
            <w:r>
              <w:rPr>
                <w:spacing w:val="-7"/>
              </w:rPr>
              <w:t xml:space="preserve"> </w:t>
            </w:r>
            <w:r>
              <w:t>10-1</w:t>
            </w:r>
            <w:r>
              <w:rPr>
                <w:spacing w:val="-4"/>
              </w:rPr>
              <w:t xml:space="preserve"> </w:t>
            </w:r>
            <w:r>
              <w:t>or</w:t>
            </w:r>
            <w:r>
              <w:rPr>
                <w:spacing w:val="-2"/>
              </w:rPr>
              <w:t xml:space="preserve"> equivalent.</w:t>
            </w:r>
          </w:p>
          <w:p w14:paraId="4551E9AE" w14:textId="77777777" w:rsidR="00B132C1" w:rsidRDefault="00B132C1" w:rsidP="00B132C1">
            <w:pPr>
              <w:pStyle w:val="TableParagraph"/>
              <w:spacing w:before="4"/>
            </w:pPr>
          </w:p>
          <w:p w14:paraId="727E8F6D" w14:textId="77777777" w:rsidR="00B132C1" w:rsidRDefault="00B132C1" w:rsidP="00B132C1">
            <w:pPr>
              <w:pStyle w:val="TableParagraph"/>
              <w:spacing w:line="250" w:lineRule="exact"/>
              <w:ind w:left="109"/>
              <w:jc w:val="both"/>
              <w:rPr>
                <w:b/>
              </w:rPr>
            </w:pPr>
            <w:r>
              <w:rPr>
                <w:b/>
              </w:rPr>
              <w:t>Required</w:t>
            </w:r>
            <w:r>
              <w:rPr>
                <w:b/>
                <w:spacing w:val="-4"/>
              </w:rPr>
              <w:t xml:space="preserve"> </w:t>
            </w:r>
            <w:r>
              <w:rPr>
                <w:b/>
                <w:spacing w:val="-2"/>
              </w:rPr>
              <w:t>Standards:</w:t>
            </w:r>
          </w:p>
          <w:p w14:paraId="7C5132EB" w14:textId="77777777" w:rsidR="00B132C1" w:rsidRDefault="00B132C1" w:rsidP="00B132C1">
            <w:pPr>
              <w:pStyle w:val="TableParagraph"/>
              <w:spacing w:line="250" w:lineRule="exact"/>
              <w:ind w:left="109"/>
              <w:jc w:val="both"/>
            </w:pPr>
            <w:r>
              <w:t>Fabric</w:t>
            </w:r>
            <w:r>
              <w:rPr>
                <w:spacing w:val="36"/>
              </w:rPr>
              <w:t xml:space="preserve"> </w:t>
            </w:r>
            <w:r>
              <w:t>Weight</w:t>
            </w:r>
            <w:r>
              <w:rPr>
                <w:spacing w:val="37"/>
              </w:rPr>
              <w:t xml:space="preserve"> </w:t>
            </w:r>
            <w:r>
              <w:t>Test:</w:t>
            </w:r>
            <w:r>
              <w:rPr>
                <w:spacing w:val="36"/>
              </w:rPr>
              <w:t xml:space="preserve"> </w:t>
            </w:r>
            <w:r>
              <w:t>ASTM</w:t>
            </w:r>
            <w:r>
              <w:rPr>
                <w:spacing w:val="37"/>
              </w:rPr>
              <w:t xml:space="preserve"> </w:t>
            </w:r>
            <w:r>
              <w:t>D</w:t>
            </w:r>
            <w:r>
              <w:rPr>
                <w:spacing w:val="35"/>
              </w:rPr>
              <w:t xml:space="preserve"> </w:t>
            </w:r>
            <w:r>
              <w:t>3776;</w:t>
            </w:r>
            <w:r>
              <w:rPr>
                <w:spacing w:val="37"/>
              </w:rPr>
              <w:t xml:space="preserve"> </w:t>
            </w:r>
            <w:r>
              <w:rPr>
                <w:spacing w:val="-2"/>
              </w:rPr>
              <w:t>Approximately</w:t>
            </w:r>
          </w:p>
          <w:p w14:paraId="521B57FB" w14:textId="77777777" w:rsidR="00B132C1" w:rsidRDefault="00B132C1" w:rsidP="00B132C1">
            <w:pPr>
              <w:pStyle w:val="TableParagraph"/>
              <w:ind w:left="109" w:right="81"/>
              <w:jc w:val="both"/>
            </w:pPr>
            <w:r>
              <w:t>10.1 oz/</w:t>
            </w:r>
            <w:proofErr w:type="spellStart"/>
            <w:r>
              <w:t>sqyd</w:t>
            </w:r>
            <w:proofErr w:type="spellEnd"/>
            <w:r>
              <w:t>. Tear Strength</w:t>
            </w:r>
            <w:r>
              <w:rPr>
                <w:spacing w:val="-2"/>
              </w:rPr>
              <w:t xml:space="preserve"> </w:t>
            </w:r>
            <w:r>
              <w:t>Test</w:t>
            </w:r>
            <w:r>
              <w:rPr>
                <w:spacing w:val="-1"/>
              </w:rPr>
              <w:t xml:space="preserve"> </w:t>
            </w:r>
            <w:r>
              <w:t>(tongue</w:t>
            </w:r>
            <w:r>
              <w:rPr>
                <w:spacing w:val="-1"/>
              </w:rPr>
              <w:t xml:space="preserve"> </w:t>
            </w:r>
            <w:r>
              <w:t xml:space="preserve">tear): ASTM D 1117; Approximately 9lbs across warp and Approximately 5 </w:t>
            </w:r>
            <w:proofErr w:type="spellStart"/>
            <w:r>
              <w:t>lbs</w:t>
            </w:r>
            <w:proofErr w:type="spellEnd"/>
            <w:r>
              <w:t xml:space="preserve"> across fill.</w:t>
            </w:r>
          </w:p>
          <w:p w14:paraId="7E0B26B3" w14:textId="77777777" w:rsidR="00B132C1" w:rsidRDefault="00B132C1" w:rsidP="00B132C1">
            <w:pPr>
              <w:pStyle w:val="TableParagraph"/>
              <w:spacing w:before="1" w:line="252" w:lineRule="exact"/>
              <w:ind w:left="109"/>
              <w:jc w:val="both"/>
            </w:pPr>
            <w:r>
              <w:t>Flame</w:t>
            </w:r>
            <w:r>
              <w:rPr>
                <w:spacing w:val="-3"/>
              </w:rPr>
              <w:t xml:space="preserve"> </w:t>
            </w:r>
            <w:r>
              <w:t>Resistant</w:t>
            </w:r>
            <w:r>
              <w:rPr>
                <w:spacing w:val="-5"/>
              </w:rPr>
              <w:t xml:space="preserve"> </w:t>
            </w:r>
            <w:r>
              <w:t>Test:</w:t>
            </w:r>
            <w:r>
              <w:rPr>
                <w:spacing w:val="50"/>
              </w:rPr>
              <w:t xml:space="preserve"> </w:t>
            </w:r>
            <w:r>
              <w:t>pass</w:t>
            </w:r>
            <w:r>
              <w:rPr>
                <w:spacing w:val="-5"/>
              </w:rPr>
              <w:t xml:space="preserve"> </w:t>
            </w:r>
            <w:r>
              <w:t>NFPA</w:t>
            </w:r>
            <w:r>
              <w:rPr>
                <w:spacing w:val="-3"/>
              </w:rPr>
              <w:t xml:space="preserve"> </w:t>
            </w:r>
            <w:r>
              <w:rPr>
                <w:spacing w:val="-5"/>
              </w:rPr>
              <w:t>701</w:t>
            </w:r>
          </w:p>
          <w:p w14:paraId="0CD89E29" w14:textId="77777777" w:rsidR="00B132C1" w:rsidRDefault="00B132C1" w:rsidP="00B132C1">
            <w:pPr>
              <w:pStyle w:val="TableParagraph"/>
              <w:spacing w:line="276" w:lineRule="auto"/>
              <w:ind w:left="57" w:right="81"/>
              <w:jc w:val="both"/>
            </w:pPr>
            <w:r>
              <w:t xml:space="preserve">Heavy Metals Test: ASTM D 3335 (metal testing) </w:t>
            </w:r>
            <w:r>
              <w:rPr>
                <w:spacing w:val="-2"/>
              </w:rPr>
              <w:t>Cadmium:</w:t>
            </w:r>
            <w:r>
              <w:rPr>
                <w:spacing w:val="-9"/>
              </w:rPr>
              <w:t xml:space="preserve"> </w:t>
            </w:r>
            <w:r>
              <w:rPr>
                <w:spacing w:val="-2"/>
              </w:rPr>
              <w:t>No</w:t>
            </w:r>
            <w:r>
              <w:rPr>
                <w:spacing w:val="-6"/>
              </w:rPr>
              <w:t xml:space="preserve"> </w:t>
            </w:r>
            <w:r>
              <w:rPr>
                <w:spacing w:val="-2"/>
              </w:rPr>
              <w:t>more</w:t>
            </w:r>
            <w:r>
              <w:rPr>
                <w:spacing w:val="-9"/>
              </w:rPr>
              <w:t xml:space="preserve"> </w:t>
            </w:r>
            <w:r>
              <w:rPr>
                <w:spacing w:val="-2"/>
              </w:rPr>
              <w:t>than</w:t>
            </w:r>
            <w:r>
              <w:rPr>
                <w:spacing w:val="-10"/>
              </w:rPr>
              <w:t xml:space="preserve"> </w:t>
            </w:r>
            <w:r>
              <w:rPr>
                <w:spacing w:val="-2"/>
              </w:rPr>
              <w:t>100</w:t>
            </w:r>
            <w:r>
              <w:rPr>
                <w:spacing w:val="-10"/>
              </w:rPr>
              <w:t xml:space="preserve"> </w:t>
            </w:r>
            <w:r>
              <w:rPr>
                <w:spacing w:val="-2"/>
              </w:rPr>
              <w:t>ppm,</w:t>
            </w:r>
            <w:r>
              <w:rPr>
                <w:spacing w:val="-10"/>
              </w:rPr>
              <w:t xml:space="preserve"> </w:t>
            </w:r>
            <w:r>
              <w:rPr>
                <w:spacing w:val="-2"/>
              </w:rPr>
              <w:t>Chromium:</w:t>
            </w:r>
            <w:r>
              <w:rPr>
                <w:spacing w:val="-9"/>
              </w:rPr>
              <w:t xml:space="preserve"> </w:t>
            </w:r>
            <w:r>
              <w:rPr>
                <w:spacing w:val="-2"/>
              </w:rPr>
              <w:t>No</w:t>
            </w:r>
            <w:r>
              <w:rPr>
                <w:spacing w:val="-6"/>
              </w:rPr>
              <w:t xml:space="preserve"> </w:t>
            </w:r>
            <w:r>
              <w:rPr>
                <w:spacing w:val="-2"/>
              </w:rPr>
              <w:t xml:space="preserve">more </w:t>
            </w:r>
            <w:r>
              <w:t>than 50 ppm, Lead: No more than 50 ppm, Molybdenum: No more than 50ppm, Antibacterial Resistant Test: pass AATCC 100</w:t>
            </w:r>
          </w:p>
          <w:p w14:paraId="4CF6E0B6" w14:textId="77777777" w:rsidR="00B132C1" w:rsidRPr="00B132C1" w:rsidRDefault="00B132C1" w:rsidP="00F86F99">
            <w:pPr>
              <w:widowControl w:val="0"/>
              <w:autoSpaceDE w:val="0"/>
              <w:autoSpaceDN w:val="0"/>
              <w:spacing w:before="15"/>
              <w:jc w:val="left"/>
              <w:rPr>
                <w:szCs w:val="22"/>
              </w:rPr>
            </w:pPr>
          </w:p>
          <w:p w14:paraId="36179589" w14:textId="77777777" w:rsidR="00B132C1" w:rsidRPr="00B132C1" w:rsidRDefault="00B132C1" w:rsidP="00F86F99">
            <w:pPr>
              <w:widowControl w:val="0"/>
              <w:autoSpaceDE w:val="0"/>
              <w:autoSpaceDN w:val="0"/>
              <w:spacing w:before="1"/>
              <w:ind w:left="109"/>
              <w:jc w:val="left"/>
              <w:rPr>
                <w:b/>
                <w:szCs w:val="22"/>
              </w:rPr>
            </w:pPr>
            <w:r w:rsidRPr="00B132C1">
              <w:rPr>
                <w:b/>
                <w:szCs w:val="22"/>
              </w:rPr>
              <w:t>Bidder</w:t>
            </w:r>
            <w:r w:rsidRPr="00B132C1">
              <w:rPr>
                <w:b/>
                <w:spacing w:val="-4"/>
                <w:szCs w:val="22"/>
              </w:rPr>
              <w:t xml:space="preserve"> </w:t>
            </w:r>
            <w:r w:rsidRPr="00B132C1">
              <w:rPr>
                <w:b/>
                <w:szCs w:val="22"/>
              </w:rPr>
              <w:t>must</w:t>
            </w:r>
            <w:r w:rsidRPr="00B132C1">
              <w:rPr>
                <w:b/>
                <w:spacing w:val="-2"/>
                <w:szCs w:val="22"/>
              </w:rPr>
              <w:t xml:space="preserve"> </w:t>
            </w:r>
            <w:r w:rsidRPr="00B132C1">
              <w:rPr>
                <w:b/>
                <w:szCs w:val="22"/>
              </w:rPr>
              <w:t>state</w:t>
            </w:r>
            <w:r w:rsidRPr="00B132C1">
              <w:rPr>
                <w:b/>
                <w:spacing w:val="-4"/>
                <w:szCs w:val="22"/>
              </w:rPr>
              <w:t xml:space="preserve"> </w:t>
            </w:r>
            <w:r w:rsidRPr="00B132C1">
              <w:rPr>
                <w:b/>
                <w:szCs w:val="22"/>
              </w:rPr>
              <w:t>the</w:t>
            </w:r>
            <w:r w:rsidRPr="00B132C1">
              <w:rPr>
                <w:b/>
                <w:spacing w:val="-3"/>
                <w:szCs w:val="22"/>
              </w:rPr>
              <w:t xml:space="preserve"> </w:t>
            </w:r>
            <w:r w:rsidRPr="00B132C1">
              <w:rPr>
                <w:b/>
                <w:spacing w:val="-2"/>
                <w:szCs w:val="22"/>
              </w:rPr>
              <w:t>following:</w:t>
            </w:r>
          </w:p>
          <w:p w14:paraId="41D0866E" w14:textId="77777777" w:rsidR="00B132C1" w:rsidRDefault="00B132C1" w:rsidP="00F86F99">
            <w:pPr>
              <w:widowControl w:val="0"/>
              <w:tabs>
                <w:tab w:val="left" w:pos="4463"/>
                <w:tab w:val="left" w:pos="4506"/>
                <w:tab w:val="left" w:pos="4540"/>
              </w:tabs>
              <w:autoSpaceDE w:val="0"/>
              <w:autoSpaceDN w:val="0"/>
              <w:spacing w:before="248"/>
              <w:ind w:left="109" w:right="439"/>
              <w:jc w:val="left"/>
              <w:rPr>
                <w:szCs w:val="22"/>
                <w:u w:val="double"/>
              </w:rPr>
            </w:pPr>
            <w:r w:rsidRPr="00B132C1">
              <w:rPr>
                <w:szCs w:val="22"/>
              </w:rPr>
              <w:t xml:space="preserve">Brand/Style Bidding: </w:t>
            </w:r>
            <w:r w:rsidRPr="00B132C1">
              <w:rPr>
                <w:szCs w:val="22"/>
                <w:u w:val="single"/>
              </w:rPr>
              <w:tab/>
            </w:r>
            <w:r w:rsidRPr="00B132C1">
              <w:rPr>
                <w:szCs w:val="22"/>
              </w:rPr>
              <w:t xml:space="preserve"> Product Number Bidding: </w:t>
            </w:r>
            <w:r w:rsidRPr="00B132C1">
              <w:rPr>
                <w:szCs w:val="22"/>
                <w:u w:val="single"/>
              </w:rPr>
              <w:tab/>
            </w:r>
          </w:p>
          <w:p w14:paraId="77C205BF" w14:textId="63B1A2D6" w:rsidR="00B132C1" w:rsidRPr="00B132C1" w:rsidRDefault="00B132C1" w:rsidP="00F86F99">
            <w:pPr>
              <w:widowControl w:val="0"/>
              <w:tabs>
                <w:tab w:val="left" w:pos="4463"/>
                <w:tab w:val="left" w:pos="4506"/>
                <w:tab w:val="left" w:pos="4540"/>
              </w:tabs>
              <w:autoSpaceDE w:val="0"/>
              <w:autoSpaceDN w:val="0"/>
              <w:ind w:left="109" w:right="439"/>
              <w:jc w:val="left"/>
              <w:rPr>
                <w:szCs w:val="22"/>
                <w:u w:val="double"/>
              </w:rPr>
            </w:pPr>
            <w:r w:rsidRPr="00B132C1">
              <w:rPr>
                <w:szCs w:val="22"/>
              </w:rPr>
              <w:t xml:space="preserve">Name of Mill: </w:t>
            </w:r>
            <w:r w:rsidRPr="00B132C1">
              <w:rPr>
                <w:szCs w:val="22"/>
                <w:u w:val="single"/>
              </w:rPr>
              <w:tab/>
            </w:r>
            <w:r w:rsidRPr="00B132C1">
              <w:rPr>
                <w:szCs w:val="22"/>
                <w:u w:val="single"/>
              </w:rPr>
              <w:tab/>
            </w:r>
            <w:r w:rsidRPr="00B132C1">
              <w:rPr>
                <w:szCs w:val="22"/>
              </w:rPr>
              <w:t xml:space="preserve"> Number of Yards per Roll: </w:t>
            </w:r>
            <w:r w:rsidRPr="00B132C1">
              <w:rPr>
                <w:szCs w:val="22"/>
                <w:u w:val="single"/>
              </w:rPr>
              <w:tab/>
            </w:r>
            <w:r w:rsidRPr="00B132C1">
              <w:rPr>
                <w:szCs w:val="22"/>
                <w:u w:val="single"/>
              </w:rPr>
              <w:tab/>
            </w:r>
            <w:r w:rsidRPr="00B132C1">
              <w:rPr>
                <w:spacing w:val="-44"/>
                <w:szCs w:val="22"/>
                <w:u w:val="single"/>
              </w:rPr>
              <w:t xml:space="preserve"> </w:t>
            </w:r>
            <w:r w:rsidRPr="00B132C1">
              <w:rPr>
                <w:szCs w:val="22"/>
              </w:rPr>
              <w:t xml:space="preserve">Colors Available: </w:t>
            </w:r>
            <w:r w:rsidRPr="00B132C1">
              <w:rPr>
                <w:szCs w:val="22"/>
                <w:u w:val="single"/>
              </w:rPr>
              <w:tab/>
            </w:r>
            <w:r w:rsidRPr="00B132C1">
              <w:rPr>
                <w:spacing w:val="-44"/>
                <w:szCs w:val="22"/>
                <w:u w:val="single"/>
              </w:rPr>
              <w:t xml:space="preserve"> </w:t>
            </w:r>
            <w:r w:rsidRPr="00B132C1">
              <w:rPr>
                <w:szCs w:val="22"/>
              </w:rPr>
              <w:t xml:space="preserve">Width: </w:t>
            </w:r>
            <w:r w:rsidRPr="00B132C1">
              <w:rPr>
                <w:szCs w:val="22"/>
                <w:u w:val="single"/>
              </w:rPr>
              <w:tab/>
            </w:r>
            <w:r w:rsidRPr="00B132C1">
              <w:rPr>
                <w:szCs w:val="22"/>
                <w:u w:val="single"/>
              </w:rPr>
              <w:tab/>
            </w:r>
            <w:r w:rsidRPr="00B132C1">
              <w:rPr>
                <w:spacing w:val="-44"/>
                <w:szCs w:val="22"/>
                <w:u w:val="single"/>
              </w:rPr>
              <w:t xml:space="preserve"> </w:t>
            </w:r>
            <w:r w:rsidRPr="00B132C1">
              <w:rPr>
                <w:szCs w:val="22"/>
              </w:rPr>
              <w:t xml:space="preserve">Fabric Weight: </w:t>
            </w:r>
            <w:r w:rsidRPr="00B132C1">
              <w:rPr>
                <w:szCs w:val="22"/>
                <w:u w:val="single"/>
              </w:rPr>
              <w:tab/>
            </w:r>
            <w:r w:rsidRPr="00B132C1">
              <w:rPr>
                <w:szCs w:val="22"/>
                <w:u w:val="single"/>
              </w:rPr>
              <w:tab/>
            </w:r>
            <w:r w:rsidRPr="00B132C1">
              <w:rPr>
                <w:szCs w:val="22"/>
                <w:u w:val="single"/>
              </w:rPr>
              <w:tab/>
            </w:r>
            <w:r w:rsidRPr="00B132C1">
              <w:rPr>
                <w:spacing w:val="40"/>
                <w:szCs w:val="22"/>
                <w:u w:val="single"/>
              </w:rPr>
              <w:t xml:space="preserve"> </w:t>
            </w:r>
          </w:p>
        </w:tc>
        <w:tc>
          <w:tcPr>
            <w:tcW w:w="919" w:type="dxa"/>
          </w:tcPr>
          <w:p w14:paraId="69635DC8" w14:textId="77777777" w:rsidR="00B132C1" w:rsidRPr="00B132C1" w:rsidRDefault="00B132C1" w:rsidP="00F86F99">
            <w:pPr>
              <w:widowControl w:val="0"/>
              <w:autoSpaceDE w:val="0"/>
              <w:autoSpaceDN w:val="0"/>
              <w:jc w:val="left"/>
              <w:rPr>
                <w:szCs w:val="22"/>
              </w:rPr>
            </w:pPr>
          </w:p>
          <w:p w14:paraId="2411A2FD" w14:textId="77777777" w:rsidR="00B132C1" w:rsidRPr="00B132C1" w:rsidRDefault="00B132C1" w:rsidP="00F86F99">
            <w:pPr>
              <w:widowControl w:val="0"/>
              <w:autoSpaceDE w:val="0"/>
              <w:autoSpaceDN w:val="0"/>
              <w:jc w:val="left"/>
              <w:rPr>
                <w:szCs w:val="22"/>
              </w:rPr>
            </w:pPr>
          </w:p>
          <w:p w14:paraId="53A69BE0" w14:textId="77777777" w:rsidR="00B132C1" w:rsidRPr="00B132C1" w:rsidRDefault="00B132C1" w:rsidP="00F86F99">
            <w:pPr>
              <w:widowControl w:val="0"/>
              <w:autoSpaceDE w:val="0"/>
              <w:autoSpaceDN w:val="0"/>
              <w:jc w:val="left"/>
              <w:rPr>
                <w:szCs w:val="22"/>
              </w:rPr>
            </w:pPr>
          </w:p>
          <w:p w14:paraId="39B6C3A8" w14:textId="77777777" w:rsidR="00B132C1" w:rsidRPr="00B132C1" w:rsidRDefault="00B132C1" w:rsidP="00F86F99">
            <w:pPr>
              <w:widowControl w:val="0"/>
              <w:autoSpaceDE w:val="0"/>
              <w:autoSpaceDN w:val="0"/>
              <w:jc w:val="left"/>
              <w:rPr>
                <w:szCs w:val="22"/>
              </w:rPr>
            </w:pPr>
          </w:p>
          <w:p w14:paraId="337CD15C" w14:textId="77777777" w:rsidR="00B132C1" w:rsidRPr="00B132C1" w:rsidRDefault="00B132C1" w:rsidP="00F86F99">
            <w:pPr>
              <w:widowControl w:val="0"/>
              <w:autoSpaceDE w:val="0"/>
              <w:autoSpaceDN w:val="0"/>
              <w:jc w:val="left"/>
              <w:rPr>
                <w:szCs w:val="22"/>
              </w:rPr>
            </w:pPr>
          </w:p>
          <w:p w14:paraId="56787B48" w14:textId="77777777" w:rsidR="00B132C1" w:rsidRPr="00B132C1" w:rsidRDefault="00B132C1" w:rsidP="00F86F99">
            <w:pPr>
              <w:widowControl w:val="0"/>
              <w:autoSpaceDE w:val="0"/>
              <w:autoSpaceDN w:val="0"/>
              <w:jc w:val="left"/>
              <w:rPr>
                <w:szCs w:val="22"/>
              </w:rPr>
            </w:pPr>
          </w:p>
          <w:p w14:paraId="671E5039" w14:textId="77777777" w:rsidR="00B132C1" w:rsidRDefault="00B132C1" w:rsidP="00F86F99">
            <w:pPr>
              <w:widowControl w:val="0"/>
              <w:autoSpaceDE w:val="0"/>
              <w:autoSpaceDN w:val="0"/>
              <w:jc w:val="left"/>
              <w:rPr>
                <w:szCs w:val="22"/>
              </w:rPr>
            </w:pPr>
          </w:p>
          <w:p w14:paraId="10F87719" w14:textId="77777777" w:rsidR="00B132C1" w:rsidRDefault="00B132C1" w:rsidP="00F86F99">
            <w:pPr>
              <w:widowControl w:val="0"/>
              <w:autoSpaceDE w:val="0"/>
              <w:autoSpaceDN w:val="0"/>
              <w:jc w:val="left"/>
              <w:rPr>
                <w:szCs w:val="22"/>
              </w:rPr>
            </w:pPr>
          </w:p>
          <w:p w14:paraId="26FDAC23" w14:textId="77777777" w:rsidR="00B132C1" w:rsidRDefault="00B132C1" w:rsidP="00F86F99">
            <w:pPr>
              <w:widowControl w:val="0"/>
              <w:autoSpaceDE w:val="0"/>
              <w:autoSpaceDN w:val="0"/>
              <w:jc w:val="left"/>
              <w:rPr>
                <w:szCs w:val="22"/>
              </w:rPr>
            </w:pPr>
          </w:p>
          <w:p w14:paraId="6CC17B13" w14:textId="77777777" w:rsidR="00B132C1" w:rsidRPr="00B132C1" w:rsidRDefault="00B132C1" w:rsidP="00F86F99">
            <w:pPr>
              <w:widowControl w:val="0"/>
              <w:autoSpaceDE w:val="0"/>
              <w:autoSpaceDN w:val="0"/>
              <w:jc w:val="left"/>
              <w:rPr>
                <w:szCs w:val="22"/>
              </w:rPr>
            </w:pPr>
          </w:p>
          <w:p w14:paraId="559B893A" w14:textId="77777777" w:rsidR="00B132C1" w:rsidRPr="00B132C1" w:rsidRDefault="00B132C1" w:rsidP="00F86F99">
            <w:pPr>
              <w:widowControl w:val="0"/>
              <w:autoSpaceDE w:val="0"/>
              <w:autoSpaceDN w:val="0"/>
              <w:jc w:val="left"/>
              <w:rPr>
                <w:szCs w:val="22"/>
              </w:rPr>
            </w:pPr>
          </w:p>
          <w:p w14:paraId="4AEC63B1" w14:textId="77777777" w:rsidR="00B132C1" w:rsidRPr="00B132C1" w:rsidRDefault="00B132C1" w:rsidP="00F86F99">
            <w:pPr>
              <w:widowControl w:val="0"/>
              <w:autoSpaceDE w:val="0"/>
              <w:autoSpaceDN w:val="0"/>
              <w:spacing w:before="57"/>
              <w:jc w:val="left"/>
              <w:rPr>
                <w:szCs w:val="22"/>
              </w:rPr>
            </w:pPr>
          </w:p>
          <w:p w14:paraId="69B94D2C" w14:textId="00B4A4C5" w:rsidR="00B132C1" w:rsidRPr="00B132C1" w:rsidRDefault="00B132C1" w:rsidP="00F86F99">
            <w:pPr>
              <w:widowControl w:val="0"/>
              <w:autoSpaceDE w:val="0"/>
              <w:autoSpaceDN w:val="0"/>
              <w:ind w:left="155"/>
              <w:jc w:val="left"/>
              <w:rPr>
                <w:szCs w:val="22"/>
              </w:rPr>
            </w:pPr>
            <w:r>
              <w:rPr>
                <w:spacing w:val="-2"/>
                <w:szCs w:val="22"/>
              </w:rPr>
              <w:t>10</w:t>
            </w:r>
            <w:r w:rsidRPr="00B132C1">
              <w:rPr>
                <w:spacing w:val="-2"/>
                <w:szCs w:val="22"/>
              </w:rPr>
              <w:t>,000</w:t>
            </w:r>
          </w:p>
        </w:tc>
        <w:tc>
          <w:tcPr>
            <w:tcW w:w="679" w:type="dxa"/>
          </w:tcPr>
          <w:p w14:paraId="04D282F4" w14:textId="77777777" w:rsidR="00B132C1" w:rsidRPr="00B132C1" w:rsidRDefault="00B132C1" w:rsidP="00F86F99">
            <w:pPr>
              <w:widowControl w:val="0"/>
              <w:autoSpaceDE w:val="0"/>
              <w:autoSpaceDN w:val="0"/>
              <w:jc w:val="left"/>
              <w:rPr>
                <w:szCs w:val="22"/>
              </w:rPr>
            </w:pPr>
          </w:p>
          <w:p w14:paraId="1AF688AF" w14:textId="77777777" w:rsidR="00B132C1" w:rsidRPr="00B132C1" w:rsidRDefault="00B132C1" w:rsidP="00F86F99">
            <w:pPr>
              <w:widowControl w:val="0"/>
              <w:autoSpaceDE w:val="0"/>
              <w:autoSpaceDN w:val="0"/>
              <w:jc w:val="left"/>
              <w:rPr>
                <w:szCs w:val="22"/>
              </w:rPr>
            </w:pPr>
          </w:p>
          <w:p w14:paraId="7EE66455" w14:textId="77777777" w:rsidR="00B132C1" w:rsidRPr="00B132C1" w:rsidRDefault="00B132C1" w:rsidP="00F86F99">
            <w:pPr>
              <w:widowControl w:val="0"/>
              <w:autoSpaceDE w:val="0"/>
              <w:autoSpaceDN w:val="0"/>
              <w:jc w:val="left"/>
              <w:rPr>
                <w:szCs w:val="22"/>
              </w:rPr>
            </w:pPr>
          </w:p>
          <w:p w14:paraId="67A40B03" w14:textId="77777777" w:rsidR="00B132C1" w:rsidRPr="00B132C1" w:rsidRDefault="00B132C1" w:rsidP="00F86F99">
            <w:pPr>
              <w:widowControl w:val="0"/>
              <w:autoSpaceDE w:val="0"/>
              <w:autoSpaceDN w:val="0"/>
              <w:jc w:val="left"/>
              <w:rPr>
                <w:szCs w:val="22"/>
              </w:rPr>
            </w:pPr>
          </w:p>
          <w:p w14:paraId="1B474EEE" w14:textId="77777777" w:rsidR="00B132C1" w:rsidRPr="00B132C1" w:rsidRDefault="00B132C1" w:rsidP="00F86F99">
            <w:pPr>
              <w:widowControl w:val="0"/>
              <w:autoSpaceDE w:val="0"/>
              <w:autoSpaceDN w:val="0"/>
              <w:jc w:val="left"/>
              <w:rPr>
                <w:szCs w:val="22"/>
              </w:rPr>
            </w:pPr>
          </w:p>
          <w:p w14:paraId="19ABB5F6" w14:textId="77777777" w:rsidR="00B132C1" w:rsidRDefault="00B132C1" w:rsidP="00F86F99">
            <w:pPr>
              <w:widowControl w:val="0"/>
              <w:autoSpaceDE w:val="0"/>
              <w:autoSpaceDN w:val="0"/>
              <w:jc w:val="left"/>
              <w:rPr>
                <w:szCs w:val="22"/>
              </w:rPr>
            </w:pPr>
          </w:p>
          <w:p w14:paraId="6B706C5D" w14:textId="77777777" w:rsidR="00B132C1" w:rsidRDefault="00B132C1" w:rsidP="00F86F99">
            <w:pPr>
              <w:widowControl w:val="0"/>
              <w:autoSpaceDE w:val="0"/>
              <w:autoSpaceDN w:val="0"/>
              <w:jc w:val="left"/>
              <w:rPr>
                <w:szCs w:val="22"/>
              </w:rPr>
            </w:pPr>
          </w:p>
          <w:p w14:paraId="52FA2F5C" w14:textId="77777777" w:rsidR="00B132C1" w:rsidRPr="00B132C1" w:rsidRDefault="00B132C1" w:rsidP="00F86F99">
            <w:pPr>
              <w:widowControl w:val="0"/>
              <w:autoSpaceDE w:val="0"/>
              <w:autoSpaceDN w:val="0"/>
              <w:jc w:val="left"/>
              <w:rPr>
                <w:szCs w:val="22"/>
              </w:rPr>
            </w:pPr>
          </w:p>
          <w:p w14:paraId="62F7B4C3" w14:textId="77777777" w:rsidR="00B132C1" w:rsidRPr="00B132C1" w:rsidRDefault="00B132C1" w:rsidP="00F86F99">
            <w:pPr>
              <w:widowControl w:val="0"/>
              <w:autoSpaceDE w:val="0"/>
              <w:autoSpaceDN w:val="0"/>
              <w:jc w:val="left"/>
              <w:rPr>
                <w:szCs w:val="22"/>
              </w:rPr>
            </w:pPr>
          </w:p>
          <w:p w14:paraId="53DE7C99" w14:textId="77777777" w:rsidR="00B132C1" w:rsidRPr="00B132C1" w:rsidRDefault="00B132C1" w:rsidP="00F86F99">
            <w:pPr>
              <w:widowControl w:val="0"/>
              <w:autoSpaceDE w:val="0"/>
              <w:autoSpaceDN w:val="0"/>
              <w:jc w:val="left"/>
              <w:rPr>
                <w:szCs w:val="22"/>
              </w:rPr>
            </w:pPr>
          </w:p>
          <w:p w14:paraId="195ED8AB" w14:textId="77777777" w:rsidR="00B132C1" w:rsidRPr="00B132C1" w:rsidRDefault="00B132C1" w:rsidP="00F86F99">
            <w:pPr>
              <w:widowControl w:val="0"/>
              <w:autoSpaceDE w:val="0"/>
              <w:autoSpaceDN w:val="0"/>
              <w:jc w:val="left"/>
              <w:rPr>
                <w:szCs w:val="22"/>
              </w:rPr>
            </w:pPr>
          </w:p>
          <w:p w14:paraId="66AADEDA" w14:textId="77777777" w:rsidR="00B132C1" w:rsidRPr="00B132C1" w:rsidRDefault="00B132C1" w:rsidP="00F86F99">
            <w:pPr>
              <w:widowControl w:val="0"/>
              <w:autoSpaceDE w:val="0"/>
              <w:autoSpaceDN w:val="0"/>
              <w:spacing w:before="57"/>
              <w:jc w:val="left"/>
              <w:rPr>
                <w:szCs w:val="22"/>
              </w:rPr>
            </w:pPr>
          </w:p>
          <w:p w14:paraId="44343D04" w14:textId="77777777" w:rsidR="00B132C1" w:rsidRPr="00B132C1" w:rsidRDefault="00B132C1" w:rsidP="00F86F99">
            <w:pPr>
              <w:widowControl w:val="0"/>
              <w:autoSpaceDE w:val="0"/>
              <w:autoSpaceDN w:val="0"/>
              <w:ind w:left="22"/>
              <w:jc w:val="center"/>
              <w:rPr>
                <w:szCs w:val="22"/>
              </w:rPr>
            </w:pPr>
            <w:r w:rsidRPr="00B132C1">
              <w:rPr>
                <w:spacing w:val="-5"/>
                <w:szCs w:val="22"/>
              </w:rPr>
              <w:t>LY</w:t>
            </w:r>
          </w:p>
        </w:tc>
        <w:tc>
          <w:tcPr>
            <w:tcW w:w="1452" w:type="dxa"/>
          </w:tcPr>
          <w:p w14:paraId="2315AAE8" w14:textId="77777777" w:rsidR="00B132C1" w:rsidRPr="00B132C1" w:rsidRDefault="00B132C1" w:rsidP="00F86F99">
            <w:pPr>
              <w:widowControl w:val="0"/>
              <w:autoSpaceDE w:val="0"/>
              <w:autoSpaceDN w:val="0"/>
              <w:jc w:val="left"/>
              <w:rPr>
                <w:szCs w:val="22"/>
              </w:rPr>
            </w:pPr>
          </w:p>
          <w:p w14:paraId="114A41B4" w14:textId="77777777" w:rsidR="00B132C1" w:rsidRPr="00B132C1" w:rsidRDefault="00B132C1" w:rsidP="00F86F99">
            <w:pPr>
              <w:widowControl w:val="0"/>
              <w:autoSpaceDE w:val="0"/>
              <w:autoSpaceDN w:val="0"/>
              <w:jc w:val="left"/>
              <w:rPr>
                <w:szCs w:val="22"/>
              </w:rPr>
            </w:pPr>
          </w:p>
          <w:p w14:paraId="68C74B70" w14:textId="77777777" w:rsidR="00B132C1" w:rsidRPr="00B132C1" w:rsidRDefault="00B132C1" w:rsidP="00F86F99">
            <w:pPr>
              <w:widowControl w:val="0"/>
              <w:autoSpaceDE w:val="0"/>
              <w:autoSpaceDN w:val="0"/>
              <w:jc w:val="left"/>
              <w:rPr>
                <w:szCs w:val="22"/>
              </w:rPr>
            </w:pPr>
          </w:p>
          <w:p w14:paraId="40A5F89B" w14:textId="77777777" w:rsidR="00B132C1" w:rsidRPr="00B132C1" w:rsidRDefault="00B132C1" w:rsidP="00F86F99">
            <w:pPr>
              <w:widowControl w:val="0"/>
              <w:autoSpaceDE w:val="0"/>
              <w:autoSpaceDN w:val="0"/>
              <w:jc w:val="left"/>
              <w:rPr>
                <w:szCs w:val="22"/>
              </w:rPr>
            </w:pPr>
          </w:p>
          <w:p w14:paraId="3A3F21E2" w14:textId="77777777" w:rsidR="00B132C1" w:rsidRPr="00B132C1" w:rsidRDefault="00B132C1" w:rsidP="00F86F99">
            <w:pPr>
              <w:widowControl w:val="0"/>
              <w:autoSpaceDE w:val="0"/>
              <w:autoSpaceDN w:val="0"/>
              <w:jc w:val="left"/>
              <w:rPr>
                <w:szCs w:val="22"/>
              </w:rPr>
            </w:pPr>
          </w:p>
          <w:p w14:paraId="2303B132" w14:textId="77777777" w:rsidR="00B132C1" w:rsidRDefault="00B132C1" w:rsidP="00F86F99">
            <w:pPr>
              <w:widowControl w:val="0"/>
              <w:autoSpaceDE w:val="0"/>
              <w:autoSpaceDN w:val="0"/>
              <w:jc w:val="left"/>
              <w:rPr>
                <w:szCs w:val="22"/>
              </w:rPr>
            </w:pPr>
          </w:p>
          <w:p w14:paraId="5FB199B0" w14:textId="77777777" w:rsidR="00B132C1" w:rsidRDefault="00B132C1" w:rsidP="00F86F99">
            <w:pPr>
              <w:widowControl w:val="0"/>
              <w:autoSpaceDE w:val="0"/>
              <w:autoSpaceDN w:val="0"/>
              <w:jc w:val="left"/>
              <w:rPr>
                <w:szCs w:val="22"/>
              </w:rPr>
            </w:pPr>
          </w:p>
          <w:p w14:paraId="3B61DC90" w14:textId="77777777" w:rsidR="00B132C1" w:rsidRPr="00B132C1" w:rsidRDefault="00B132C1" w:rsidP="00F86F99">
            <w:pPr>
              <w:widowControl w:val="0"/>
              <w:autoSpaceDE w:val="0"/>
              <w:autoSpaceDN w:val="0"/>
              <w:jc w:val="left"/>
              <w:rPr>
                <w:szCs w:val="22"/>
              </w:rPr>
            </w:pPr>
          </w:p>
          <w:p w14:paraId="3457622B" w14:textId="77777777" w:rsidR="00B132C1" w:rsidRPr="00B132C1" w:rsidRDefault="00B132C1" w:rsidP="00F86F99">
            <w:pPr>
              <w:widowControl w:val="0"/>
              <w:autoSpaceDE w:val="0"/>
              <w:autoSpaceDN w:val="0"/>
              <w:jc w:val="left"/>
              <w:rPr>
                <w:szCs w:val="22"/>
              </w:rPr>
            </w:pPr>
          </w:p>
          <w:p w14:paraId="175DEE01" w14:textId="77777777" w:rsidR="00B132C1" w:rsidRPr="00B132C1" w:rsidRDefault="00B132C1" w:rsidP="00F86F99">
            <w:pPr>
              <w:widowControl w:val="0"/>
              <w:autoSpaceDE w:val="0"/>
              <w:autoSpaceDN w:val="0"/>
              <w:jc w:val="left"/>
              <w:rPr>
                <w:szCs w:val="22"/>
              </w:rPr>
            </w:pPr>
          </w:p>
          <w:p w14:paraId="098062CD" w14:textId="77777777" w:rsidR="00B132C1" w:rsidRPr="00B132C1" w:rsidRDefault="00B132C1" w:rsidP="00F86F99">
            <w:pPr>
              <w:widowControl w:val="0"/>
              <w:autoSpaceDE w:val="0"/>
              <w:autoSpaceDN w:val="0"/>
              <w:jc w:val="left"/>
              <w:rPr>
                <w:szCs w:val="22"/>
              </w:rPr>
            </w:pPr>
          </w:p>
          <w:p w14:paraId="1D5AFC0F" w14:textId="77777777" w:rsidR="00B132C1" w:rsidRPr="00B132C1" w:rsidRDefault="00B132C1" w:rsidP="00F86F99">
            <w:pPr>
              <w:widowControl w:val="0"/>
              <w:autoSpaceDE w:val="0"/>
              <w:autoSpaceDN w:val="0"/>
              <w:spacing w:before="57"/>
              <w:jc w:val="left"/>
              <w:rPr>
                <w:szCs w:val="22"/>
              </w:rPr>
            </w:pPr>
          </w:p>
          <w:p w14:paraId="46849E05" w14:textId="77777777" w:rsidR="00B132C1" w:rsidRPr="00B132C1" w:rsidRDefault="00B132C1" w:rsidP="00F86F99">
            <w:pPr>
              <w:widowControl w:val="0"/>
              <w:tabs>
                <w:tab w:val="left" w:pos="1226"/>
              </w:tabs>
              <w:autoSpaceDE w:val="0"/>
              <w:autoSpaceDN w:val="0"/>
              <w:ind w:left="232"/>
              <w:jc w:val="left"/>
              <w:rPr>
                <w:szCs w:val="22"/>
              </w:rPr>
            </w:pPr>
            <w:r w:rsidRPr="00B132C1">
              <w:rPr>
                <w:spacing w:val="-10"/>
                <w:szCs w:val="22"/>
              </w:rPr>
              <w:t>$</w:t>
            </w:r>
            <w:r w:rsidRPr="00B132C1">
              <w:rPr>
                <w:szCs w:val="22"/>
                <w:u w:val="single"/>
              </w:rPr>
              <w:tab/>
            </w:r>
          </w:p>
        </w:tc>
        <w:tc>
          <w:tcPr>
            <w:tcW w:w="1452" w:type="dxa"/>
          </w:tcPr>
          <w:p w14:paraId="68AF0619" w14:textId="77777777" w:rsidR="00B132C1" w:rsidRPr="00B132C1" w:rsidRDefault="00B132C1" w:rsidP="00F86F99">
            <w:pPr>
              <w:widowControl w:val="0"/>
              <w:autoSpaceDE w:val="0"/>
              <w:autoSpaceDN w:val="0"/>
              <w:jc w:val="left"/>
              <w:rPr>
                <w:szCs w:val="22"/>
              </w:rPr>
            </w:pPr>
          </w:p>
          <w:p w14:paraId="1D89D695" w14:textId="77777777" w:rsidR="00B132C1" w:rsidRPr="00B132C1" w:rsidRDefault="00B132C1" w:rsidP="00F86F99">
            <w:pPr>
              <w:widowControl w:val="0"/>
              <w:autoSpaceDE w:val="0"/>
              <w:autoSpaceDN w:val="0"/>
              <w:jc w:val="left"/>
              <w:rPr>
                <w:szCs w:val="22"/>
              </w:rPr>
            </w:pPr>
          </w:p>
          <w:p w14:paraId="4BF9E260" w14:textId="77777777" w:rsidR="00B132C1" w:rsidRPr="00B132C1" w:rsidRDefault="00B132C1" w:rsidP="00F86F99">
            <w:pPr>
              <w:widowControl w:val="0"/>
              <w:autoSpaceDE w:val="0"/>
              <w:autoSpaceDN w:val="0"/>
              <w:jc w:val="left"/>
              <w:rPr>
                <w:szCs w:val="22"/>
              </w:rPr>
            </w:pPr>
          </w:p>
          <w:p w14:paraId="4C6E6B52" w14:textId="77777777" w:rsidR="00B132C1" w:rsidRPr="00B132C1" w:rsidRDefault="00B132C1" w:rsidP="00F86F99">
            <w:pPr>
              <w:widowControl w:val="0"/>
              <w:autoSpaceDE w:val="0"/>
              <w:autoSpaceDN w:val="0"/>
              <w:jc w:val="left"/>
              <w:rPr>
                <w:szCs w:val="22"/>
              </w:rPr>
            </w:pPr>
          </w:p>
          <w:p w14:paraId="4317F896" w14:textId="77777777" w:rsidR="00B132C1" w:rsidRPr="00B132C1" w:rsidRDefault="00B132C1" w:rsidP="00F86F99">
            <w:pPr>
              <w:widowControl w:val="0"/>
              <w:autoSpaceDE w:val="0"/>
              <w:autoSpaceDN w:val="0"/>
              <w:jc w:val="left"/>
              <w:rPr>
                <w:szCs w:val="22"/>
              </w:rPr>
            </w:pPr>
          </w:p>
          <w:p w14:paraId="09A87D7E" w14:textId="77777777" w:rsidR="00B132C1" w:rsidRPr="00B132C1" w:rsidRDefault="00B132C1" w:rsidP="00F86F99">
            <w:pPr>
              <w:widowControl w:val="0"/>
              <w:autoSpaceDE w:val="0"/>
              <w:autoSpaceDN w:val="0"/>
              <w:jc w:val="left"/>
              <w:rPr>
                <w:szCs w:val="22"/>
              </w:rPr>
            </w:pPr>
          </w:p>
          <w:p w14:paraId="1FE30CF0" w14:textId="77777777" w:rsidR="00B132C1" w:rsidRDefault="00B132C1" w:rsidP="00F86F99">
            <w:pPr>
              <w:widowControl w:val="0"/>
              <w:autoSpaceDE w:val="0"/>
              <w:autoSpaceDN w:val="0"/>
              <w:jc w:val="left"/>
              <w:rPr>
                <w:szCs w:val="22"/>
              </w:rPr>
            </w:pPr>
          </w:p>
          <w:p w14:paraId="64741592" w14:textId="77777777" w:rsidR="00B132C1" w:rsidRDefault="00B132C1" w:rsidP="00F86F99">
            <w:pPr>
              <w:widowControl w:val="0"/>
              <w:autoSpaceDE w:val="0"/>
              <w:autoSpaceDN w:val="0"/>
              <w:jc w:val="left"/>
              <w:rPr>
                <w:szCs w:val="22"/>
              </w:rPr>
            </w:pPr>
          </w:p>
          <w:p w14:paraId="546C7FB1" w14:textId="77777777" w:rsidR="00B132C1" w:rsidRPr="00B132C1" w:rsidRDefault="00B132C1" w:rsidP="00F86F99">
            <w:pPr>
              <w:widowControl w:val="0"/>
              <w:autoSpaceDE w:val="0"/>
              <w:autoSpaceDN w:val="0"/>
              <w:jc w:val="left"/>
              <w:rPr>
                <w:szCs w:val="22"/>
              </w:rPr>
            </w:pPr>
          </w:p>
          <w:p w14:paraId="616B9A97" w14:textId="77777777" w:rsidR="00B132C1" w:rsidRPr="00B132C1" w:rsidRDefault="00B132C1" w:rsidP="00F86F99">
            <w:pPr>
              <w:widowControl w:val="0"/>
              <w:autoSpaceDE w:val="0"/>
              <w:autoSpaceDN w:val="0"/>
              <w:jc w:val="left"/>
              <w:rPr>
                <w:szCs w:val="22"/>
              </w:rPr>
            </w:pPr>
          </w:p>
          <w:p w14:paraId="78168545" w14:textId="77777777" w:rsidR="00B132C1" w:rsidRPr="00B132C1" w:rsidRDefault="00B132C1" w:rsidP="00F86F99">
            <w:pPr>
              <w:widowControl w:val="0"/>
              <w:autoSpaceDE w:val="0"/>
              <w:autoSpaceDN w:val="0"/>
              <w:jc w:val="left"/>
              <w:rPr>
                <w:szCs w:val="22"/>
              </w:rPr>
            </w:pPr>
          </w:p>
          <w:p w14:paraId="13038FEC" w14:textId="77777777" w:rsidR="00B132C1" w:rsidRPr="00B132C1" w:rsidRDefault="00B132C1" w:rsidP="00F86F99">
            <w:pPr>
              <w:widowControl w:val="0"/>
              <w:autoSpaceDE w:val="0"/>
              <w:autoSpaceDN w:val="0"/>
              <w:spacing w:before="57"/>
              <w:jc w:val="left"/>
              <w:rPr>
                <w:szCs w:val="22"/>
              </w:rPr>
            </w:pPr>
          </w:p>
          <w:p w14:paraId="0AB4FAEC" w14:textId="77777777" w:rsidR="00B132C1" w:rsidRPr="00B132C1" w:rsidRDefault="00B132C1" w:rsidP="00F86F99">
            <w:pPr>
              <w:widowControl w:val="0"/>
              <w:tabs>
                <w:tab w:val="left" w:pos="1223"/>
              </w:tabs>
              <w:autoSpaceDE w:val="0"/>
              <w:autoSpaceDN w:val="0"/>
              <w:ind w:left="230"/>
              <w:jc w:val="left"/>
              <w:rPr>
                <w:szCs w:val="22"/>
              </w:rPr>
            </w:pPr>
            <w:r w:rsidRPr="00B132C1">
              <w:rPr>
                <w:spacing w:val="-10"/>
                <w:szCs w:val="22"/>
              </w:rPr>
              <w:t>$</w:t>
            </w:r>
            <w:r w:rsidRPr="00B132C1">
              <w:rPr>
                <w:szCs w:val="22"/>
                <w:u w:val="single"/>
              </w:rPr>
              <w:tab/>
            </w:r>
          </w:p>
        </w:tc>
        <w:tc>
          <w:tcPr>
            <w:tcW w:w="1450" w:type="dxa"/>
          </w:tcPr>
          <w:p w14:paraId="5C0AED53" w14:textId="77777777" w:rsidR="00B132C1" w:rsidRPr="00B132C1" w:rsidRDefault="00B132C1" w:rsidP="00F86F99">
            <w:pPr>
              <w:widowControl w:val="0"/>
              <w:autoSpaceDE w:val="0"/>
              <w:autoSpaceDN w:val="0"/>
              <w:jc w:val="left"/>
              <w:rPr>
                <w:szCs w:val="22"/>
              </w:rPr>
            </w:pPr>
          </w:p>
          <w:p w14:paraId="2A3F6ED5" w14:textId="77777777" w:rsidR="00B132C1" w:rsidRPr="00B132C1" w:rsidRDefault="00B132C1" w:rsidP="00F86F99">
            <w:pPr>
              <w:widowControl w:val="0"/>
              <w:autoSpaceDE w:val="0"/>
              <w:autoSpaceDN w:val="0"/>
              <w:jc w:val="left"/>
              <w:rPr>
                <w:szCs w:val="22"/>
              </w:rPr>
            </w:pPr>
          </w:p>
          <w:p w14:paraId="5E8BA783" w14:textId="77777777" w:rsidR="00B132C1" w:rsidRPr="00B132C1" w:rsidRDefault="00B132C1" w:rsidP="00F86F99">
            <w:pPr>
              <w:widowControl w:val="0"/>
              <w:autoSpaceDE w:val="0"/>
              <w:autoSpaceDN w:val="0"/>
              <w:jc w:val="left"/>
              <w:rPr>
                <w:szCs w:val="22"/>
              </w:rPr>
            </w:pPr>
          </w:p>
          <w:p w14:paraId="2EA62708" w14:textId="77777777" w:rsidR="00B132C1" w:rsidRPr="00B132C1" w:rsidRDefault="00B132C1" w:rsidP="00F86F99">
            <w:pPr>
              <w:widowControl w:val="0"/>
              <w:autoSpaceDE w:val="0"/>
              <w:autoSpaceDN w:val="0"/>
              <w:jc w:val="left"/>
              <w:rPr>
                <w:szCs w:val="22"/>
              </w:rPr>
            </w:pPr>
          </w:p>
          <w:p w14:paraId="37341A99" w14:textId="77777777" w:rsidR="00B132C1" w:rsidRPr="00B132C1" w:rsidRDefault="00B132C1" w:rsidP="00F86F99">
            <w:pPr>
              <w:widowControl w:val="0"/>
              <w:autoSpaceDE w:val="0"/>
              <w:autoSpaceDN w:val="0"/>
              <w:jc w:val="left"/>
              <w:rPr>
                <w:szCs w:val="22"/>
              </w:rPr>
            </w:pPr>
          </w:p>
          <w:p w14:paraId="64ED3E5D" w14:textId="77777777" w:rsidR="00B132C1" w:rsidRPr="00B132C1" w:rsidRDefault="00B132C1" w:rsidP="00F86F99">
            <w:pPr>
              <w:widowControl w:val="0"/>
              <w:autoSpaceDE w:val="0"/>
              <w:autoSpaceDN w:val="0"/>
              <w:jc w:val="left"/>
              <w:rPr>
                <w:szCs w:val="22"/>
              </w:rPr>
            </w:pPr>
          </w:p>
          <w:p w14:paraId="7C7E6D5E" w14:textId="77777777" w:rsidR="00B132C1" w:rsidRDefault="00B132C1" w:rsidP="00F86F99">
            <w:pPr>
              <w:widowControl w:val="0"/>
              <w:autoSpaceDE w:val="0"/>
              <w:autoSpaceDN w:val="0"/>
              <w:jc w:val="left"/>
              <w:rPr>
                <w:szCs w:val="22"/>
              </w:rPr>
            </w:pPr>
          </w:p>
          <w:p w14:paraId="1936AB75" w14:textId="77777777" w:rsidR="00B132C1" w:rsidRDefault="00B132C1" w:rsidP="00F86F99">
            <w:pPr>
              <w:widowControl w:val="0"/>
              <w:autoSpaceDE w:val="0"/>
              <w:autoSpaceDN w:val="0"/>
              <w:jc w:val="left"/>
              <w:rPr>
                <w:szCs w:val="22"/>
              </w:rPr>
            </w:pPr>
          </w:p>
          <w:p w14:paraId="615C682A" w14:textId="77777777" w:rsidR="00B132C1" w:rsidRPr="00B132C1" w:rsidRDefault="00B132C1" w:rsidP="00F86F99">
            <w:pPr>
              <w:widowControl w:val="0"/>
              <w:autoSpaceDE w:val="0"/>
              <w:autoSpaceDN w:val="0"/>
              <w:jc w:val="left"/>
              <w:rPr>
                <w:szCs w:val="22"/>
              </w:rPr>
            </w:pPr>
          </w:p>
          <w:p w14:paraId="31150A18" w14:textId="77777777" w:rsidR="00B132C1" w:rsidRPr="00B132C1" w:rsidRDefault="00B132C1" w:rsidP="00F86F99">
            <w:pPr>
              <w:widowControl w:val="0"/>
              <w:autoSpaceDE w:val="0"/>
              <w:autoSpaceDN w:val="0"/>
              <w:jc w:val="left"/>
              <w:rPr>
                <w:szCs w:val="22"/>
              </w:rPr>
            </w:pPr>
          </w:p>
          <w:p w14:paraId="0F3117B5" w14:textId="77777777" w:rsidR="00B132C1" w:rsidRPr="00B132C1" w:rsidRDefault="00B132C1" w:rsidP="00F86F99">
            <w:pPr>
              <w:widowControl w:val="0"/>
              <w:autoSpaceDE w:val="0"/>
              <w:autoSpaceDN w:val="0"/>
              <w:jc w:val="left"/>
              <w:rPr>
                <w:szCs w:val="22"/>
              </w:rPr>
            </w:pPr>
          </w:p>
          <w:p w14:paraId="69673E30" w14:textId="77777777" w:rsidR="00B132C1" w:rsidRPr="00B132C1" w:rsidRDefault="00B132C1" w:rsidP="00F86F99">
            <w:pPr>
              <w:widowControl w:val="0"/>
              <w:autoSpaceDE w:val="0"/>
              <w:autoSpaceDN w:val="0"/>
              <w:spacing w:before="57"/>
              <w:jc w:val="left"/>
              <w:rPr>
                <w:szCs w:val="22"/>
              </w:rPr>
            </w:pPr>
          </w:p>
          <w:p w14:paraId="38C9A38F" w14:textId="77777777" w:rsidR="00B132C1" w:rsidRPr="00B132C1" w:rsidRDefault="00B132C1" w:rsidP="00F86F99">
            <w:pPr>
              <w:widowControl w:val="0"/>
              <w:tabs>
                <w:tab w:val="left" w:pos="1223"/>
              </w:tabs>
              <w:autoSpaceDE w:val="0"/>
              <w:autoSpaceDN w:val="0"/>
              <w:ind w:left="230"/>
              <w:jc w:val="left"/>
              <w:rPr>
                <w:szCs w:val="22"/>
              </w:rPr>
            </w:pPr>
            <w:r w:rsidRPr="00B132C1">
              <w:rPr>
                <w:spacing w:val="-10"/>
                <w:szCs w:val="22"/>
              </w:rPr>
              <w:t>$</w:t>
            </w:r>
            <w:r w:rsidRPr="00B132C1">
              <w:rPr>
                <w:szCs w:val="22"/>
                <w:u w:val="single"/>
              </w:rPr>
              <w:tab/>
            </w:r>
          </w:p>
        </w:tc>
      </w:tr>
    </w:tbl>
    <w:p w14:paraId="06C92319" w14:textId="77777777" w:rsidR="00BF2390" w:rsidRDefault="00BF2390" w:rsidP="004620F3">
      <w:pPr>
        <w:rPr>
          <w:szCs w:val="22"/>
        </w:rPr>
        <w:sectPr w:rsidR="00BF2390" w:rsidSect="00B132C1">
          <w:pgSz w:w="12240" w:h="15840" w:code="1"/>
          <w:pgMar w:top="576" w:right="1080" w:bottom="504" w:left="1080" w:header="720" w:footer="0" w:gutter="0"/>
          <w:cols w:space="720"/>
          <w:docGrid w:linePitch="299"/>
        </w:sectPr>
      </w:pPr>
    </w:p>
    <w:p w14:paraId="1CD6A687" w14:textId="2D4BDE24" w:rsidR="00220149" w:rsidRDefault="00220149" w:rsidP="002C6780">
      <w:pPr>
        <w:pStyle w:val="ListParagraph"/>
      </w:pPr>
      <w:r w:rsidRPr="00BF2390">
        <w:rPr>
          <w:b/>
          <w:bCs/>
        </w:rPr>
        <w:lastRenderedPageBreak/>
        <w:t>Delivery:</w:t>
      </w:r>
      <w:r w:rsidR="00BF2390">
        <w:rPr>
          <w:b/>
          <w:bCs/>
        </w:rPr>
        <w:t xml:space="preserve">  </w:t>
      </w:r>
      <w:r>
        <w:t xml:space="preserve">The </w:t>
      </w:r>
      <w:r w:rsidRPr="00B132C1">
        <w:t xml:space="preserve">desired delivery is </w:t>
      </w:r>
      <w:r w:rsidR="00B132C1" w:rsidRPr="00B132C1">
        <w:t xml:space="preserve">thirty (30) </w:t>
      </w:r>
      <w:r w:rsidRPr="00B132C1">
        <w:t>calendar days after the</w:t>
      </w:r>
      <w:r>
        <w:t xml:space="preserve"> receipt of a properly executed order.  If vendor's delivery is different, the vendor should state delivery in days after receipt of order:  </w:t>
      </w:r>
      <w:r w:rsidRPr="00BF2390">
        <w:rPr>
          <w:u w:val="single"/>
        </w:rPr>
        <w:t xml:space="preserve">                 </w:t>
      </w:r>
      <w:r>
        <w:t xml:space="preserve"> </w:t>
      </w:r>
      <w:r w:rsidR="00C72E20">
        <w:rPr>
          <w:b/>
          <w:bCs/>
        </w:rPr>
        <w:t>_______</w:t>
      </w:r>
      <w:r w:rsidR="00C72E20">
        <w:rPr>
          <w:b/>
          <w:bCs/>
          <w:u w:val="single"/>
        </w:rPr>
        <w:t>days ARO.</w:t>
      </w:r>
    </w:p>
    <w:p w14:paraId="71BF4775" w14:textId="77777777" w:rsidR="00220149" w:rsidRDefault="00220149" w:rsidP="00220149">
      <w:pPr>
        <w:ind w:left="720"/>
      </w:pPr>
    </w:p>
    <w:p w14:paraId="05B01E1B" w14:textId="08138040" w:rsidR="00265AA8" w:rsidRPr="00265AA8" w:rsidRDefault="00265AA8" w:rsidP="00200626">
      <w:pPr>
        <w:numPr>
          <w:ilvl w:val="0"/>
          <w:numId w:val="10"/>
        </w:numPr>
        <w:outlineLvl w:val="0"/>
        <w:rPr>
          <w:szCs w:val="22"/>
        </w:rPr>
      </w:pPr>
      <w:r w:rsidRPr="00265AA8">
        <w:rPr>
          <w:b/>
          <w:bCs/>
          <w:szCs w:val="22"/>
        </w:rPr>
        <w:t>Warranty</w:t>
      </w:r>
      <w:r>
        <w:rPr>
          <w:szCs w:val="22"/>
        </w:rPr>
        <w:t xml:space="preserve">: </w:t>
      </w:r>
      <w:r>
        <w:t>The vendor should state the warranty period which shall cover all products bid.  The warranty shall commence upon delivery and acceptance of the products by the State of Missouri</w:t>
      </w:r>
    </w:p>
    <w:p w14:paraId="22F4E0D8" w14:textId="77777777" w:rsidR="00265AA8" w:rsidRDefault="00265AA8" w:rsidP="00265AA8">
      <w:pPr>
        <w:pStyle w:val="ListParagraph"/>
        <w:rPr>
          <w:szCs w:val="22"/>
        </w:rPr>
      </w:pPr>
    </w:p>
    <w:p w14:paraId="1CEE71B1" w14:textId="77777777" w:rsidR="00265AA8" w:rsidRPr="00265AA8" w:rsidRDefault="00265AA8" w:rsidP="00265AA8">
      <w:pPr>
        <w:widowControl w:val="0"/>
        <w:tabs>
          <w:tab w:val="left" w:pos="5879"/>
        </w:tabs>
        <w:autoSpaceDE w:val="0"/>
        <w:autoSpaceDN w:val="0"/>
        <w:ind w:left="720"/>
        <w:jc w:val="left"/>
        <w:rPr>
          <w:szCs w:val="22"/>
        </w:rPr>
      </w:pPr>
      <w:r w:rsidRPr="00265AA8">
        <w:rPr>
          <w:szCs w:val="22"/>
        </w:rPr>
        <w:t>Warranty:</w:t>
      </w:r>
      <w:r w:rsidRPr="00265AA8">
        <w:rPr>
          <w:spacing w:val="54"/>
          <w:szCs w:val="22"/>
        </w:rPr>
        <w:t xml:space="preserve"> </w:t>
      </w:r>
      <w:r w:rsidRPr="00265AA8">
        <w:rPr>
          <w:szCs w:val="22"/>
          <w:u w:val="single"/>
        </w:rPr>
        <w:tab/>
      </w:r>
    </w:p>
    <w:p w14:paraId="4732A579" w14:textId="77777777" w:rsidR="00265AA8" w:rsidRDefault="00265AA8" w:rsidP="00265AA8">
      <w:pPr>
        <w:pStyle w:val="ListParagraph"/>
        <w:rPr>
          <w:b/>
          <w:szCs w:val="22"/>
        </w:rPr>
      </w:pPr>
    </w:p>
    <w:p w14:paraId="1EF1D186" w14:textId="2B3AB14A" w:rsidR="004620F3" w:rsidRPr="004620F3" w:rsidRDefault="004620F3" w:rsidP="00200626">
      <w:pPr>
        <w:numPr>
          <w:ilvl w:val="0"/>
          <w:numId w:val="10"/>
        </w:numPr>
        <w:outlineLvl w:val="0"/>
        <w:rPr>
          <w:szCs w:val="22"/>
        </w:rPr>
      </w:pPr>
      <w:r w:rsidRPr="00732074">
        <w:rPr>
          <w:b/>
          <w:szCs w:val="22"/>
        </w:rPr>
        <w:t>Prompt Payment Discount:</w:t>
      </w:r>
      <w:r w:rsidRPr="004620F3">
        <w:rPr>
          <w:szCs w:val="22"/>
        </w:rPr>
        <w:t xml:space="preserve">  </w:t>
      </w:r>
      <w:r w:rsidR="00732074" w:rsidRPr="002D0F36">
        <w:rPr>
          <w:szCs w:val="22"/>
        </w:rPr>
        <w:t xml:space="preserve">The vendor is encouraged to propose price discounts for prompt payment that would benefit the State of Missouri. </w:t>
      </w:r>
      <w:r w:rsidR="00732074">
        <w:rPr>
          <w:szCs w:val="22"/>
        </w:rPr>
        <w:t xml:space="preserve">Any proposed </w:t>
      </w:r>
      <w:r w:rsidR="00732074" w:rsidRPr="002D0F36">
        <w:rPr>
          <w:szCs w:val="22"/>
        </w:rPr>
        <w:t xml:space="preserve">discounts </w:t>
      </w:r>
      <w:r w:rsidR="00732074">
        <w:rPr>
          <w:szCs w:val="22"/>
        </w:rPr>
        <w:t>are</w:t>
      </w:r>
      <w:r w:rsidR="00732074" w:rsidRPr="002D0F36">
        <w:rPr>
          <w:szCs w:val="22"/>
        </w:rPr>
        <w:t xml:space="preserve"> conditional </w:t>
      </w:r>
      <w:r w:rsidR="00732074">
        <w:rPr>
          <w:szCs w:val="22"/>
        </w:rPr>
        <w:t xml:space="preserve">based </w:t>
      </w:r>
      <w:r w:rsidR="00732074" w:rsidRPr="002D0F36">
        <w:rPr>
          <w:szCs w:val="22"/>
        </w:rPr>
        <w:t>upon the state agency</w:t>
      </w:r>
      <w:r w:rsidR="00732074">
        <w:rPr>
          <w:szCs w:val="22"/>
        </w:rPr>
        <w:t>’s ability</w:t>
      </w:r>
      <w:r w:rsidR="00732074" w:rsidRPr="002D0F36">
        <w:rPr>
          <w:szCs w:val="22"/>
        </w:rPr>
        <w:t xml:space="preserve"> to meet the payment deadline</w:t>
      </w:r>
      <w:r w:rsidR="00732074">
        <w:rPr>
          <w:szCs w:val="22"/>
        </w:rPr>
        <w:t>. Therefore</w:t>
      </w:r>
      <w:r w:rsidR="00732074" w:rsidRPr="002D0F36">
        <w:rPr>
          <w:szCs w:val="22"/>
        </w:rPr>
        <w:t xml:space="preserve">, </w:t>
      </w:r>
      <w:r w:rsidR="00732074">
        <w:rPr>
          <w:szCs w:val="22"/>
        </w:rPr>
        <w:t>any proposed prompt payment discounts cannot</w:t>
      </w:r>
      <w:r w:rsidR="00732074" w:rsidRPr="002D0F36">
        <w:rPr>
          <w:szCs w:val="22"/>
        </w:rPr>
        <w:t xml:space="preserve"> be considered in the cost proposal evaluation.</w:t>
      </w:r>
    </w:p>
    <w:p w14:paraId="3DFFD35A" w14:textId="77777777" w:rsidR="004620F3" w:rsidRPr="004620F3" w:rsidRDefault="004620F3" w:rsidP="004620F3">
      <w:pPr>
        <w:ind w:left="720"/>
        <w:outlineLvl w:val="2"/>
        <w:rPr>
          <w:szCs w:val="22"/>
        </w:rPr>
      </w:pPr>
    </w:p>
    <w:tbl>
      <w:tblPr>
        <w:tblStyle w:val="TableGrid8"/>
        <w:tblW w:w="0" w:type="auto"/>
        <w:tblInd w:w="625" w:type="dxa"/>
        <w:tblLook w:val="04A0" w:firstRow="1" w:lastRow="0" w:firstColumn="1" w:lastColumn="0" w:noHBand="0" w:noVBand="1"/>
      </w:tblPr>
      <w:tblGrid>
        <w:gridCol w:w="9445"/>
      </w:tblGrid>
      <w:tr w:rsidR="004620F3" w:rsidRPr="004620F3" w14:paraId="56090337" w14:textId="77777777" w:rsidTr="004620F3">
        <w:tc>
          <w:tcPr>
            <w:tcW w:w="9445" w:type="dxa"/>
          </w:tcPr>
          <w:p w14:paraId="1A5BFD16" w14:textId="77777777" w:rsidR="004620F3" w:rsidRPr="00732074" w:rsidRDefault="00732074" w:rsidP="004620F3">
            <w:pPr>
              <w:rPr>
                <w:rFonts w:ascii="Times New Roman" w:hAnsi="Times New Roman"/>
                <w:sz w:val="24"/>
                <w:highlight w:val="yellow"/>
              </w:rPr>
            </w:pPr>
            <w:r w:rsidRPr="00732074">
              <w:rPr>
                <w:rFonts w:ascii="Times New Roman" w:hAnsi="Times New Roman"/>
              </w:rPr>
              <w:t>Vendor’s Response:</w:t>
            </w:r>
          </w:p>
        </w:tc>
      </w:tr>
    </w:tbl>
    <w:p w14:paraId="32CD4719" w14:textId="77777777" w:rsidR="004620F3" w:rsidRDefault="004620F3" w:rsidP="004620F3">
      <w:pPr>
        <w:rPr>
          <w:szCs w:val="22"/>
          <w:highlight w:val="yellow"/>
        </w:rPr>
      </w:pPr>
    </w:p>
    <w:p w14:paraId="28A3DF0A" w14:textId="77777777" w:rsidR="00BF2390" w:rsidRPr="004620F3" w:rsidRDefault="00BF2390" w:rsidP="00BF2390">
      <w:pPr>
        <w:pStyle w:val="Heading7"/>
        <w:numPr>
          <w:ilvl w:val="0"/>
          <w:numId w:val="45"/>
        </w:numPr>
      </w:pPr>
      <w:r w:rsidRPr="00BF2390">
        <w:rPr>
          <w:b/>
        </w:rPr>
        <w:t>Purchasing Card:</w:t>
      </w:r>
      <w:r w:rsidRPr="004620F3">
        <w:t xml:space="preserve">  The State of Missouri reserves the right to purchase goods and services using the state purchasing card. The vendor should indicate whether payments would be allowed via the state’s purchasing card at no additional cost.</w:t>
      </w:r>
    </w:p>
    <w:p w14:paraId="31B04D30" w14:textId="77777777" w:rsidR="00BF2390" w:rsidRPr="004620F3" w:rsidRDefault="00BF2390" w:rsidP="00BF2390">
      <w:pPr>
        <w:rPr>
          <w:szCs w:val="22"/>
        </w:rPr>
      </w:pPr>
    </w:p>
    <w:tbl>
      <w:tblPr>
        <w:tblStyle w:val="TableGrid2"/>
        <w:tblW w:w="0" w:type="auto"/>
        <w:tblInd w:w="715" w:type="dxa"/>
        <w:tblLook w:val="04A0" w:firstRow="1" w:lastRow="0" w:firstColumn="1" w:lastColumn="0" w:noHBand="0" w:noVBand="1"/>
      </w:tblPr>
      <w:tblGrid>
        <w:gridCol w:w="5670"/>
        <w:gridCol w:w="3685"/>
      </w:tblGrid>
      <w:tr w:rsidR="00BF2390" w:rsidRPr="004620F3" w14:paraId="59C8A899" w14:textId="77777777" w:rsidTr="00F86F99">
        <w:tc>
          <w:tcPr>
            <w:tcW w:w="5670" w:type="dxa"/>
          </w:tcPr>
          <w:p w14:paraId="538DFA03" w14:textId="77777777" w:rsidR="00BF2390" w:rsidRPr="00886917" w:rsidRDefault="00BF2390" w:rsidP="00F86F99">
            <w:pPr>
              <w:jc w:val="left"/>
              <w:rPr>
                <w:rFonts w:ascii="Times New Roman" w:hAnsi="Times New Roman"/>
                <w:szCs w:val="22"/>
              </w:rPr>
            </w:pPr>
            <w:r w:rsidRPr="00886917">
              <w:rPr>
                <w:rFonts w:ascii="Times New Roman" w:hAnsi="Times New Roman"/>
                <w:szCs w:val="22"/>
              </w:rPr>
              <w:t>Will the vendor allow payment via the states purchasing card at no additional cost?</w:t>
            </w:r>
          </w:p>
        </w:tc>
        <w:tc>
          <w:tcPr>
            <w:tcW w:w="3685" w:type="dxa"/>
          </w:tcPr>
          <w:p w14:paraId="08BD1B30" w14:textId="77777777" w:rsidR="00BF2390" w:rsidRPr="00886917" w:rsidRDefault="00BF2390" w:rsidP="00F86F99">
            <w:pPr>
              <w:tabs>
                <w:tab w:val="center" w:pos="1786"/>
                <w:tab w:val="left" w:pos="3220"/>
              </w:tabs>
              <w:jc w:val="left"/>
              <w:rPr>
                <w:rFonts w:ascii="Times New Roman" w:hAnsi="Times New Roman"/>
                <w:szCs w:val="22"/>
              </w:rPr>
            </w:pPr>
            <w:r w:rsidRPr="00886917">
              <w:rPr>
                <w:rFonts w:ascii="Times New Roman" w:hAnsi="Times New Roman"/>
                <w:szCs w:val="22"/>
              </w:rPr>
              <w:tab/>
            </w:r>
            <w:sdt>
              <w:sdtPr>
                <w:rPr>
                  <w:szCs w:val="22"/>
                </w:rPr>
                <w:id w:val="-1700847306"/>
                <w14:checkbox>
                  <w14:checked w14:val="0"/>
                  <w14:checkedState w14:val="2612" w14:font="MS Gothic"/>
                  <w14:uncheckedState w14:val="2610" w14:font="MS Gothic"/>
                </w14:checkbox>
              </w:sdtPr>
              <w:sdtEndPr/>
              <w:sdtContent>
                <w:r w:rsidRPr="00886917">
                  <w:rPr>
                    <w:rFonts w:ascii="Segoe UI Symbol" w:eastAsia="MS Gothic" w:hAnsi="Segoe UI Symbol" w:cs="Segoe UI Symbol"/>
                    <w:szCs w:val="22"/>
                  </w:rPr>
                  <w:t>☐</w:t>
                </w:r>
              </w:sdtContent>
            </w:sdt>
            <w:r w:rsidRPr="00886917">
              <w:rPr>
                <w:rFonts w:ascii="Times New Roman" w:hAnsi="Times New Roman"/>
                <w:szCs w:val="22"/>
              </w:rPr>
              <w:t xml:space="preserve"> Yes               </w:t>
            </w:r>
            <w:sdt>
              <w:sdtPr>
                <w:rPr>
                  <w:szCs w:val="22"/>
                </w:rPr>
                <w:id w:val="-1962644737"/>
                <w14:checkbox>
                  <w14:checked w14:val="0"/>
                  <w14:checkedState w14:val="2612" w14:font="MS Gothic"/>
                  <w14:uncheckedState w14:val="2610" w14:font="MS Gothic"/>
                </w14:checkbox>
              </w:sdtPr>
              <w:sdtEndPr/>
              <w:sdtContent>
                <w:r w:rsidRPr="00886917">
                  <w:rPr>
                    <w:rFonts w:ascii="Segoe UI Symbol" w:eastAsia="MS Gothic" w:hAnsi="Segoe UI Symbol" w:cs="Segoe UI Symbol"/>
                    <w:szCs w:val="22"/>
                  </w:rPr>
                  <w:t>☐</w:t>
                </w:r>
              </w:sdtContent>
            </w:sdt>
            <w:r w:rsidRPr="00886917">
              <w:rPr>
                <w:rFonts w:ascii="Times New Roman" w:hAnsi="Times New Roman"/>
                <w:szCs w:val="22"/>
              </w:rPr>
              <w:t>No</w:t>
            </w:r>
            <w:r w:rsidRPr="00886917">
              <w:rPr>
                <w:rFonts w:ascii="Times New Roman" w:hAnsi="Times New Roman"/>
                <w:szCs w:val="22"/>
              </w:rPr>
              <w:tab/>
            </w:r>
          </w:p>
        </w:tc>
      </w:tr>
    </w:tbl>
    <w:p w14:paraId="6F47981F" w14:textId="77777777" w:rsidR="00BF2390" w:rsidRPr="004620F3" w:rsidRDefault="00BF2390" w:rsidP="004620F3">
      <w:pPr>
        <w:rPr>
          <w:szCs w:val="22"/>
          <w:highlight w:val="yellow"/>
        </w:rPr>
      </w:pPr>
    </w:p>
    <w:p w14:paraId="3EB09289" w14:textId="77777777" w:rsidR="004620F3" w:rsidRDefault="004620F3" w:rsidP="004620F3">
      <w:pPr>
        <w:rPr>
          <w:szCs w:val="22"/>
        </w:rPr>
      </w:pPr>
    </w:p>
    <w:p w14:paraId="61146D75" w14:textId="77777777" w:rsidR="00BF2390" w:rsidRPr="004620F3" w:rsidRDefault="00BF2390" w:rsidP="004620F3">
      <w:pPr>
        <w:rPr>
          <w:szCs w:val="22"/>
        </w:rPr>
        <w:sectPr w:rsidR="00BF2390" w:rsidRPr="004620F3" w:rsidSect="00B132C1">
          <w:pgSz w:w="12240" w:h="15840" w:code="1"/>
          <w:pgMar w:top="576" w:right="1080" w:bottom="504" w:left="1080" w:header="720" w:footer="0" w:gutter="0"/>
          <w:cols w:space="720"/>
          <w:docGrid w:linePitch="299"/>
        </w:sectPr>
      </w:pPr>
    </w:p>
    <w:p w14:paraId="67B810C5" w14:textId="4EA6BE16" w:rsidR="004620F3" w:rsidRPr="004620F3" w:rsidRDefault="004620F3" w:rsidP="004620F3">
      <w:pPr>
        <w:outlineLvl w:val="0"/>
        <w:rPr>
          <w:b/>
          <w:caps/>
          <w:kern w:val="28"/>
          <w:szCs w:val="22"/>
        </w:rPr>
      </w:pPr>
      <w:r w:rsidRPr="004620F3">
        <w:rPr>
          <w:rFonts w:eastAsiaTheme="minorHAnsi"/>
          <w:b/>
          <w:caps/>
          <w:kern w:val="28"/>
          <w:szCs w:val="22"/>
        </w:rPr>
        <w:lastRenderedPageBreak/>
        <w:t xml:space="preserve">Exhibit </w:t>
      </w:r>
      <w:r w:rsidR="00B132C1">
        <w:rPr>
          <w:b/>
          <w:caps/>
          <w:kern w:val="28"/>
          <w:szCs w:val="22"/>
        </w:rPr>
        <w:t>D</w:t>
      </w:r>
      <w:r w:rsidRPr="004620F3">
        <w:rPr>
          <w:b/>
          <w:caps/>
          <w:kern w:val="28"/>
          <w:szCs w:val="22"/>
        </w:rPr>
        <w:t>, DOMESTIC PRODUCTS PROCUREMENT ACT (BUY AMERICAN) PREFERENCE</w:t>
      </w:r>
    </w:p>
    <w:p w14:paraId="1B684BA8" w14:textId="77777777" w:rsidR="004620F3" w:rsidRPr="004620F3" w:rsidRDefault="004620F3" w:rsidP="004620F3">
      <w:pPr>
        <w:outlineLvl w:val="1"/>
        <w:rPr>
          <w:b/>
          <w:sz w:val="18"/>
          <w:szCs w:val="22"/>
        </w:rPr>
      </w:pPr>
    </w:p>
    <w:p w14:paraId="0B2B29B3" w14:textId="77777777" w:rsidR="004620F3" w:rsidRPr="004620F3" w:rsidRDefault="004620F3" w:rsidP="004620F3">
      <w:pPr>
        <w:pBdr>
          <w:top w:val="single" w:sz="36" w:space="1" w:color="auto"/>
        </w:pBdr>
        <w:jc w:val="center"/>
        <w:outlineLvl w:val="1"/>
        <w:rPr>
          <w:b/>
          <w:sz w:val="16"/>
          <w:szCs w:val="22"/>
        </w:rPr>
      </w:pPr>
    </w:p>
    <w:p w14:paraId="11EB7E50" w14:textId="77777777" w:rsidR="004620F3" w:rsidRPr="004620F3" w:rsidRDefault="004620F3" w:rsidP="00B00733">
      <w:pPr>
        <w:pBdr>
          <w:top w:val="single" w:sz="4" w:space="1" w:color="auto"/>
          <w:left w:val="single" w:sz="4" w:space="4" w:color="auto"/>
          <w:bottom w:val="single" w:sz="4" w:space="1" w:color="auto"/>
          <w:right w:val="single" w:sz="4" w:space="1" w:color="auto"/>
        </w:pBdr>
        <w:shd w:val="clear" w:color="auto" w:fill="DBE5F1" w:themeFill="accent1" w:themeFillTint="33"/>
        <w:ind w:left="90"/>
        <w:rPr>
          <w:bCs/>
          <w:iCs/>
          <w:szCs w:val="22"/>
        </w:rPr>
      </w:pPr>
      <w:r w:rsidRPr="004620F3">
        <w:rPr>
          <w:szCs w:val="22"/>
        </w:rPr>
        <w:t xml:space="preserve">In accordance with the Buy American Act, the vendor must provide proof of compliance with </w:t>
      </w:r>
      <w:r w:rsidRPr="004620F3">
        <w:rPr>
          <w:bCs/>
          <w:iCs/>
          <w:szCs w:val="22"/>
        </w:rPr>
        <w:t xml:space="preserve">sections 34.350-34.359, RSMo.  The vendor is instructed to provide information regarding the point of manufacture for each of the products being proposed so that the product’s eligibility for the Domestic Products Procurement Act (Buy American) Preference can be determined.  This information is requested for the </w:t>
      </w:r>
      <w:r w:rsidRPr="004620F3">
        <w:rPr>
          <w:bCs/>
          <w:iCs/>
          <w:szCs w:val="22"/>
          <w:u w:val="single"/>
        </w:rPr>
        <w:t>finished product</w:t>
      </w:r>
      <w:r w:rsidRPr="004620F3">
        <w:rPr>
          <w:bCs/>
          <w:iCs/>
          <w:szCs w:val="22"/>
        </w:rPr>
        <w:t xml:space="preserve"> only, not for components of the finished product.  The vendor may be required to provide supporting documentation indicating proof of compliance.</w:t>
      </w:r>
      <w:r w:rsidRPr="004620F3">
        <w:rPr>
          <w:szCs w:val="22"/>
        </w:rPr>
        <w:t xml:space="preserve"> This document must be satisfactorily completed prior to an award of a contract.</w:t>
      </w:r>
    </w:p>
    <w:p w14:paraId="12598514" w14:textId="77777777" w:rsidR="004620F3" w:rsidRPr="004620F3" w:rsidRDefault="004620F3" w:rsidP="004620F3">
      <w:pPr>
        <w:rPr>
          <w:b/>
          <w:bCs/>
          <w:iCs/>
          <w:szCs w:val="22"/>
        </w:rPr>
      </w:pPr>
    </w:p>
    <w:p w14:paraId="0F5304B8" w14:textId="77777777" w:rsidR="004620F3" w:rsidRPr="004620F3" w:rsidRDefault="004620F3" w:rsidP="004620F3">
      <w:pPr>
        <w:rPr>
          <w:b/>
          <w:bCs/>
          <w:iCs/>
          <w:szCs w:val="22"/>
        </w:rPr>
      </w:pPr>
      <w:r w:rsidRPr="004620F3">
        <w:rPr>
          <w:b/>
          <w:bCs/>
          <w:iCs/>
          <w:szCs w:val="22"/>
        </w:rPr>
        <w:t>Qualifying for the Domestic Products Preference:</w:t>
      </w:r>
    </w:p>
    <w:p w14:paraId="7EE8C003" w14:textId="77777777" w:rsidR="004620F3" w:rsidRPr="004620F3" w:rsidRDefault="004620F3" w:rsidP="004620F3">
      <w:pPr>
        <w:ind w:left="90"/>
        <w:contextualSpacing/>
        <w:rPr>
          <w:bCs/>
          <w:iCs/>
          <w:szCs w:val="22"/>
        </w:rPr>
      </w:pPr>
      <w:r w:rsidRPr="004620F3">
        <w:rPr>
          <w:bCs/>
          <w:iCs/>
          <w:szCs w:val="22"/>
        </w:rPr>
        <w:t>A product qualifies for the preference if one of the following circumstances exist:</w:t>
      </w:r>
    </w:p>
    <w:p w14:paraId="421B23A2" w14:textId="77777777" w:rsidR="004620F3" w:rsidRPr="004620F3" w:rsidRDefault="004620F3" w:rsidP="00200626">
      <w:pPr>
        <w:numPr>
          <w:ilvl w:val="0"/>
          <w:numId w:val="14"/>
        </w:numPr>
        <w:ind w:left="720" w:hanging="630"/>
        <w:contextualSpacing/>
        <w:rPr>
          <w:bCs/>
          <w:iCs/>
          <w:szCs w:val="22"/>
        </w:rPr>
      </w:pPr>
      <w:r w:rsidRPr="004620F3">
        <w:rPr>
          <w:bCs/>
          <w:iCs/>
          <w:szCs w:val="22"/>
        </w:rPr>
        <w:t xml:space="preserve">if manufactured or produced in the U.S.; or </w:t>
      </w:r>
    </w:p>
    <w:p w14:paraId="2632D119" w14:textId="77777777" w:rsidR="004620F3" w:rsidRPr="004620F3" w:rsidRDefault="004620F3" w:rsidP="00200626">
      <w:pPr>
        <w:numPr>
          <w:ilvl w:val="0"/>
          <w:numId w:val="14"/>
        </w:numPr>
        <w:ind w:left="720" w:hanging="630"/>
        <w:contextualSpacing/>
        <w:rPr>
          <w:bCs/>
          <w:iCs/>
          <w:szCs w:val="22"/>
        </w:rPr>
      </w:pPr>
      <w:r w:rsidRPr="004620F3">
        <w:rPr>
          <w:bCs/>
          <w:iCs/>
          <w:szCs w:val="22"/>
        </w:rPr>
        <w:t>if the product is imported into the U.S. but is covered by an existing international trade treaty, law, agreement, or regulation that affords the specific product the same status as a product manufactured or produced in the U.S.; or</w:t>
      </w:r>
    </w:p>
    <w:p w14:paraId="068C7E5B" w14:textId="77777777" w:rsidR="004620F3" w:rsidRPr="004620F3" w:rsidRDefault="004620F3" w:rsidP="00200626">
      <w:pPr>
        <w:numPr>
          <w:ilvl w:val="0"/>
          <w:numId w:val="14"/>
        </w:numPr>
        <w:ind w:left="720" w:hanging="630"/>
        <w:contextualSpacing/>
        <w:rPr>
          <w:bCs/>
          <w:iCs/>
          <w:szCs w:val="22"/>
        </w:rPr>
      </w:pPr>
      <w:r w:rsidRPr="004620F3">
        <w:rPr>
          <w:bCs/>
          <w:iCs/>
          <w:szCs w:val="22"/>
        </w:rPr>
        <w:t>if only one line of products is manufactured or produced in the U.S.</w:t>
      </w:r>
    </w:p>
    <w:p w14:paraId="56D82D78" w14:textId="77777777" w:rsidR="004620F3" w:rsidRPr="004620F3" w:rsidRDefault="004620F3" w:rsidP="004620F3">
      <w:pPr>
        <w:ind w:left="-90"/>
        <w:contextualSpacing/>
        <w:rPr>
          <w:bCs/>
          <w:iCs/>
          <w:szCs w:val="22"/>
        </w:rPr>
      </w:pPr>
    </w:p>
    <w:p w14:paraId="3E552837" w14:textId="77777777" w:rsidR="004620F3" w:rsidRPr="004620F3" w:rsidRDefault="004620F3" w:rsidP="004620F3">
      <w:pPr>
        <w:rPr>
          <w:b/>
          <w:bCs/>
          <w:iCs/>
          <w:szCs w:val="22"/>
        </w:rPr>
      </w:pPr>
      <w:r w:rsidRPr="004620F3">
        <w:rPr>
          <w:b/>
          <w:bCs/>
          <w:iCs/>
          <w:szCs w:val="22"/>
        </w:rPr>
        <w:t>Non-Domestic Product:</w:t>
      </w:r>
    </w:p>
    <w:p w14:paraId="63F494BA" w14:textId="77777777" w:rsidR="004620F3" w:rsidRPr="004620F3" w:rsidRDefault="004620F3" w:rsidP="004620F3">
      <w:pPr>
        <w:ind w:left="90"/>
        <w:contextualSpacing/>
        <w:rPr>
          <w:bCs/>
          <w:iCs/>
          <w:szCs w:val="22"/>
        </w:rPr>
      </w:pPr>
      <w:r w:rsidRPr="004620F3">
        <w:rPr>
          <w:bCs/>
          <w:iCs/>
          <w:szCs w:val="22"/>
        </w:rPr>
        <w:t>If the product is not manufactured or produced in the U.S. and does not otherwise qualify as domestic, then it will be considered non-domestic and not eligible for the preference.</w:t>
      </w:r>
    </w:p>
    <w:p w14:paraId="38FAA01A" w14:textId="77777777" w:rsidR="004620F3" w:rsidRPr="004620F3" w:rsidRDefault="004620F3" w:rsidP="004620F3">
      <w:pPr>
        <w:rPr>
          <w:b/>
          <w:szCs w:val="22"/>
          <w:u w:val="single"/>
        </w:rPr>
      </w:pPr>
    </w:p>
    <w:p w14:paraId="01DCDAF1" w14:textId="77777777" w:rsidR="004620F3" w:rsidRPr="004620F3" w:rsidRDefault="004620F3" w:rsidP="004620F3">
      <w:pPr>
        <w:ind w:left="720" w:hanging="720"/>
        <w:outlineLvl w:val="1"/>
        <w:rPr>
          <w:b/>
          <w:szCs w:val="22"/>
        </w:rPr>
      </w:pPr>
      <w:r w:rsidRPr="004620F3">
        <w:rPr>
          <w:b/>
          <w:szCs w:val="22"/>
        </w:rPr>
        <w:t>The vendor must complete the following applicable tables to certify whether:</w:t>
      </w:r>
    </w:p>
    <w:p w14:paraId="10C80CB2" w14:textId="77777777" w:rsidR="004620F3" w:rsidRPr="004620F3" w:rsidRDefault="004620F3" w:rsidP="004620F3">
      <w:pPr>
        <w:ind w:left="90"/>
        <w:rPr>
          <w:szCs w:val="22"/>
        </w:rPr>
      </w:pPr>
      <w:r w:rsidRPr="004620F3">
        <w:rPr>
          <w:szCs w:val="22"/>
        </w:rPr>
        <w:t xml:space="preserve">(Table 1) </w:t>
      </w:r>
      <w:r w:rsidRPr="004620F3">
        <w:rPr>
          <w:szCs w:val="22"/>
          <w:u w:val="single"/>
        </w:rPr>
        <w:t>ALL</w:t>
      </w:r>
      <w:r w:rsidRPr="004620F3">
        <w:rPr>
          <w:szCs w:val="22"/>
        </w:rPr>
        <w:t xml:space="preserve"> products proposed are manufactured or produced </w:t>
      </w:r>
      <w:r w:rsidRPr="004620F3">
        <w:rPr>
          <w:szCs w:val="22"/>
          <w:u w:val="single"/>
        </w:rPr>
        <w:t>in the U.S.</w:t>
      </w:r>
      <w:r w:rsidRPr="004620F3">
        <w:rPr>
          <w:szCs w:val="22"/>
        </w:rPr>
        <w:t xml:space="preserve"> and qualify for the Domestic Products Procurement Act </w:t>
      </w:r>
      <w:proofErr w:type="gramStart"/>
      <w:r w:rsidRPr="004620F3">
        <w:rPr>
          <w:szCs w:val="22"/>
        </w:rPr>
        <w:t>Preference;</w:t>
      </w:r>
      <w:proofErr w:type="gramEnd"/>
      <w:r w:rsidRPr="004620F3">
        <w:rPr>
          <w:szCs w:val="22"/>
        </w:rPr>
        <w:t xml:space="preserve"> OR</w:t>
      </w:r>
    </w:p>
    <w:p w14:paraId="659BC488" w14:textId="77777777" w:rsidR="004620F3" w:rsidRPr="004620F3" w:rsidRDefault="004620F3" w:rsidP="004620F3">
      <w:pPr>
        <w:ind w:left="90"/>
        <w:rPr>
          <w:szCs w:val="22"/>
        </w:rPr>
      </w:pPr>
      <w:r w:rsidRPr="004620F3">
        <w:rPr>
          <w:szCs w:val="22"/>
        </w:rPr>
        <w:t xml:space="preserve">(Table 2) </w:t>
      </w:r>
      <w:r w:rsidRPr="004620F3">
        <w:rPr>
          <w:szCs w:val="22"/>
          <w:u w:val="single"/>
        </w:rPr>
        <w:t>ALL</w:t>
      </w:r>
      <w:r w:rsidRPr="004620F3">
        <w:rPr>
          <w:szCs w:val="22"/>
        </w:rPr>
        <w:t xml:space="preserve"> products proposed are manufactured or produced </w:t>
      </w:r>
      <w:r w:rsidRPr="004620F3">
        <w:rPr>
          <w:szCs w:val="22"/>
          <w:u w:val="single"/>
        </w:rPr>
        <w:t>outside the U.S.</w:t>
      </w:r>
      <w:r w:rsidRPr="004620F3">
        <w:rPr>
          <w:szCs w:val="22"/>
        </w:rPr>
        <w:t xml:space="preserve"> and do not otherwise qualify for the Domestic Products Procurement Act </w:t>
      </w:r>
      <w:proofErr w:type="gramStart"/>
      <w:r w:rsidRPr="004620F3">
        <w:rPr>
          <w:szCs w:val="22"/>
        </w:rPr>
        <w:t>Preference;</w:t>
      </w:r>
      <w:proofErr w:type="gramEnd"/>
      <w:r w:rsidRPr="004620F3">
        <w:rPr>
          <w:szCs w:val="22"/>
        </w:rPr>
        <w:t xml:space="preserve"> OR</w:t>
      </w:r>
    </w:p>
    <w:p w14:paraId="23CF8B45" w14:textId="77777777" w:rsidR="004620F3" w:rsidRPr="004620F3" w:rsidRDefault="004620F3" w:rsidP="004620F3">
      <w:pPr>
        <w:ind w:left="90"/>
        <w:rPr>
          <w:szCs w:val="22"/>
        </w:rPr>
      </w:pPr>
      <w:r w:rsidRPr="004620F3">
        <w:rPr>
          <w:szCs w:val="22"/>
        </w:rPr>
        <w:t xml:space="preserve">(Tables 3-6) Not all products proposed fall into the prior two </w:t>
      </w:r>
      <w:proofErr w:type="gramStart"/>
      <w:r w:rsidRPr="004620F3">
        <w:rPr>
          <w:szCs w:val="22"/>
        </w:rPr>
        <w:t>categories</w:t>
      </w:r>
      <w:proofErr w:type="gramEnd"/>
      <w:r w:rsidRPr="004620F3">
        <w:rPr>
          <w:szCs w:val="22"/>
        </w:rPr>
        <w:t xml:space="preserve"> so an </w:t>
      </w:r>
      <w:r w:rsidRPr="004620F3">
        <w:rPr>
          <w:szCs w:val="22"/>
          <w:u w:val="single"/>
        </w:rPr>
        <w:t>item-by-item certification</w:t>
      </w:r>
      <w:r w:rsidRPr="004620F3">
        <w:rPr>
          <w:szCs w:val="22"/>
        </w:rPr>
        <w:t xml:space="preserve"> is necessary.</w:t>
      </w:r>
    </w:p>
    <w:p w14:paraId="6C1EA530" w14:textId="77777777" w:rsidR="004620F3" w:rsidRPr="004620F3" w:rsidRDefault="004620F3" w:rsidP="004620F3">
      <w:pPr>
        <w:ind w:left="90"/>
        <w:rPr>
          <w:b/>
          <w:szCs w:val="22"/>
          <w:u w:val="single"/>
        </w:rPr>
      </w:pPr>
      <w:r w:rsidRPr="004620F3">
        <w:rPr>
          <w:b/>
          <w:szCs w:val="22"/>
          <w:u w:val="single"/>
        </w:rPr>
        <w:t>The vendor is responsible for certifying the information provided on the exhibit is accurate by signing where indicated at the end of the exhibit.</w:t>
      </w:r>
    </w:p>
    <w:p w14:paraId="6EB41B72" w14:textId="77777777" w:rsidR="004620F3" w:rsidRPr="004620F3" w:rsidRDefault="004620F3" w:rsidP="004620F3">
      <w:pPr>
        <w:ind w:hanging="900"/>
        <w:rPr>
          <w:szCs w:val="22"/>
        </w:rPr>
      </w:pPr>
    </w:p>
    <w:p w14:paraId="0E8DCBBE" w14:textId="77777777" w:rsidR="004620F3" w:rsidRPr="004620F3" w:rsidRDefault="004620F3" w:rsidP="004620F3">
      <w:pPr>
        <w:rPr>
          <w:bCs/>
          <w:iCs/>
          <w:szCs w:val="22"/>
        </w:rPr>
      </w:pPr>
      <w:r w:rsidRPr="004620F3">
        <w:rPr>
          <w:b/>
          <w:bCs/>
          <w:iCs/>
          <w:szCs w:val="22"/>
        </w:rPr>
        <w:t xml:space="preserve">TABLE 1 – ALL PRODUCTS MANUFACTURED OR PRODUCED IN U.S. </w:t>
      </w:r>
      <w:r w:rsidRPr="004620F3">
        <w:rPr>
          <w:bCs/>
          <w:iCs/>
          <w:szCs w:val="22"/>
        </w:rPr>
        <w:t>(eligible for preference)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gridCol w:w="720"/>
      </w:tblGrid>
      <w:tr w:rsidR="004620F3" w:rsidRPr="004620F3" w14:paraId="77168968" w14:textId="77777777" w:rsidTr="004620F3">
        <w:tc>
          <w:tcPr>
            <w:tcW w:w="9445" w:type="dxa"/>
            <w:tcBorders>
              <w:right w:val="single" w:sz="18" w:space="0" w:color="auto"/>
            </w:tcBorders>
          </w:tcPr>
          <w:p w14:paraId="70CDFE14" w14:textId="77777777" w:rsidR="004620F3" w:rsidRPr="004620F3" w:rsidRDefault="004620F3" w:rsidP="004620F3">
            <w:pPr>
              <w:tabs>
                <w:tab w:val="center" w:pos="4320"/>
                <w:tab w:val="right" w:pos="8640"/>
              </w:tabs>
              <w:rPr>
                <w:szCs w:val="22"/>
              </w:rPr>
            </w:pPr>
            <w:r w:rsidRPr="004620F3">
              <w:rPr>
                <w:szCs w:val="22"/>
              </w:rPr>
              <w:t xml:space="preserve">Check the box to the </w:t>
            </w:r>
            <w:proofErr w:type="gramStart"/>
            <w:r w:rsidRPr="004620F3">
              <w:rPr>
                <w:szCs w:val="22"/>
              </w:rPr>
              <w:t>right  if</w:t>
            </w:r>
            <w:proofErr w:type="gramEnd"/>
            <w:r w:rsidRPr="004620F3">
              <w:rPr>
                <w:szCs w:val="22"/>
              </w:rPr>
              <w:t xml:space="preserve"> ALL products proposed are MANUFACTURED OR PRODUCED IN THE U.S.:</w:t>
            </w:r>
          </w:p>
        </w:tc>
        <w:tc>
          <w:tcPr>
            <w:tcW w:w="720" w:type="dxa"/>
            <w:tcBorders>
              <w:top w:val="single" w:sz="18" w:space="0" w:color="auto"/>
              <w:left w:val="single" w:sz="18" w:space="0" w:color="auto"/>
              <w:bottom w:val="single" w:sz="18" w:space="0" w:color="auto"/>
              <w:right w:val="single" w:sz="18" w:space="0" w:color="auto"/>
            </w:tcBorders>
          </w:tcPr>
          <w:p w14:paraId="29993F1A" w14:textId="77777777" w:rsidR="004620F3" w:rsidRPr="004620F3" w:rsidRDefault="004620F3" w:rsidP="004620F3">
            <w:pPr>
              <w:tabs>
                <w:tab w:val="center" w:pos="4320"/>
                <w:tab w:val="right" w:pos="8640"/>
              </w:tabs>
              <w:rPr>
                <w:szCs w:val="22"/>
              </w:rPr>
            </w:pPr>
          </w:p>
        </w:tc>
      </w:tr>
    </w:tbl>
    <w:p w14:paraId="36A24721" w14:textId="77777777" w:rsidR="004620F3" w:rsidRPr="004620F3" w:rsidRDefault="004620F3" w:rsidP="004620F3">
      <w:pPr>
        <w:rPr>
          <w:szCs w:val="22"/>
        </w:rPr>
      </w:pPr>
    </w:p>
    <w:p w14:paraId="0A8F89A5" w14:textId="77777777" w:rsidR="004620F3" w:rsidRPr="004620F3" w:rsidRDefault="004620F3" w:rsidP="004620F3">
      <w:pPr>
        <w:rPr>
          <w:szCs w:val="22"/>
        </w:rPr>
      </w:pPr>
      <w:r w:rsidRPr="004620F3">
        <w:rPr>
          <w:b/>
          <w:bCs/>
          <w:iCs/>
          <w:szCs w:val="22"/>
        </w:rPr>
        <w:t xml:space="preserve">TABLE 2 – ALL PRODUCTS MANUFACTURED OR PRODUCED OUTSIDE U.S. AND DON’T QUALIFY FOR PREFERENCE </w:t>
      </w:r>
      <w:r w:rsidRPr="004620F3">
        <w:rPr>
          <w:bCs/>
          <w:iCs/>
          <w:szCs w:val="22"/>
        </w:rPr>
        <w:t>(ineligible for preference)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gridCol w:w="720"/>
      </w:tblGrid>
      <w:tr w:rsidR="004620F3" w:rsidRPr="004620F3" w14:paraId="3515AA0E" w14:textId="77777777" w:rsidTr="004620F3">
        <w:tc>
          <w:tcPr>
            <w:tcW w:w="9445" w:type="dxa"/>
            <w:tcBorders>
              <w:right w:val="single" w:sz="18" w:space="0" w:color="auto"/>
            </w:tcBorders>
          </w:tcPr>
          <w:p w14:paraId="3FA02B73" w14:textId="77777777" w:rsidR="004620F3" w:rsidRPr="004620F3" w:rsidRDefault="004620F3" w:rsidP="004620F3">
            <w:pPr>
              <w:tabs>
                <w:tab w:val="center" w:pos="4320"/>
                <w:tab w:val="right" w:pos="8640"/>
              </w:tabs>
              <w:rPr>
                <w:szCs w:val="22"/>
              </w:rPr>
            </w:pPr>
            <w:r w:rsidRPr="004620F3">
              <w:rPr>
                <w:szCs w:val="22"/>
              </w:rPr>
              <w:t>Check the box to the right if ALL products proposed are MANUFACTURED OR PRODUCED OUTSIDE THE U.S. and DO NOT OTHERWISE QUALIFY for the Domestic Products Procurement Act Preference:</w:t>
            </w:r>
          </w:p>
        </w:tc>
        <w:tc>
          <w:tcPr>
            <w:tcW w:w="720" w:type="dxa"/>
            <w:tcBorders>
              <w:top w:val="single" w:sz="18" w:space="0" w:color="auto"/>
              <w:left w:val="single" w:sz="18" w:space="0" w:color="auto"/>
              <w:bottom w:val="single" w:sz="18" w:space="0" w:color="auto"/>
              <w:right w:val="single" w:sz="18" w:space="0" w:color="auto"/>
            </w:tcBorders>
          </w:tcPr>
          <w:p w14:paraId="7EAFB091" w14:textId="77777777" w:rsidR="004620F3" w:rsidRPr="004620F3" w:rsidRDefault="004620F3" w:rsidP="004620F3">
            <w:pPr>
              <w:tabs>
                <w:tab w:val="center" w:pos="4320"/>
                <w:tab w:val="right" w:pos="8640"/>
              </w:tabs>
              <w:rPr>
                <w:szCs w:val="22"/>
              </w:rPr>
            </w:pPr>
          </w:p>
        </w:tc>
      </w:tr>
    </w:tbl>
    <w:p w14:paraId="1B29ACD6" w14:textId="77777777" w:rsidR="004620F3" w:rsidRPr="004620F3" w:rsidRDefault="004620F3" w:rsidP="004620F3">
      <w:pPr>
        <w:rPr>
          <w:szCs w:val="22"/>
        </w:rPr>
      </w:pPr>
    </w:p>
    <w:p w14:paraId="28D847BD" w14:textId="77777777" w:rsidR="004620F3" w:rsidRPr="004620F3" w:rsidRDefault="004620F3" w:rsidP="004620F3">
      <w:pPr>
        <w:rPr>
          <w:szCs w:val="22"/>
        </w:rPr>
      </w:pPr>
      <w:r w:rsidRPr="004620F3">
        <w:rPr>
          <w:b/>
          <w:bCs/>
          <w:iCs/>
          <w:szCs w:val="22"/>
        </w:rPr>
        <w:t>TABLES 3 THROUGH 6 – ITEM BY ITEM CERTIFICATION (NOT ALL PRODUCTS PROPOSED FALL INTO PRIOR TWO TABLES)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20F3" w:rsidRPr="004620F3" w14:paraId="244632B6" w14:textId="77777777" w:rsidTr="004620F3">
        <w:tc>
          <w:tcPr>
            <w:tcW w:w="10080" w:type="dxa"/>
            <w:tcBorders>
              <w:top w:val="nil"/>
              <w:left w:val="nil"/>
              <w:bottom w:val="nil"/>
              <w:right w:val="nil"/>
            </w:tcBorders>
          </w:tcPr>
          <w:p w14:paraId="0C44E7C5" w14:textId="77777777" w:rsidR="004620F3" w:rsidRPr="004620F3" w:rsidRDefault="004620F3" w:rsidP="00200626">
            <w:pPr>
              <w:numPr>
                <w:ilvl w:val="0"/>
                <w:numId w:val="15"/>
              </w:numPr>
              <w:ind w:left="427"/>
              <w:contextualSpacing/>
              <w:jc w:val="left"/>
              <w:rPr>
                <w:bCs/>
                <w:iCs/>
                <w:szCs w:val="22"/>
              </w:rPr>
            </w:pPr>
            <w:r w:rsidRPr="004620F3">
              <w:rPr>
                <w:bCs/>
                <w:iCs/>
                <w:szCs w:val="22"/>
              </w:rPr>
              <w:t xml:space="preserve">For those line items for which a U.S.-manufactured or produced product is proposed, complete </w:t>
            </w:r>
            <w:r w:rsidRPr="004620F3">
              <w:rPr>
                <w:b/>
                <w:bCs/>
                <w:iCs/>
                <w:szCs w:val="22"/>
              </w:rPr>
              <w:t>Table 3</w:t>
            </w:r>
            <w:r w:rsidRPr="004620F3">
              <w:rPr>
                <w:bCs/>
                <w:iCs/>
                <w:szCs w:val="22"/>
              </w:rPr>
              <w:t>.</w:t>
            </w:r>
          </w:p>
          <w:p w14:paraId="4A7C1654" w14:textId="77777777" w:rsidR="004620F3" w:rsidRPr="004620F3" w:rsidRDefault="004620F3" w:rsidP="00200626">
            <w:pPr>
              <w:numPr>
                <w:ilvl w:val="0"/>
                <w:numId w:val="13"/>
              </w:numPr>
              <w:ind w:left="427"/>
              <w:contextualSpacing/>
              <w:rPr>
                <w:bCs/>
                <w:iCs/>
                <w:szCs w:val="22"/>
              </w:rPr>
            </w:pPr>
            <w:r w:rsidRPr="004620F3">
              <w:rPr>
                <w:bCs/>
                <w:iCs/>
                <w:szCs w:val="22"/>
              </w:rPr>
              <w:t xml:space="preserve">For those line items which are manufactured or produced outside the U.S. that do not qualify for the Domestic Products Procurement Act Preference, complete </w:t>
            </w:r>
            <w:r w:rsidRPr="004620F3">
              <w:rPr>
                <w:b/>
                <w:bCs/>
                <w:iCs/>
                <w:szCs w:val="22"/>
              </w:rPr>
              <w:t>Table 4</w:t>
            </w:r>
            <w:r w:rsidRPr="004620F3">
              <w:rPr>
                <w:bCs/>
                <w:iCs/>
                <w:szCs w:val="22"/>
              </w:rPr>
              <w:t xml:space="preserve">. </w:t>
            </w:r>
          </w:p>
          <w:p w14:paraId="15718356" w14:textId="77777777" w:rsidR="004620F3" w:rsidRPr="004620F3" w:rsidRDefault="004620F3" w:rsidP="00200626">
            <w:pPr>
              <w:numPr>
                <w:ilvl w:val="0"/>
                <w:numId w:val="13"/>
              </w:numPr>
              <w:ind w:left="427"/>
              <w:contextualSpacing/>
              <w:rPr>
                <w:bCs/>
                <w:iCs/>
                <w:szCs w:val="22"/>
              </w:rPr>
            </w:pPr>
            <w:r w:rsidRPr="004620F3">
              <w:rPr>
                <w:bCs/>
                <w:iCs/>
                <w:szCs w:val="22"/>
              </w:rPr>
              <w:t xml:space="preserve">For those line items which are not manufactured or produced in the U.S., but for which there is a U.S. trade treaty, law, agreement, or regulation in compliance with section 34.359, RSMo, complete </w:t>
            </w:r>
            <w:r w:rsidRPr="004620F3">
              <w:rPr>
                <w:b/>
                <w:bCs/>
                <w:iCs/>
                <w:szCs w:val="22"/>
              </w:rPr>
              <w:t>Table 5</w:t>
            </w:r>
            <w:r w:rsidRPr="004620F3">
              <w:rPr>
                <w:bCs/>
                <w:iCs/>
                <w:szCs w:val="22"/>
              </w:rPr>
              <w:t>.</w:t>
            </w:r>
          </w:p>
          <w:p w14:paraId="3EC84685" w14:textId="77777777" w:rsidR="004620F3" w:rsidRPr="004620F3" w:rsidRDefault="004620F3" w:rsidP="00200626">
            <w:pPr>
              <w:numPr>
                <w:ilvl w:val="0"/>
                <w:numId w:val="13"/>
              </w:numPr>
              <w:ind w:left="427"/>
              <w:contextualSpacing/>
              <w:rPr>
                <w:b/>
                <w:szCs w:val="22"/>
              </w:rPr>
            </w:pPr>
            <w:r w:rsidRPr="004620F3">
              <w:rPr>
                <w:bCs/>
                <w:iCs/>
                <w:szCs w:val="22"/>
              </w:rPr>
              <w:t xml:space="preserve">For those line items which are not manufactured or produced in the U.S., but for which there is only one U.S. Manufacturer of that product or line of products, complete </w:t>
            </w:r>
            <w:r w:rsidRPr="004620F3">
              <w:rPr>
                <w:b/>
                <w:bCs/>
                <w:iCs/>
                <w:szCs w:val="22"/>
              </w:rPr>
              <w:t>Table 6</w:t>
            </w:r>
            <w:r w:rsidRPr="004620F3">
              <w:rPr>
                <w:bCs/>
                <w:iCs/>
                <w:szCs w:val="22"/>
              </w:rPr>
              <w:t xml:space="preserve">. - </w:t>
            </w:r>
            <w:r w:rsidRPr="004620F3">
              <w:rPr>
                <w:b/>
                <w:bCs/>
                <w:iCs/>
                <w:szCs w:val="22"/>
              </w:rPr>
              <w:t>(Exhibit continues on next page)</w:t>
            </w:r>
          </w:p>
        </w:tc>
      </w:tr>
    </w:tbl>
    <w:p w14:paraId="34143427" w14:textId="77777777" w:rsidR="004620F3" w:rsidRPr="004620F3" w:rsidRDefault="004620F3" w:rsidP="004620F3">
      <w:pPr>
        <w:rPr>
          <w:rFonts w:eastAsiaTheme="minorHAnsi"/>
          <w:b/>
          <w:szCs w:val="22"/>
        </w:rPr>
      </w:pPr>
      <w:r w:rsidRPr="004620F3">
        <w:rPr>
          <w:rFonts w:eastAsiaTheme="minorHAnsi"/>
          <w:b/>
          <w:szCs w:val="22"/>
        </w:rPr>
        <w:br w:type="page"/>
      </w:r>
    </w:p>
    <w:p w14:paraId="06219350" w14:textId="747CA7BE" w:rsidR="004620F3" w:rsidRPr="004620F3" w:rsidRDefault="004620F3" w:rsidP="004620F3">
      <w:pPr>
        <w:rPr>
          <w:b/>
          <w:bCs/>
          <w:iCs/>
          <w:szCs w:val="22"/>
        </w:rPr>
      </w:pPr>
      <w:r w:rsidRPr="004620F3">
        <w:rPr>
          <w:rFonts w:eastAsiaTheme="minorHAnsi"/>
          <w:b/>
          <w:szCs w:val="22"/>
        </w:rPr>
        <w:lastRenderedPageBreak/>
        <w:t xml:space="preserve">EXHIBIT </w:t>
      </w:r>
      <w:r w:rsidR="00B132C1">
        <w:rPr>
          <w:b/>
          <w:szCs w:val="22"/>
        </w:rPr>
        <w:t>D</w:t>
      </w:r>
      <w:r w:rsidRPr="004620F3">
        <w:rPr>
          <w:b/>
          <w:szCs w:val="22"/>
        </w:rPr>
        <w:t xml:space="preserve">, </w:t>
      </w:r>
      <w:r w:rsidRPr="004620F3">
        <w:rPr>
          <w:b/>
          <w:bCs/>
          <w:iCs/>
          <w:szCs w:val="22"/>
        </w:rPr>
        <w:t xml:space="preserve">DOMESTIC PRODUCTS PROCUREMENT ACT (BUY AMERICAN) </w:t>
      </w:r>
      <w:proofErr w:type="gramStart"/>
      <w:r w:rsidRPr="004620F3">
        <w:rPr>
          <w:b/>
          <w:bCs/>
          <w:iCs/>
          <w:szCs w:val="22"/>
        </w:rPr>
        <w:t>PREFERENCE  -</w:t>
      </w:r>
      <w:proofErr w:type="gramEnd"/>
      <w:r w:rsidRPr="004620F3">
        <w:rPr>
          <w:b/>
          <w:bCs/>
          <w:iCs/>
          <w:szCs w:val="22"/>
        </w:rPr>
        <w:t xml:space="preserve"> CONTINUED</w:t>
      </w:r>
    </w:p>
    <w:p w14:paraId="511D210E" w14:textId="77777777" w:rsidR="004620F3" w:rsidRPr="004620F3" w:rsidRDefault="004620F3" w:rsidP="004620F3">
      <w:pPr>
        <w:outlineLvl w:val="1"/>
        <w:rPr>
          <w:b/>
          <w:sz w:val="18"/>
          <w:szCs w:val="22"/>
        </w:rPr>
      </w:pPr>
    </w:p>
    <w:p w14:paraId="6589EA61" w14:textId="77777777" w:rsidR="004620F3" w:rsidRPr="004620F3" w:rsidRDefault="004620F3" w:rsidP="004620F3">
      <w:pPr>
        <w:pBdr>
          <w:top w:val="single" w:sz="36" w:space="1" w:color="auto"/>
        </w:pBdr>
        <w:jc w:val="center"/>
        <w:outlineLvl w:val="1"/>
        <w:rPr>
          <w:b/>
          <w:sz w:val="16"/>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865"/>
        <w:gridCol w:w="990"/>
        <w:gridCol w:w="4320"/>
      </w:tblGrid>
      <w:tr w:rsidR="004620F3" w:rsidRPr="004620F3" w14:paraId="471E28C0" w14:textId="77777777" w:rsidTr="004620F3">
        <w:tc>
          <w:tcPr>
            <w:tcW w:w="10165" w:type="dxa"/>
            <w:gridSpan w:val="4"/>
          </w:tcPr>
          <w:p w14:paraId="76F17256" w14:textId="77777777" w:rsidR="004620F3" w:rsidRPr="004620F3" w:rsidRDefault="004620F3" w:rsidP="004620F3">
            <w:pPr>
              <w:tabs>
                <w:tab w:val="center" w:pos="4320"/>
                <w:tab w:val="right" w:pos="8640"/>
              </w:tabs>
              <w:rPr>
                <w:b/>
                <w:szCs w:val="22"/>
                <w:u w:val="single"/>
              </w:rPr>
            </w:pPr>
            <w:r w:rsidRPr="004620F3">
              <w:rPr>
                <w:b/>
                <w:szCs w:val="22"/>
              </w:rPr>
              <w:t xml:space="preserve">TABLE 3 – </w:t>
            </w:r>
            <w:r w:rsidRPr="004620F3">
              <w:rPr>
                <w:b/>
                <w:szCs w:val="22"/>
                <w:u w:val="single"/>
              </w:rPr>
              <w:t>U.S.-MANUFACTURED OR PRODUCED PRODUCTS (Eligible for Preference)</w:t>
            </w:r>
          </w:p>
          <w:p w14:paraId="27BC4B0C" w14:textId="77777777" w:rsidR="004620F3" w:rsidRPr="004620F3" w:rsidRDefault="004620F3" w:rsidP="00200626">
            <w:pPr>
              <w:numPr>
                <w:ilvl w:val="0"/>
                <w:numId w:val="4"/>
              </w:numPr>
              <w:contextualSpacing/>
              <w:jc w:val="left"/>
              <w:rPr>
                <w:b/>
                <w:szCs w:val="22"/>
              </w:rPr>
            </w:pPr>
            <w:r w:rsidRPr="004620F3">
              <w:rPr>
                <w:szCs w:val="22"/>
              </w:rPr>
              <w:t xml:space="preserve">List item numbers of products proposed that are U.S.-manufactured or produced and therefore qualify for the Domestic Products Procurement Act Preference.  </w:t>
            </w:r>
          </w:p>
          <w:p w14:paraId="7D97E44C" w14:textId="77777777" w:rsidR="004620F3" w:rsidRPr="004620F3" w:rsidRDefault="004620F3" w:rsidP="00200626">
            <w:pPr>
              <w:numPr>
                <w:ilvl w:val="0"/>
                <w:numId w:val="4"/>
              </w:numPr>
              <w:contextualSpacing/>
              <w:jc w:val="left"/>
              <w:rPr>
                <w:b/>
                <w:szCs w:val="22"/>
              </w:rPr>
            </w:pPr>
            <w:r w:rsidRPr="004620F3">
              <w:rPr>
                <w:szCs w:val="22"/>
              </w:rPr>
              <w:t>List U.S. city and state where products proposed are manufactured or produced.</w:t>
            </w:r>
          </w:p>
        </w:tc>
      </w:tr>
      <w:tr w:rsidR="004620F3" w:rsidRPr="004620F3" w14:paraId="36365AE5" w14:textId="77777777" w:rsidTr="004620F3">
        <w:tc>
          <w:tcPr>
            <w:tcW w:w="990" w:type="dxa"/>
          </w:tcPr>
          <w:p w14:paraId="6B0E3260"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3865" w:type="dxa"/>
          </w:tcPr>
          <w:p w14:paraId="1AAF8AE8" w14:textId="77777777" w:rsidR="004620F3" w:rsidRPr="004620F3" w:rsidRDefault="004620F3" w:rsidP="004620F3">
            <w:pPr>
              <w:tabs>
                <w:tab w:val="center" w:pos="4320"/>
                <w:tab w:val="right" w:pos="8640"/>
              </w:tabs>
              <w:jc w:val="center"/>
              <w:rPr>
                <w:b/>
                <w:szCs w:val="22"/>
              </w:rPr>
            </w:pPr>
            <w:r w:rsidRPr="004620F3">
              <w:rPr>
                <w:b/>
                <w:szCs w:val="22"/>
              </w:rPr>
              <w:t>U.S. City/State Where Manufactured/Produced</w:t>
            </w:r>
          </w:p>
        </w:tc>
        <w:tc>
          <w:tcPr>
            <w:tcW w:w="990" w:type="dxa"/>
          </w:tcPr>
          <w:p w14:paraId="5B70ADD6"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4320" w:type="dxa"/>
          </w:tcPr>
          <w:p w14:paraId="0CC9D67E" w14:textId="77777777" w:rsidR="004620F3" w:rsidRPr="004620F3" w:rsidRDefault="004620F3" w:rsidP="004620F3">
            <w:pPr>
              <w:tabs>
                <w:tab w:val="center" w:pos="4320"/>
                <w:tab w:val="right" w:pos="8640"/>
              </w:tabs>
              <w:jc w:val="center"/>
              <w:rPr>
                <w:b/>
                <w:szCs w:val="22"/>
              </w:rPr>
            </w:pPr>
            <w:r w:rsidRPr="004620F3">
              <w:rPr>
                <w:b/>
                <w:szCs w:val="22"/>
              </w:rPr>
              <w:t>U.S. City/State Where Manufactured/Produced</w:t>
            </w:r>
          </w:p>
        </w:tc>
      </w:tr>
      <w:tr w:rsidR="004620F3" w:rsidRPr="004620F3" w14:paraId="2108AFB7" w14:textId="77777777" w:rsidTr="004620F3">
        <w:tc>
          <w:tcPr>
            <w:tcW w:w="990" w:type="dxa"/>
          </w:tcPr>
          <w:p w14:paraId="5E49C2BB" w14:textId="77777777" w:rsidR="004620F3" w:rsidRPr="004620F3" w:rsidRDefault="004620F3" w:rsidP="004620F3">
            <w:pPr>
              <w:tabs>
                <w:tab w:val="center" w:pos="4320"/>
                <w:tab w:val="right" w:pos="8640"/>
              </w:tabs>
              <w:jc w:val="center"/>
              <w:rPr>
                <w:szCs w:val="22"/>
              </w:rPr>
            </w:pPr>
          </w:p>
        </w:tc>
        <w:tc>
          <w:tcPr>
            <w:tcW w:w="3865" w:type="dxa"/>
          </w:tcPr>
          <w:p w14:paraId="4EC05AF9" w14:textId="77777777" w:rsidR="004620F3" w:rsidRPr="004620F3" w:rsidRDefault="004620F3" w:rsidP="004620F3">
            <w:pPr>
              <w:tabs>
                <w:tab w:val="center" w:pos="4320"/>
                <w:tab w:val="right" w:pos="8640"/>
              </w:tabs>
              <w:rPr>
                <w:szCs w:val="22"/>
              </w:rPr>
            </w:pPr>
          </w:p>
        </w:tc>
        <w:tc>
          <w:tcPr>
            <w:tcW w:w="990" w:type="dxa"/>
          </w:tcPr>
          <w:p w14:paraId="446ED088" w14:textId="77777777" w:rsidR="004620F3" w:rsidRPr="004620F3" w:rsidRDefault="004620F3" w:rsidP="004620F3">
            <w:pPr>
              <w:tabs>
                <w:tab w:val="center" w:pos="4320"/>
                <w:tab w:val="right" w:pos="8640"/>
              </w:tabs>
              <w:jc w:val="center"/>
              <w:rPr>
                <w:szCs w:val="22"/>
              </w:rPr>
            </w:pPr>
          </w:p>
        </w:tc>
        <w:tc>
          <w:tcPr>
            <w:tcW w:w="4320" w:type="dxa"/>
          </w:tcPr>
          <w:p w14:paraId="6A42D595" w14:textId="77777777" w:rsidR="004620F3" w:rsidRPr="004620F3" w:rsidRDefault="004620F3" w:rsidP="004620F3">
            <w:pPr>
              <w:tabs>
                <w:tab w:val="center" w:pos="4320"/>
                <w:tab w:val="right" w:pos="8640"/>
              </w:tabs>
              <w:rPr>
                <w:szCs w:val="22"/>
              </w:rPr>
            </w:pPr>
          </w:p>
        </w:tc>
      </w:tr>
      <w:tr w:rsidR="004620F3" w:rsidRPr="004620F3" w14:paraId="7666A6B6" w14:textId="77777777" w:rsidTr="004620F3">
        <w:tc>
          <w:tcPr>
            <w:tcW w:w="990" w:type="dxa"/>
          </w:tcPr>
          <w:p w14:paraId="6549B940" w14:textId="77777777" w:rsidR="004620F3" w:rsidRPr="004620F3" w:rsidRDefault="004620F3" w:rsidP="004620F3">
            <w:pPr>
              <w:tabs>
                <w:tab w:val="center" w:pos="4320"/>
                <w:tab w:val="right" w:pos="8640"/>
              </w:tabs>
              <w:jc w:val="center"/>
              <w:rPr>
                <w:szCs w:val="22"/>
              </w:rPr>
            </w:pPr>
          </w:p>
        </w:tc>
        <w:tc>
          <w:tcPr>
            <w:tcW w:w="3865" w:type="dxa"/>
          </w:tcPr>
          <w:p w14:paraId="5854A7D0" w14:textId="77777777" w:rsidR="004620F3" w:rsidRPr="004620F3" w:rsidRDefault="004620F3" w:rsidP="004620F3">
            <w:pPr>
              <w:tabs>
                <w:tab w:val="center" w:pos="4320"/>
                <w:tab w:val="right" w:pos="8640"/>
              </w:tabs>
              <w:rPr>
                <w:szCs w:val="22"/>
              </w:rPr>
            </w:pPr>
          </w:p>
        </w:tc>
        <w:tc>
          <w:tcPr>
            <w:tcW w:w="990" w:type="dxa"/>
          </w:tcPr>
          <w:p w14:paraId="42B6AF0E" w14:textId="77777777" w:rsidR="004620F3" w:rsidRPr="004620F3" w:rsidRDefault="004620F3" w:rsidP="004620F3">
            <w:pPr>
              <w:tabs>
                <w:tab w:val="center" w:pos="4320"/>
                <w:tab w:val="right" w:pos="8640"/>
              </w:tabs>
              <w:jc w:val="center"/>
              <w:rPr>
                <w:szCs w:val="22"/>
              </w:rPr>
            </w:pPr>
          </w:p>
        </w:tc>
        <w:tc>
          <w:tcPr>
            <w:tcW w:w="4320" w:type="dxa"/>
          </w:tcPr>
          <w:p w14:paraId="7566736A" w14:textId="77777777" w:rsidR="004620F3" w:rsidRPr="004620F3" w:rsidRDefault="004620F3" w:rsidP="004620F3">
            <w:pPr>
              <w:tabs>
                <w:tab w:val="center" w:pos="4320"/>
                <w:tab w:val="right" w:pos="8640"/>
              </w:tabs>
              <w:rPr>
                <w:szCs w:val="22"/>
              </w:rPr>
            </w:pPr>
          </w:p>
        </w:tc>
      </w:tr>
      <w:tr w:rsidR="004620F3" w:rsidRPr="004620F3" w14:paraId="28AF6DD0" w14:textId="77777777" w:rsidTr="004620F3">
        <w:tc>
          <w:tcPr>
            <w:tcW w:w="990" w:type="dxa"/>
          </w:tcPr>
          <w:p w14:paraId="5B168209" w14:textId="77777777" w:rsidR="004620F3" w:rsidRPr="004620F3" w:rsidRDefault="004620F3" w:rsidP="004620F3">
            <w:pPr>
              <w:tabs>
                <w:tab w:val="center" w:pos="4320"/>
                <w:tab w:val="right" w:pos="8640"/>
              </w:tabs>
              <w:jc w:val="center"/>
              <w:rPr>
                <w:szCs w:val="22"/>
              </w:rPr>
            </w:pPr>
          </w:p>
        </w:tc>
        <w:tc>
          <w:tcPr>
            <w:tcW w:w="3865" w:type="dxa"/>
          </w:tcPr>
          <w:p w14:paraId="09877F18" w14:textId="77777777" w:rsidR="004620F3" w:rsidRPr="004620F3" w:rsidRDefault="004620F3" w:rsidP="004620F3">
            <w:pPr>
              <w:tabs>
                <w:tab w:val="center" w:pos="4320"/>
                <w:tab w:val="right" w:pos="8640"/>
              </w:tabs>
              <w:rPr>
                <w:szCs w:val="22"/>
              </w:rPr>
            </w:pPr>
          </w:p>
        </w:tc>
        <w:tc>
          <w:tcPr>
            <w:tcW w:w="990" w:type="dxa"/>
          </w:tcPr>
          <w:p w14:paraId="2E237DCF" w14:textId="77777777" w:rsidR="004620F3" w:rsidRPr="004620F3" w:rsidRDefault="004620F3" w:rsidP="004620F3">
            <w:pPr>
              <w:tabs>
                <w:tab w:val="center" w:pos="4320"/>
                <w:tab w:val="right" w:pos="8640"/>
              </w:tabs>
              <w:jc w:val="center"/>
              <w:rPr>
                <w:szCs w:val="22"/>
              </w:rPr>
            </w:pPr>
          </w:p>
        </w:tc>
        <w:tc>
          <w:tcPr>
            <w:tcW w:w="4320" w:type="dxa"/>
          </w:tcPr>
          <w:p w14:paraId="229E299F" w14:textId="77777777" w:rsidR="004620F3" w:rsidRPr="004620F3" w:rsidRDefault="004620F3" w:rsidP="004620F3">
            <w:pPr>
              <w:tabs>
                <w:tab w:val="center" w:pos="4320"/>
                <w:tab w:val="right" w:pos="8640"/>
              </w:tabs>
              <w:rPr>
                <w:szCs w:val="22"/>
              </w:rPr>
            </w:pPr>
          </w:p>
        </w:tc>
      </w:tr>
    </w:tbl>
    <w:p w14:paraId="6D148F1D" w14:textId="77777777" w:rsidR="004620F3" w:rsidRPr="004620F3" w:rsidRDefault="004620F3" w:rsidP="004620F3">
      <w:pPr>
        <w:jc w:val="center"/>
        <w:rPr>
          <w:b/>
          <w:bCs/>
          <w:iCs/>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865"/>
        <w:gridCol w:w="990"/>
        <w:gridCol w:w="4320"/>
      </w:tblGrid>
      <w:tr w:rsidR="004620F3" w:rsidRPr="004620F3" w14:paraId="36A6464B" w14:textId="77777777" w:rsidTr="004620F3">
        <w:tc>
          <w:tcPr>
            <w:tcW w:w="10165" w:type="dxa"/>
            <w:gridSpan w:val="4"/>
            <w:tcBorders>
              <w:right w:val="single" w:sz="4" w:space="0" w:color="auto"/>
            </w:tcBorders>
          </w:tcPr>
          <w:p w14:paraId="48C34179" w14:textId="77777777" w:rsidR="004620F3" w:rsidRPr="004620F3" w:rsidRDefault="004620F3" w:rsidP="004620F3">
            <w:pPr>
              <w:tabs>
                <w:tab w:val="center" w:pos="4320"/>
                <w:tab w:val="right" w:pos="8640"/>
              </w:tabs>
              <w:rPr>
                <w:b/>
                <w:szCs w:val="22"/>
                <w:u w:val="single"/>
              </w:rPr>
            </w:pPr>
            <w:r w:rsidRPr="004620F3">
              <w:rPr>
                <w:b/>
                <w:szCs w:val="22"/>
              </w:rPr>
              <w:t xml:space="preserve">TABLE 4 -- </w:t>
            </w:r>
            <w:r w:rsidRPr="004620F3">
              <w:rPr>
                <w:b/>
                <w:szCs w:val="22"/>
                <w:u w:val="single"/>
              </w:rPr>
              <w:t>FOREIGN-MANUFACTURED OR PRODUCED PRODUCTS (Not Eligible for Preference)</w:t>
            </w:r>
          </w:p>
          <w:p w14:paraId="05B39534" w14:textId="77777777" w:rsidR="004620F3" w:rsidRPr="004620F3" w:rsidRDefault="004620F3" w:rsidP="00200626">
            <w:pPr>
              <w:numPr>
                <w:ilvl w:val="0"/>
                <w:numId w:val="12"/>
              </w:numPr>
              <w:contextualSpacing/>
              <w:jc w:val="left"/>
              <w:rPr>
                <w:b/>
                <w:szCs w:val="22"/>
              </w:rPr>
            </w:pPr>
            <w:r w:rsidRPr="004620F3">
              <w:rPr>
                <w:szCs w:val="22"/>
              </w:rPr>
              <w:t xml:space="preserve">List item numbers of products proposed that are foreign manufactured or produced and do not otherwise qualify for the Domestic Products Procurement Act Preference. </w:t>
            </w:r>
          </w:p>
          <w:p w14:paraId="556FA1FD" w14:textId="77777777" w:rsidR="004620F3" w:rsidRPr="004620F3" w:rsidRDefault="004620F3" w:rsidP="00200626">
            <w:pPr>
              <w:numPr>
                <w:ilvl w:val="0"/>
                <w:numId w:val="12"/>
              </w:numPr>
              <w:contextualSpacing/>
              <w:jc w:val="left"/>
              <w:rPr>
                <w:b/>
                <w:szCs w:val="22"/>
              </w:rPr>
            </w:pPr>
            <w:r w:rsidRPr="004620F3">
              <w:rPr>
                <w:szCs w:val="22"/>
              </w:rPr>
              <w:t>List country where product proposed is manufactured or produced.</w:t>
            </w:r>
          </w:p>
        </w:tc>
      </w:tr>
      <w:tr w:rsidR="004620F3" w:rsidRPr="004620F3" w14:paraId="3CE7FD93" w14:textId="77777777" w:rsidTr="004620F3">
        <w:tc>
          <w:tcPr>
            <w:tcW w:w="990" w:type="dxa"/>
            <w:tcBorders>
              <w:right w:val="single" w:sz="4" w:space="0" w:color="auto"/>
            </w:tcBorders>
          </w:tcPr>
          <w:p w14:paraId="23E38DDB"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3865" w:type="dxa"/>
            <w:tcBorders>
              <w:top w:val="single" w:sz="4" w:space="0" w:color="auto"/>
              <w:left w:val="single" w:sz="4" w:space="0" w:color="auto"/>
              <w:bottom w:val="single" w:sz="4" w:space="0" w:color="auto"/>
              <w:right w:val="single" w:sz="4" w:space="0" w:color="auto"/>
            </w:tcBorders>
          </w:tcPr>
          <w:p w14:paraId="6BC5BF88" w14:textId="77777777" w:rsidR="004620F3" w:rsidRPr="004620F3" w:rsidRDefault="004620F3" w:rsidP="004620F3">
            <w:pPr>
              <w:tabs>
                <w:tab w:val="center" w:pos="4320"/>
                <w:tab w:val="right" w:pos="8640"/>
              </w:tabs>
              <w:jc w:val="center"/>
              <w:rPr>
                <w:b/>
                <w:szCs w:val="22"/>
              </w:rPr>
            </w:pPr>
            <w:r w:rsidRPr="004620F3">
              <w:rPr>
                <w:b/>
                <w:szCs w:val="22"/>
              </w:rPr>
              <w:t>Country Where Manufactured/Produced</w:t>
            </w:r>
          </w:p>
        </w:tc>
        <w:tc>
          <w:tcPr>
            <w:tcW w:w="990" w:type="dxa"/>
            <w:tcBorders>
              <w:top w:val="single" w:sz="4" w:space="0" w:color="auto"/>
              <w:left w:val="single" w:sz="4" w:space="0" w:color="auto"/>
              <w:bottom w:val="single" w:sz="4" w:space="0" w:color="auto"/>
              <w:right w:val="single" w:sz="4" w:space="0" w:color="auto"/>
            </w:tcBorders>
          </w:tcPr>
          <w:p w14:paraId="1C51AE5B"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4320" w:type="dxa"/>
            <w:tcBorders>
              <w:top w:val="single" w:sz="4" w:space="0" w:color="auto"/>
              <w:left w:val="single" w:sz="4" w:space="0" w:color="auto"/>
              <w:bottom w:val="single" w:sz="4" w:space="0" w:color="auto"/>
              <w:right w:val="single" w:sz="4" w:space="0" w:color="auto"/>
            </w:tcBorders>
          </w:tcPr>
          <w:p w14:paraId="049AACE8" w14:textId="77777777" w:rsidR="004620F3" w:rsidRPr="004620F3" w:rsidRDefault="004620F3" w:rsidP="004620F3">
            <w:pPr>
              <w:tabs>
                <w:tab w:val="center" w:pos="4320"/>
                <w:tab w:val="right" w:pos="8640"/>
              </w:tabs>
              <w:jc w:val="center"/>
              <w:rPr>
                <w:b/>
                <w:szCs w:val="22"/>
              </w:rPr>
            </w:pPr>
            <w:r w:rsidRPr="004620F3">
              <w:rPr>
                <w:b/>
                <w:szCs w:val="22"/>
              </w:rPr>
              <w:t>Country Where Manufactured/Produced</w:t>
            </w:r>
          </w:p>
        </w:tc>
      </w:tr>
      <w:tr w:rsidR="004620F3" w:rsidRPr="004620F3" w14:paraId="134E344C" w14:textId="77777777" w:rsidTr="004620F3">
        <w:tc>
          <w:tcPr>
            <w:tcW w:w="990" w:type="dxa"/>
          </w:tcPr>
          <w:p w14:paraId="2AF7BA35" w14:textId="77777777" w:rsidR="004620F3" w:rsidRPr="004620F3" w:rsidRDefault="004620F3" w:rsidP="004620F3">
            <w:pPr>
              <w:tabs>
                <w:tab w:val="center" w:pos="4320"/>
                <w:tab w:val="right" w:pos="8640"/>
              </w:tabs>
              <w:jc w:val="center"/>
              <w:rPr>
                <w:szCs w:val="22"/>
              </w:rPr>
            </w:pPr>
          </w:p>
        </w:tc>
        <w:tc>
          <w:tcPr>
            <w:tcW w:w="3865" w:type="dxa"/>
            <w:tcBorders>
              <w:top w:val="single" w:sz="4" w:space="0" w:color="auto"/>
            </w:tcBorders>
          </w:tcPr>
          <w:p w14:paraId="7CAF59DE" w14:textId="77777777" w:rsidR="004620F3" w:rsidRPr="004620F3" w:rsidRDefault="004620F3" w:rsidP="004620F3">
            <w:pPr>
              <w:tabs>
                <w:tab w:val="center" w:pos="4320"/>
                <w:tab w:val="right" w:pos="8640"/>
              </w:tabs>
              <w:rPr>
                <w:szCs w:val="22"/>
              </w:rPr>
            </w:pPr>
          </w:p>
        </w:tc>
        <w:tc>
          <w:tcPr>
            <w:tcW w:w="990" w:type="dxa"/>
            <w:tcBorders>
              <w:top w:val="single" w:sz="4" w:space="0" w:color="auto"/>
            </w:tcBorders>
          </w:tcPr>
          <w:p w14:paraId="6E1798F3" w14:textId="77777777" w:rsidR="004620F3" w:rsidRPr="004620F3" w:rsidRDefault="004620F3" w:rsidP="004620F3">
            <w:pPr>
              <w:tabs>
                <w:tab w:val="center" w:pos="4320"/>
                <w:tab w:val="right" w:pos="8640"/>
              </w:tabs>
              <w:jc w:val="center"/>
              <w:rPr>
                <w:szCs w:val="22"/>
              </w:rPr>
            </w:pPr>
          </w:p>
        </w:tc>
        <w:tc>
          <w:tcPr>
            <w:tcW w:w="4320" w:type="dxa"/>
            <w:tcBorders>
              <w:top w:val="single" w:sz="4" w:space="0" w:color="auto"/>
            </w:tcBorders>
          </w:tcPr>
          <w:p w14:paraId="1A53937F" w14:textId="77777777" w:rsidR="004620F3" w:rsidRPr="004620F3" w:rsidRDefault="004620F3" w:rsidP="004620F3">
            <w:pPr>
              <w:tabs>
                <w:tab w:val="center" w:pos="4320"/>
                <w:tab w:val="right" w:pos="8640"/>
              </w:tabs>
              <w:rPr>
                <w:szCs w:val="22"/>
              </w:rPr>
            </w:pPr>
          </w:p>
        </w:tc>
      </w:tr>
      <w:tr w:rsidR="004620F3" w:rsidRPr="004620F3" w14:paraId="4018FA46" w14:textId="77777777" w:rsidTr="004620F3">
        <w:tc>
          <w:tcPr>
            <w:tcW w:w="990" w:type="dxa"/>
          </w:tcPr>
          <w:p w14:paraId="3A391430" w14:textId="77777777" w:rsidR="004620F3" w:rsidRPr="004620F3" w:rsidRDefault="004620F3" w:rsidP="004620F3">
            <w:pPr>
              <w:tabs>
                <w:tab w:val="center" w:pos="4320"/>
                <w:tab w:val="right" w:pos="8640"/>
              </w:tabs>
              <w:jc w:val="center"/>
              <w:rPr>
                <w:szCs w:val="22"/>
              </w:rPr>
            </w:pPr>
          </w:p>
        </w:tc>
        <w:tc>
          <w:tcPr>
            <w:tcW w:w="3865" w:type="dxa"/>
          </w:tcPr>
          <w:p w14:paraId="3AC84157" w14:textId="77777777" w:rsidR="004620F3" w:rsidRPr="004620F3" w:rsidRDefault="004620F3" w:rsidP="004620F3">
            <w:pPr>
              <w:tabs>
                <w:tab w:val="center" w:pos="4320"/>
                <w:tab w:val="right" w:pos="8640"/>
              </w:tabs>
              <w:rPr>
                <w:szCs w:val="22"/>
              </w:rPr>
            </w:pPr>
          </w:p>
        </w:tc>
        <w:tc>
          <w:tcPr>
            <w:tcW w:w="990" w:type="dxa"/>
          </w:tcPr>
          <w:p w14:paraId="2F7F8085" w14:textId="77777777" w:rsidR="004620F3" w:rsidRPr="004620F3" w:rsidRDefault="004620F3" w:rsidP="004620F3">
            <w:pPr>
              <w:tabs>
                <w:tab w:val="center" w:pos="4320"/>
                <w:tab w:val="right" w:pos="8640"/>
              </w:tabs>
              <w:jc w:val="center"/>
              <w:rPr>
                <w:szCs w:val="22"/>
              </w:rPr>
            </w:pPr>
          </w:p>
        </w:tc>
        <w:tc>
          <w:tcPr>
            <w:tcW w:w="4320" w:type="dxa"/>
          </w:tcPr>
          <w:p w14:paraId="497246F5" w14:textId="77777777" w:rsidR="004620F3" w:rsidRPr="004620F3" w:rsidRDefault="004620F3" w:rsidP="004620F3">
            <w:pPr>
              <w:tabs>
                <w:tab w:val="center" w:pos="4320"/>
                <w:tab w:val="right" w:pos="8640"/>
              </w:tabs>
              <w:rPr>
                <w:szCs w:val="22"/>
              </w:rPr>
            </w:pPr>
          </w:p>
        </w:tc>
      </w:tr>
      <w:tr w:rsidR="004620F3" w:rsidRPr="004620F3" w14:paraId="5E1891AE" w14:textId="77777777" w:rsidTr="004620F3">
        <w:tc>
          <w:tcPr>
            <w:tcW w:w="990" w:type="dxa"/>
          </w:tcPr>
          <w:p w14:paraId="19461E08" w14:textId="77777777" w:rsidR="004620F3" w:rsidRPr="004620F3" w:rsidRDefault="004620F3" w:rsidP="004620F3">
            <w:pPr>
              <w:tabs>
                <w:tab w:val="center" w:pos="4320"/>
                <w:tab w:val="right" w:pos="8640"/>
              </w:tabs>
              <w:jc w:val="center"/>
              <w:rPr>
                <w:szCs w:val="22"/>
              </w:rPr>
            </w:pPr>
          </w:p>
        </w:tc>
        <w:tc>
          <w:tcPr>
            <w:tcW w:w="3865" w:type="dxa"/>
          </w:tcPr>
          <w:p w14:paraId="31FAE123" w14:textId="77777777" w:rsidR="004620F3" w:rsidRPr="004620F3" w:rsidRDefault="004620F3" w:rsidP="004620F3">
            <w:pPr>
              <w:tabs>
                <w:tab w:val="center" w:pos="4320"/>
                <w:tab w:val="right" w:pos="8640"/>
              </w:tabs>
              <w:rPr>
                <w:szCs w:val="22"/>
              </w:rPr>
            </w:pPr>
          </w:p>
        </w:tc>
        <w:tc>
          <w:tcPr>
            <w:tcW w:w="990" w:type="dxa"/>
          </w:tcPr>
          <w:p w14:paraId="009BD974" w14:textId="77777777" w:rsidR="004620F3" w:rsidRPr="004620F3" w:rsidRDefault="004620F3" w:rsidP="004620F3">
            <w:pPr>
              <w:tabs>
                <w:tab w:val="center" w:pos="4320"/>
                <w:tab w:val="right" w:pos="8640"/>
              </w:tabs>
              <w:jc w:val="center"/>
              <w:rPr>
                <w:szCs w:val="22"/>
              </w:rPr>
            </w:pPr>
          </w:p>
        </w:tc>
        <w:tc>
          <w:tcPr>
            <w:tcW w:w="4320" w:type="dxa"/>
          </w:tcPr>
          <w:p w14:paraId="75F1F388" w14:textId="77777777" w:rsidR="004620F3" w:rsidRPr="004620F3" w:rsidRDefault="004620F3" w:rsidP="004620F3">
            <w:pPr>
              <w:tabs>
                <w:tab w:val="center" w:pos="4320"/>
                <w:tab w:val="right" w:pos="8640"/>
              </w:tabs>
              <w:rPr>
                <w:szCs w:val="22"/>
              </w:rPr>
            </w:pPr>
          </w:p>
        </w:tc>
      </w:tr>
    </w:tbl>
    <w:p w14:paraId="6F99AD87" w14:textId="77777777" w:rsidR="004620F3" w:rsidRPr="004620F3" w:rsidRDefault="004620F3" w:rsidP="004620F3">
      <w:pPr>
        <w:ind w:left="-720"/>
        <w:jc w:val="center"/>
        <w:rPr>
          <w:b/>
          <w:bCs/>
          <w:iCs/>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2605"/>
      </w:tblGrid>
      <w:tr w:rsidR="004620F3" w:rsidRPr="004620F3" w14:paraId="3379A498" w14:textId="77777777" w:rsidTr="004620F3">
        <w:tc>
          <w:tcPr>
            <w:tcW w:w="10165" w:type="dxa"/>
            <w:gridSpan w:val="4"/>
            <w:tcBorders>
              <w:right w:val="single" w:sz="4" w:space="0" w:color="auto"/>
            </w:tcBorders>
          </w:tcPr>
          <w:p w14:paraId="75A314C4" w14:textId="77777777" w:rsidR="004620F3" w:rsidRPr="004620F3" w:rsidRDefault="004620F3" w:rsidP="004620F3">
            <w:pPr>
              <w:tabs>
                <w:tab w:val="center" w:pos="4320"/>
                <w:tab w:val="right" w:pos="8640"/>
              </w:tabs>
              <w:rPr>
                <w:b/>
                <w:szCs w:val="22"/>
                <w:u w:val="single"/>
              </w:rPr>
            </w:pPr>
            <w:r w:rsidRPr="004620F3">
              <w:rPr>
                <w:b/>
                <w:szCs w:val="22"/>
              </w:rPr>
              <w:t xml:space="preserve">TABLE 5 -- </w:t>
            </w:r>
            <w:r w:rsidRPr="004620F3">
              <w:rPr>
                <w:b/>
                <w:szCs w:val="22"/>
                <w:u w:val="single"/>
              </w:rPr>
              <w:t>FOREIGN-MANUFACTURED OR PRODUCED PRODUCTS BUT U.S. TRADE TREATY, LAW, AGREEMENT, OR REGULATION APPLIES (Eligible for Preference)</w:t>
            </w:r>
          </w:p>
          <w:p w14:paraId="0C60A5CE" w14:textId="77777777" w:rsidR="004620F3" w:rsidRPr="004620F3" w:rsidRDefault="004620F3" w:rsidP="00200626">
            <w:pPr>
              <w:numPr>
                <w:ilvl w:val="0"/>
                <w:numId w:val="11"/>
              </w:numPr>
              <w:contextualSpacing/>
              <w:jc w:val="left"/>
              <w:rPr>
                <w:b/>
                <w:szCs w:val="22"/>
              </w:rPr>
            </w:pPr>
            <w:r w:rsidRPr="004620F3">
              <w:rPr>
                <w:szCs w:val="22"/>
              </w:rPr>
              <w:t xml:space="preserve">List item numbers of products proposed that are foreign manufactured or produced but qualify for the Domestic Products Procurement Act Preference because a U.S. Trade Treaty, Law, Agreement, or Regulation applies.  </w:t>
            </w:r>
          </w:p>
          <w:p w14:paraId="72C59A63" w14:textId="77777777" w:rsidR="004620F3" w:rsidRPr="004620F3" w:rsidRDefault="004620F3" w:rsidP="00200626">
            <w:pPr>
              <w:numPr>
                <w:ilvl w:val="0"/>
                <w:numId w:val="11"/>
              </w:numPr>
              <w:contextualSpacing/>
              <w:jc w:val="left"/>
              <w:rPr>
                <w:b/>
                <w:szCs w:val="22"/>
              </w:rPr>
            </w:pPr>
            <w:r w:rsidRPr="004620F3">
              <w:rPr>
                <w:szCs w:val="22"/>
              </w:rPr>
              <w:t>Identify country where proposed foreign-made product is manufactured or produced.</w:t>
            </w:r>
          </w:p>
          <w:p w14:paraId="21C0BDE7" w14:textId="77777777" w:rsidR="004620F3" w:rsidRPr="004620F3" w:rsidRDefault="004620F3" w:rsidP="00200626">
            <w:pPr>
              <w:numPr>
                <w:ilvl w:val="0"/>
                <w:numId w:val="11"/>
              </w:numPr>
              <w:contextualSpacing/>
              <w:jc w:val="left"/>
              <w:rPr>
                <w:b/>
                <w:szCs w:val="22"/>
              </w:rPr>
            </w:pPr>
            <w:r w:rsidRPr="004620F3">
              <w:rPr>
                <w:szCs w:val="22"/>
              </w:rPr>
              <w:t>Identify name of applicable U.S. Trade Treaty, Law, Agreement, or Regulation that allows product to be brought into the U.S. duty/tariff-free.</w:t>
            </w:r>
          </w:p>
          <w:p w14:paraId="7A421D28" w14:textId="77777777" w:rsidR="004620F3" w:rsidRPr="004620F3" w:rsidRDefault="004620F3" w:rsidP="00200626">
            <w:pPr>
              <w:numPr>
                <w:ilvl w:val="0"/>
                <w:numId w:val="11"/>
              </w:numPr>
              <w:contextualSpacing/>
              <w:jc w:val="left"/>
              <w:rPr>
                <w:b/>
                <w:szCs w:val="22"/>
              </w:rPr>
            </w:pPr>
            <w:r w:rsidRPr="004620F3">
              <w:rPr>
                <w:szCs w:val="22"/>
              </w:rPr>
              <w:t>Identify website URL for the U.S. Trade Treaty, Law, Agreement, or Regulation.</w:t>
            </w:r>
          </w:p>
          <w:p w14:paraId="55658A5B" w14:textId="77777777" w:rsidR="004620F3" w:rsidRPr="004620F3" w:rsidRDefault="004620F3" w:rsidP="00200626">
            <w:pPr>
              <w:numPr>
                <w:ilvl w:val="0"/>
                <w:numId w:val="11"/>
              </w:numPr>
              <w:contextualSpacing/>
              <w:jc w:val="left"/>
              <w:rPr>
                <w:b/>
                <w:szCs w:val="22"/>
              </w:rPr>
            </w:pPr>
            <w:r w:rsidRPr="004620F3">
              <w:rPr>
                <w:szCs w:val="22"/>
              </w:rPr>
              <w:t>NOTE: As an imported product, if an import tariff is applied to the item, it does not qualify for the preference.  In addition, “Most Favored Nation” status does not allow application of the preference unless the product enters the U.S. duty/tariff-free.</w:t>
            </w:r>
          </w:p>
        </w:tc>
      </w:tr>
      <w:tr w:rsidR="004620F3" w:rsidRPr="004620F3" w14:paraId="3A54D4D3" w14:textId="77777777" w:rsidTr="004620F3">
        <w:tc>
          <w:tcPr>
            <w:tcW w:w="990" w:type="dxa"/>
            <w:tcBorders>
              <w:right w:val="single" w:sz="4" w:space="0" w:color="auto"/>
            </w:tcBorders>
          </w:tcPr>
          <w:p w14:paraId="5CAC2565"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4230" w:type="dxa"/>
            <w:tcBorders>
              <w:top w:val="single" w:sz="4" w:space="0" w:color="auto"/>
              <w:left w:val="single" w:sz="4" w:space="0" w:color="auto"/>
              <w:bottom w:val="single" w:sz="4" w:space="0" w:color="auto"/>
              <w:right w:val="single" w:sz="4" w:space="0" w:color="auto"/>
            </w:tcBorders>
          </w:tcPr>
          <w:p w14:paraId="53238D26" w14:textId="77777777" w:rsidR="004620F3" w:rsidRPr="004620F3" w:rsidRDefault="004620F3" w:rsidP="004620F3">
            <w:pPr>
              <w:tabs>
                <w:tab w:val="center" w:pos="4320"/>
                <w:tab w:val="right" w:pos="8640"/>
              </w:tabs>
              <w:jc w:val="center"/>
              <w:rPr>
                <w:b/>
                <w:szCs w:val="22"/>
              </w:rPr>
            </w:pPr>
            <w:r w:rsidRPr="004620F3">
              <w:rPr>
                <w:b/>
                <w:szCs w:val="22"/>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15EAD581" w14:textId="77777777" w:rsidR="004620F3" w:rsidRPr="004620F3" w:rsidRDefault="004620F3" w:rsidP="004620F3">
            <w:pPr>
              <w:tabs>
                <w:tab w:val="center" w:pos="4320"/>
                <w:tab w:val="right" w:pos="8640"/>
              </w:tabs>
              <w:jc w:val="center"/>
              <w:rPr>
                <w:b/>
                <w:szCs w:val="22"/>
              </w:rPr>
            </w:pPr>
            <w:r w:rsidRPr="004620F3">
              <w:rPr>
                <w:b/>
                <w:szCs w:val="22"/>
              </w:rPr>
              <w:t>Name of Applicable U.S. Trade Treaty, Law, Agreement, or Regulation</w:t>
            </w:r>
          </w:p>
        </w:tc>
        <w:tc>
          <w:tcPr>
            <w:tcW w:w="2605" w:type="dxa"/>
            <w:tcBorders>
              <w:top w:val="single" w:sz="4" w:space="0" w:color="auto"/>
              <w:left w:val="single" w:sz="4" w:space="0" w:color="auto"/>
              <w:bottom w:val="single" w:sz="4" w:space="0" w:color="auto"/>
              <w:right w:val="single" w:sz="4" w:space="0" w:color="auto"/>
            </w:tcBorders>
          </w:tcPr>
          <w:p w14:paraId="6D0D8283" w14:textId="77777777" w:rsidR="004620F3" w:rsidRPr="004620F3" w:rsidRDefault="004620F3" w:rsidP="004620F3">
            <w:pPr>
              <w:tabs>
                <w:tab w:val="center" w:pos="4320"/>
                <w:tab w:val="right" w:pos="8640"/>
              </w:tabs>
              <w:jc w:val="center"/>
              <w:rPr>
                <w:b/>
                <w:szCs w:val="22"/>
              </w:rPr>
            </w:pPr>
            <w:r w:rsidRPr="004620F3">
              <w:rPr>
                <w:b/>
                <w:szCs w:val="22"/>
              </w:rPr>
              <w:t xml:space="preserve">Official Website URL for the U.S. Treaty, Law, Agreement, or Regulation </w:t>
            </w:r>
          </w:p>
        </w:tc>
      </w:tr>
      <w:tr w:rsidR="004620F3" w:rsidRPr="004620F3" w14:paraId="5E69E460" w14:textId="77777777" w:rsidTr="004620F3">
        <w:tc>
          <w:tcPr>
            <w:tcW w:w="990" w:type="dxa"/>
            <w:tcBorders>
              <w:right w:val="single" w:sz="4" w:space="0" w:color="auto"/>
            </w:tcBorders>
          </w:tcPr>
          <w:p w14:paraId="63757898" w14:textId="77777777" w:rsidR="004620F3" w:rsidRPr="004620F3" w:rsidRDefault="004620F3" w:rsidP="004620F3">
            <w:pPr>
              <w:tabs>
                <w:tab w:val="center" w:pos="4320"/>
                <w:tab w:val="right" w:pos="8640"/>
              </w:tabs>
              <w:jc w:val="center"/>
              <w:rPr>
                <w:szCs w:val="22"/>
              </w:rPr>
            </w:pPr>
          </w:p>
        </w:tc>
        <w:tc>
          <w:tcPr>
            <w:tcW w:w="4230" w:type="dxa"/>
            <w:tcBorders>
              <w:top w:val="single" w:sz="4" w:space="0" w:color="auto"/>
              <w:left w:val="single" w:sz="4" w:space="0" w:color="auto"/>
              <w:right w:val="single" w:sz="4" w:space="0" w:color="auto"/>
            </w:tcBorders>
          </w:tcPr>
          <w:p w14:paraId="2CA0462C" w14:textId="77777777" w:rsidR="004620F3" w:rsidRPr="004620F3" w:rsidRDefault="004620F3" w:rsidP="004620F3">
            <w:pPr>
              <w:tabs>
                <w:tab w:val="center" w:pos="4320"/>
                <w:tab w:val="right" w:pos="8640"/>
              </w:tabs>
              <w:rPr>
                <w:szCs w:val="22"/>
              </w:rPr>
            </w:pPr>
          </w:p>
        </w:tc>
        <w:tc>
          <w:tcPr>
            <w:tcW w:w="2340" w:type="dxa"/>
            <w:tcBorders>
              <w:top w:val="single" w:sz="4" w:space="0" w:color="auto"/>
              <w:left w:val="single" w:sz="4" w:space="0" w:color="auto"/>
              <w:right w:val="single" w:sz="4" w:space="0" w:color="auto"/>
            </w:tcBorders>
          </w:tcPr>
          <w:p w14:paraId="1BB0CF7E" w14:textId="77777777" w:rsidR="004620F3" w:rsidRPr="004620F3" w:rsidRDefault="004620F3" w:rsidP="004620F3">
            <w:pPr>
              <w:tabs>
                <w:tab w:val="center" w:pos="4320"/>
                <w:tab w:val="right" w:pos="8640"/>
              </w:tabs>
              <w:rPr>
                <w:szCs w:val="22"/>
              </w:rPr>
            </w:pPr>
          </w:p>
        </w:tc>
        <w:tc>
          <w:tcPr>
            <w:tcW w:w="2605" w:type="dxa"/>
            <w:tcBorders>
              <w:top w:val="single" w:sz="4" w:space="0" w:color="auto"/>
              <w:left w:val="single" w:sz="4" w:space="0" w:color="auto"/>
              <w:right w:val="single" w:sz="4" w:space="0" w:color="auto"/>
            </w:tcBorders>
          </w:tcPr>
          <w:p w14:paraId="6914CF84" w14:textId="77777777" w:rsidR="004620F3" w:rsidRPr="004620F3" w:rsidRDefault="004620F3" w:rsidP="004620F3">
            <w:pPr>
              <w:tabs>
                <w:tab w:val="center" w:pos="4320"/>
                <w:tab w:val="right" w:pos="8640"/>
              </w:tabs>
              <w:rPr>
                <w:szCs w:val="22"/>
              </w:rPr>
            </w:pPr>
          </w:p>
        </w:tc>
      </w:tr>
      <w:tr w:rsidR="004620F3" w:rsidRPr="004620F3" w14:paraId="7DAB658D" w14:textId="77777777" w:rsidTr="004620F3">
        <w:tc>
          <w:tcPr>
            <w:tcW w:w="990" w:type="dxa"/>
            <w:tcBorders>
              <w:right w:val="single" w:sz="4" w:space="0" w:color="auto"/>
            </w:tcBorders>
          </w:tcPr>
          <w:p w14:paraId="1F6B2685"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6CB18884"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71CF25BD"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32E7B22E" w14:textId="77777777" w:rsidR="004620F3" w:rsidRPr="004620F3" w:rsidRDefault="004620F3" w:rsidP="004620F3">
            <w:pPr>
              <w:tabs>
                <w:tab w:val="center" w:pos="4320"/>
                <w:tab w:val="right" w:pos="8640"/>
              </w:tabs>
              <w:rPr>
                <w:szCs w:val="22"/>
              </w:rPr>
            </w:pPr>
          </w:p>
        </w:tc>
      </w:tr>
      <w:tr w:rsidR="004620F3" w:rsidRPr="004620F3" w14:paraId="294777C4" w14:textId="77777777" w:rsidTr="004620F3">
        <w:tc>
          <w:tcPr>
            <w:tcW w:w="990" w:type="dxa"/>
            <w:tcBorders>
              <w:right w:val="single" w:sz="4" w:space="0" w:color="auto"/>
            </w:tcBorders>
          </w:tcPr>
          <w:p w14:paraId="3363C012"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14CC311B"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7884A5FB"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13E091D6" w14:textId="77777777" w:rsidR="004620F3" w:rsidRPr="004620F3" w:rsidRDefault="004620F3" w:rsidP="004620F3">
            <w:pPr>
              <w:tabs>
                <w:tab w:val="center" w:pos="4320"/>
                <w:tab w:val="right" w:pos="8640"/>
              </w:tabs>
              <w:rPr>
                <w:szCs w:val="22"/>
              </w:rPr>
            </w:pPr>
          </w:p>
        </w:tc>
      </w:tr>
      <w:tr w:rsidR="004620F3" w:rsidRPr="004620F3" w14:paraId="540129ED" w14:textId="77777777" w:rsidTr="004620F3">
        <w:tc>
          <w:tcPr>
            <w:tcW w:w="990" w:type="dxa"/>
            <w:tcBorders>
              <w:right w:val="single" w:sz="4" w:space="0" w:color="auto"/>
            </w:tcBorders>
          </w:tcPr>
          <w:p w14:paraId="35CA5672"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2E632EC1"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2E0565B3"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201B57B9" w14:textId="77777777" w:rsidR="004620F3" w:rsidRPr="004620F3" w:rsidRDefault="004620F3" w:rsidP="004620F3">
            <w:pPr>
              <w:tabs>
                <w:tab w:val="center" w:pos="4320"/>
                <w:tab w:val="right" w:pos="8640"/>
              </w:tabs>
              <w:rPr>
                <w:szCs w:val="22"/>
              </w:rPr>
            </w:pPr>
          </w:p>
        </w:tc>
      </w:tr>
    </w:tbl>
    <w:p w14:paraId="4BB23B25" w14:textId="77777777" w:rsidR="004620F3" w:rsidRPr="004620F3" w:rsidRDefault="004620F3" w:rsidP="004620F3">
      <w:pPr>
        <w:rPr>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2605"/>
      </w:tblGrid>
      <w:tr w:rsidR="004620F3" w:rsidRPr="004620F3" w14:paraId="7BD97B16" w14:textId="77777777" w:rsidTr="004620F3">
        <w:tc>
          <w:tcPr>
            <w:tcW w:w="10165" w:type="dxa"/>
            <w:gridSpan w:val="4"/>
            <w:tcBorders>
              <w:right w:val="single" w:sz="4" w:space="0" w:color="auto"/>
            </w:tcBorders>
          </w:tcPr>
          <w:p w14:paraId="0F93D050" w14:textId="77777777" w:rsidR="004620F3" w:rsidRPr="004620F3" w:rsidRDefault="004620F3" w:rsidP="004620F3">
            <w:pPr>
              <w:tabs>
                <w:tab w:val="center" w:pos="4320"/>
                <w:tab w:val="right" w:pos="8640"/>
              </w:tabs>
              <w:rPr>
                <w:b/>
                <w:szCs w:val="22"/>
                <w:u w:val="single"/>
              </w:rPr>
            </w:pPr>
            <w:r w:rsidRPr="004620F3">
              <w:rPr>
                <w:b/>
                <w:szCs w:val="22"/>
              </w:rPr>
              <w:t xml:space="preserve">TABLE 6 -- </w:t>
            </w:r>
            <w:r w:rsidRPr="004620F3">
              <w:rPr>
                <w:b/>
                <w:szCs w:val="22"/>
                <w:u w:val="single"/>
              </w:rPr>
              <w:t>FOREIGN-MANUFACTURED OR PRODUCED PRODUCTS BUT ONLY ONE US MANUFACTURER PRODUCES PRODUCT OR LINE OF PARTICULAR GOOD (Eligible for Preference)</w:t>
            </w:r>
          </w:p>
          <w:p w14:paraId="34AB46AF" w14:textId="77777777" w:rsidR="004620F3" w:rsidRPr="004620F3" w:rsidRDefault="004620F3" w:rsidP="00200626">
            <w:pPr>
              <w:numPr>
                <w:ilvl w:val="0"/>
                <w:numId w:val="11"/>
              </w:numPr>
              <w:contextualSpacing/>
              <w:jc w:val="left"/>
              <w:rPr>
                <w:b/>
                <w:szCs w:val="22"/>
              </w:rPr>
            </w:pPr>
            <w:r w:rsidRPr="004620F3">
              <w:rPr>
                <w:szCs w:val="22"/>
              </w:rPr>
              <w:t xml:space="preserve">List item numbers of products proposed that are foreign manufactured or produced but qualify for the Domestic Products Procurement Act Preference because only one US Manufacturer produces the product or line of a particular good.  </w:t>
            </w:r>
          </w:p>
          <w:p w14:paraId="29C37534" w14:textId="77777777" w:rsidR="004620F3" w:rsidRPr="004620F3" w:rsidRDefault="004620F3" w:rsidP="00200626">
            <w:pPr>
              <w:numPr>
                <w:ilvl w:val="0"/>
                <w:numId w:val="11"/>
              </w:numPr>
              <w:contextualSpacing/>
              <w:jc w:val="left"/>
              <w:rPr>
                <w:b/>
                <w:szCs w:val="22"/>
              </w:rPr>
            </w:pPr>
            <w:r w:rsidRPr="004620F3">
              <w:rPr>
                <w:szCs w:val="22"/>
              </w:rPr>
              <w:t>Identify country where proposed foreign-made product is manufactured or produced.</w:t>
            </w:r>
          </w:p>
          <w:p w14:paraId="4A740642" w14:textId="77777777" w:rsidR="004620F3" w:rsidRPr="004620F3" w:rsidRDefault="004620F3" w:rsidP="00200626">
            <w:pPr>
              <w:numPr>
                <w:ilvl w:val="0"/>
                <w:numId w:val="11"/>
              </w:numPr>
              <w:contextualSpacing/>
              <w:jc w:val="left"/>
              <w:rPr>
                <w:b/>
                <w:szCs w:val="22"/>
              </w:rPr>
            </w:pPr>
            <w:r w:rsidRPr="004620F3">
              <w:rPr>
                <w:szCs w:val="22"/>
              </w:rPr>
              <w:t>Identify sole US manufacturer name.</w:t>
            </w:r>
          </w:p>
          <w:p w14:paraId="6020FEEC" w14:textId="77777777" w:rsidR="004620F3" w:rsidRPr="004620F3" w:rsidRDefault="004620F3" w:rsidP="00200626">
            <w:pPr>
              <w:numPr>
                <w:ilvl w:val="0"/>
                <w:numId w:val="11"/>
              </w:numPr>
              <w:contextualSpacing/>
              <w:jc w:val="left"/>
              <w:rPr>
                <w:b/>
                <w:szCs w:val="22"/>
              </w:rPr>
            </w:pPr>
            <w:r w:rsidRPr="004620F3">
              <w:rPr>
                <w:szCs w:val="22"/>
              </w:rPr>
              <w:t xml:space="preserve">Identify name of sole US manufactured product/line of particular good.  </w:t>
            </w:r>
          </w:p>
          <w:p w14:paraId="6CE0819E" w14:textId="77777777" w:rsidR="004620F3" w:rsidRPr="004620F3" w:rsidRDefault="004620F3" w:rsidP="004620F3">
            <w:pPr>
              <w:ind w:left="360"/>
              <w:contextualSpacing/>
              <w:jc w:val="left"/>
              <w:rPr>
                <w:b/>
                <w:szCs w:val="22"/>
              </w:rPr>
            </w:pPr>
            <w:r w:rsidRPr="004620F3">
              <w:rPr>
                <w:b/>
                <w:bCs/>
                <w:iCs/>
                <w:szCs w:val="22"/>
              </w:rPr>
              <w:lastRenderedPageBreak/>
              <w:t>(Exhibit continues on next page)</w:t>
            </w:r>
          </w:p>
        </w:tc>
      </w:tr>
      <w:tr w:rsidR="004620F3" w:rsidRPr="004620F3" w14:paraId="6EEC727E" w14:textId="77777777" w:rsidTr="004620F3">
        <w:tc>
          <w:tcPr>
            <w:tcW w:w="10165" w:type="dxa"/>
            <w:gridSpan w:val="4"/>
            <w:tcBorders>
              <w:right w:val="single" w:sz="4" w:space="0" w:color="auto"/>
            </w:tcBorders>
          </w:tcPr>
          <w:p w14:paraId="61540263" w14:textId="37FE8E8B" w:rsidR="004620F3" w:rsidRPr="004620F3" w:rsidRDefault="004620F3" w:rsidP="004620F3">
            <w:pPr>
              <w:rPr>
                <w:b/>
                <w:bCs/>
                <w:iCs/>
                <w:szCs w:val="22"/>
              </w:rPr>
            </w:pPr>
            <w:r w:rsidRPr="004620F3">
              <w:rPr>
                <w:rFonts w:eastAsiaTheme="minorHAnsi"/>
                <w:b/>
                <w:szCs w:val="22"/>
              </w:rPr>
              <w:lastRenderedPageBreak/>
              <w:t xml:space="preserve">EXHIBIT </w:t>
            </w:r>
            <w:r w:rsidR="00B132C1">
              <w:rPr>
                <w:b/>
                <w:szCs w:val="22"/>
              </w:rPr>
              <w:t>D</w:t>
            </w:r>
            <w:r w:rsidRPr="004620F3">
              <w:rPr>
                <w:b/>
                <w:szCs w:val="22"/>
              </w:rPr>
              <w:t xml:space="preserve">, </w:t>
            </w:r>
            <w:r w:rsidRPr="004620F3">
              <w:rPr>
                <w:b/>
                <w:bCs/>
                <w:iCs/>
                <w:szCs w:val="22"/>
              </w:rPr>
              <w:t xml:space="preserve">DOMESTIC PRODUCTS PROCUREMENT ACT (BUY AMERICAN) </w:t>
            </w:r>
            <w:proofErr w:type="gramStart"/>
            <w:r w:rsidRPr="004620F3">
              <w:rPr>
                <w:b/>
                <w:bCs/>
                <w:iCs/>
                <w:szCs w:val="22"/>
              </w:rPr>
              <w:t>PREFERENCE  -</w:t>
            </w:r>
            <w:proofErr w:type="gramEnd"/>
            <w:r w:rsidRPr="004620F3">
              <w:rPr>
                <w:b/>
                <w:bCs/>
                <w:iCs/>
                <w:szCs w:val="22"/>
              </w:rPr>
              <w:t xml:space="preserve"> CONTINUED</w:t>
            </w:r>
          </w:p>
        </w:tc>
      </w:tr>
      <w:tr w:rsidR="004620F3" w:rsidRPr="004620F3" w14:paraId="27268C29" w14:textId="77777777" w:rsidTr="004620F3">
        <w:tc>
          <w:tcPr>
            <w:tcW w:w="990" w:type="dxa"/>
            <w:tcBorders>
              <w:right w:val="single" w:sz="4" w:space="0" w:color="auto"/>
            </w:tcBorders>
          </w:tcPr>
          <w:p w14:paraId="7FF14681" w14:textId="77777777" w:rsidR="004620F3" w:rsidRPr="004620F3" w:rsidRDefault="004620F3" w:rsidP="004620F3">
            <w:pPr>
              <w:tabs>
                <w:tab w:val="center" w:pos="4320"/>
                <w:tab w:val="right" w:pos="8640"/>
              </w:tabs>
              <w:jc w:val="center"/>
              <w:rPr>
                <w:b/>
                <w:szCs w:val="22"/>
              </w:rPr>
            </w:pPr>
            <w:r w:rsidRPr="004620F3">
              <w:rPr>
                <w:b/>
                <w:szCs w:val="22"/>
              </w:rPr>
              <w:t>Item #</w:t>
            </w:r>
          </w:p>
        </w:tc>
        <w:tc>
          <w:tcPr>
            <w:tcW w:w="4230" w:type="dxa"/>
            <w:tcBorders>
              <w:top w:val="single" w:sz="4" w:space="0" w:color="auto"/>
              <w:left w:val="single" w:sz="4" w:space="0" w:color="auto"/>
              <w:bottom w:val="single" w:sz="4" w:space="0" w:color="auto"/>
              <w:right w:val="single" w:sz="4" w:space="0" w:color="auto"/>
            </w:tcBorders>
          </w:tcPr>
          <w:p w14:paraId="662AB115" w14:textId="77777777" w:rsidR="004620F3" w:rsidRPr="004620F3" w:rsidRDefault="004620F3" w:rsidP="004620F3">
            <w:pPr>
              <w:tabs>
                <w:tab w:val="center" w:pos="4320"/>
                <w:tab w:val="right" w:pos="8640"/>
              </w:tabs>
              <w:jc w:val="center"/>
              <w:rPr>
                <w:b/>
                <w:szCs w:val="22"/>
              </w:rPr>
            </w:pPr>
            <w:r w:rsidRPr="004620F3">
              <w:rPr>
                <w:b/>
                <w:szCs w:val="22"/>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0ED853F7" w14:textId="77777777" w:rsidR="004620F3" w:rsidRPr="004620F3" w:rsidRDefault="004620F3" w:rsidP="004620F3">
            <w:pPr>
              <w:tabs>
                <w:tab w:val="center" w:pos="4320"/>
                <w:tab w:val="right" w:pos="8640"/>
              </w:tabs>
              <w:jc w:val="center"/>
              <w:rPr>
                <w:b/>
                <w:szCs w:val="22"/>
              </w:rPr>
            </w:pPr>
            <w:r w:rsidRPr="004620F3">
              <w:rPr>
                <w:b/>
                <w:szCs w:val="22"/>
              </w:rPr>
              <w:t>Sole US Manufacturer Name</w:t>
            </w:r>
          </w:p>
        </w:tc>
        <w:tc>
          <w:tcPr>
            <w:tcW w:w="2605" w:type="dxa"/>
            <w:tcBorders>
              <w:top w:val="single" w:sz="4" w:space="0" w:color="auto"/>
              <w:left w:val="single" w:sz="4" w:space="0" w:color="auto"/>
              <w:bottom w:val="single" w:sz="4" w:space="0" w:color="auto"/>
              <w:right w:val="single" w:sz="4" w:space="0" w:color="auto"/>
            </w:tcBorders>
          </w:tcPr>
          <w:p w14:paraId="1C19DC56" w14:textId="77777777" w:rsidR="004620F3" w:rsidRPr="004620F3" w:rsidRDefault="004620F3" w:rsidP="004620F3">
            <w:pPr>
              <w:tabs>
                <w:tab w:val="center" w:pos="4320"/>
                <w:tab w:val="right" w:pos="8640"/>
              </w:tabs>
              <w:jc w:val="center"/>
              <w:rPr>
                <w:b/>
                <w:szCs w:val="22"/>
              </w:rPr>
            </w:pPr>
            <w:r w:rsidRPr="004620F3">
              <w:rPr>
                <w:b/>
                <w:szCs w:val="22"/>
              </w:rPr>
              <w:t xml:space="preserve">Name of Sole US Manufactured Product or Line of Particular Good </w:t>
            </w:r>
          </w:p>
        </w:tc>
      </w:tr>
      <w:tr w:rsidR="004620F3" w:rsidRPr="004620F3" w14:paraId="17670790" w14:textId="77777777" w:rsidTr="004620F3">
        <w:tc>
          <w:tcPr>
            <w:tcW w:w="990" w:type="dxa"/>
            <w:tcBorders>
              <w:right w:val="single" w:sz="4" w:space="0" w:color="auto"/>
            </w:tcBorders>
          </w:tcPr>
          <w:p w14:paraId="0CDBCE39" w14:textId="77777777" w:rsidR="004620F3" w:rsidRPr="004620F3" w:rsidRDefault="004620F3" w:rsidP="004620F3">
            <w:pPr>
              <w:tabs>
                <w:tab w:val="center" w:pos="4320"/>
                <w:tab w:val="right" w:pos="8640"/>
              </w:tabs>
              <w:jc w:val="center"/>
              <w:rPr>
                <w:szCs w:val="22"/>
              </w:rPr>
            </w:pPr>
          </w:p>
        </w:tc>
        <w:tc>
          <w:tcPr>
            <w:tcW w:w="4230" w:type="dxa"/>
            <w:tcBorders>
              <w:top w:val="single" w:sz="4" w:space="0" w:color="auto"/>
              <w:left w:val="single" w:sz="4" w:space="0" w:color="auto"/>
              <w:right w:val="single" w:sz="4" w:space="0" w:color="auto"/>
            </w:tcBorders>
          </w:tcPr>
          <w:p w14:paraId="67832590" w14:textId="77777777" w:rsidR="004620F3" w:rsidRPr="004620F3" w:rsidRDefault="004620F3" w:rsidP="004620F3">
            <w:pPr>
              <w:tabs>
                <w:tab w:val="center" w:pos="4320"/>
                <w:tab w:val="right" w:pos="8640"/>
              </w:tabs>
              <w:rPr>
                <w:szCs w:val="22"/>
              </w:rPr>
            </w:pPr>
          </w:p>
        </w:tc>
        <w:tc>
          <w:tcPr>
            <w:tcW w:w="2340" w:type="dxa"/>
            <w:tcBorders>
              <w:top w:val="single" w:sz="4" w:space="0" w:color="auto"/>
              <w:left w:val="single" w:sz="4" w:space="0" w:color="auto"/>
              <w:right w:val="single" w:sz="4" w:space="0" w:color="auto"/>
            </w:tcBorders>
          </w:tcPr>
          <w:p w14:paraId="2D4502BE" w14:textId="77777777" w:rsidR="004620F3" w:rsidRPr="004620F3" w:rsidRDefault="004620F3" w:rsidP="004620F3">
            <w:pPr>
              <w:tabs>
                <w:tab w:val="center" w:pos="4320"/>
                <w:tab w:val="right" w:pos="8640"/>
              </w:tabs>
              <w:rPr>
                <w:szCs w:val="22"/>
              </w:rPr>
            </w:pPr>
          </w:p>
        </w:tc>
        <w:tc>
          <w:tcPr>
            <w:tcW w:w="2605" w:type="dxa"/>
            <w:tcBorders>
              <w:top w:val="single" w:sz="4" w:space="0" w:color="auto"/>
              <w:left w:val="single" w:sz="4" w:space="0" w:color="auto"/>
              <w:right w:val="single" w:sz="4" w:space="0" w:color="auto"/>
            </w:tcBorders>
          </w:tcPr>
          <w:p w14:paraId="4B870F69" w14:textId="77777777" w:rsidR="004620F3" w:rsidRPr="004620F3" w:rsidRDefault="004620F3" w:rsidP="004620F3">
            <w:pPr>
              <w:tabs>
                <w:tab w:val="center" w:pos="4320"/>
                <w:tab w:val="right" w:pos="8640"/>
              </w:tabs>
              <w:rPr>
                <w:szCs w:val="22"/>
              </w:rPr>
            </w:pPr>
          </w:p>
        </w:tc>
      </w:tr>
      <w:tr w:rsidR="004620F3" w:rsidRPr="004620F3" w14:paraId="6A095F14" w14:textId="77777777" w:rsidTr="004620F3">
        <w:tc>
          <w:tcPr>
            <w:tcW w:w="990" w:type="dxa"/>
            <w:tcBorders>
              <w:right w:val="single" w:sz="4" w:space="0" w:color="auto"/>
            </w:tcBorders>
          </w:tcPr>
          <w:p w14:paraId="6699DFAD"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3826CAD0"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433F54AB"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6FA00C6B" w14:textId="77777777" w:rsidR="004620F3" w:rsidRPr="004620F3" w:rsidRDefault="004620F3" w:rsidP="004620F3">
            <w:pPr>
              <w:tabs>
                <w:tab w:val="center" w:pos="4320"/>
                <w:tab w:val="right" w:pos="8640"/>
              </w:tabs>
              <w:rPr>
                <w:szCs w:val="22"/>
              </w:rPr>
            </w:pPr>
          </w:p>
        </w:tc>
      </w:tr>
      <w:tr w:rsidR="004620F3" w:rsidRPr="004620F3" w14:paraId="5ADE6A72" w14:textId="77777777" w:rsidTr="004620F3">
        <w:tc>
          <w:tcPr>
            <w:tcW w:w="990" w:type="dxa"/>
            <w:tcBorders>
              <w:right w:val="single" w:sz="4" w:space="0" w:color="auto"/>
            </w:tcBorders>
          </w:tcPr>
          <w:p w14:paraId="04916600"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5902B869"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586966A4"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5E937AE4" w14:textId="77777777" w:rsidR="004620F3" w:rsidRPr="004620F3" w:rsidRDefault="004620F3" w:rsidP="004620F3">
            <w:pPr>
              <w:tabs>
                <w:tab w:val="center" w:pos="4320"/>
                <w:tab w:val="right" w:pos="8640"/>
              </w:tabs>
              <w:rPr>
                <w:szCs w:val="22"/>
              </w:rPr>
            </w:pPr>
          </w:p>
        </w:tc>
      </w:tr>
      <w:tr w:rsidR="004620F3" w:rsidRPr="004620F3" w14:paraId="4186C49D" w14:textId="77777777" w:rsidTr="004620F3">
        <w:tc>
          <w:tcPr>
            <w:tcW w:w="990" w:type="dxa"/>
            <w:tcBorders>
              <w:right w:val="single" w:sz="4" w:space="0" w:color="auto"/>
            </w:tcBorders>
          </w:tcPr>
          <w:p w14:paraId="21A68DA7" w14:textId="77777777" w:rsidR="004620F3" w:rsidRPr="004620F3" w:rsidRDefault="004620F3" w:rsidP="004620F3">
            <w:pPr>
              <w:tabs>
                <w:tab w:val="center" w:pos="4320"/>
                <w:tab w:val="right" w:pos="8640"/>
              </w:tabs>
              <w:jc w:val="center"/>
              <w:rPr>
                <w:szCs w:val="22"/>
              </w:rPr>
            </w:pPr>
          </w:p>
        </w:tc>
        <w:tc>
          <w:tcPr>
            <w:tcW w:w="4230" w:type="dxa"/>
            <w:tcBorders>
              <w:left w:val="single" w:sz="4" w:space="0" w:color="auto"/>
              <w:right w:val="single" w:sz="4" w:space="0" w:color="auto"/>
            </w:tcBorders>
          </w:tcPr>
          <w:p w14:paraId="0D950B46" w14:textId="77777777" w:rsidR="004620F3" w:rsidRPr="004620F3" w:rsidRDefault="004620F3" w:rsidP="004620F3">
            <w:pPr>
              <w:tabs>
                <w:tab w:val="center" w:pos="4320"/>
                <w:tab w:val="right" w:pos="8640"/>
              </w:tabs>
              <w:rPr>
                <w:szCs w:val="22"/>
              </w:rPr>
            </w:pPr>
          </w:p>
        </w:tc>
        <w:tc>
          <w:tcPr>
            <w:tcW w:w="2340" w:type="dxa"/>
            <w:tcBorders>
              <w:left w:val="single" w:sz="4" w:space="0" w:color="auto"/>
              <w:right w:val="single" w:sz="4" w:space="0" w:color="auto"/>
            </w:tcBorders>
          </w:tcPr>
          <w:p w14:paraId="29DE3A79" w14:textId="77777777" w:rsidR="004620F3" w:rsidRPr="004620F3" w:rsidRDefault="004620F3" w:rsidP="004620F3">
            <w:pPr>
              <w:tabs>
                <w:tab w:val="center" w:pos="4320"/>
                <w:tab w:val="right" w:pos="8640"/>
              </w:tabs>
              <w:rPr>
                <w:szCs w:val="22"/>
              </w:rPr>
            </w:pPr>
          </w:p>
        </w:tc>
        <w:tc>
          <w:tcPr>
            <w:tcW w:w="2605" w:type="dxa"/>
            <w:tcBorders>
              <w:left w:val="single" w:sz="4" w:space="0" w:color="auto"/>
              <w:right w:val="single" w:sz="4" w:space="0" w:color="auto"/>
            </w:tcBorders>
          </w:tcPr>
          <w:p w14:paraId="4D75F6B8" w14:textId="77777777" w:rsidR="004620F3" w:rsidRPr="004620F3" w:rsidRDefault="004620F3" w:rsidP="004620F3">
            <w:pPr>
              <w:tabs>
                <w:tab w:val="center" w:pos="4320"/>
                <w:tab w:val="right" w:pos="8640"/>
              </w:tabs>
              <w:rPr>
                <w:szCs w:val="22"/>
              </w:rPr>
            </w:pPr>
          </w:p>
        </w:tc>
      </w:tr>
    </w:tbl>
    <w:p w14:paraId="6A3197B8" w14:textId="77777777" w:rsidR="004620F3" w:rsidRPr="004620F3" w:rsidRDefault="004620F3" w:rsidP="004620F3">
      <w:pPr>
        <w:rPr>
          <w:szCs w:val="22"/>
        </w:rPr>
      </w:pPr>
    </w:p>
    <w:p w14:paraId="0B966223" w14:textId="77777777" w:rsidR="004620F3" w:rsidRPr="004620F3" w:rsidRDefault="004620F3" w:rsidP="004620F3">
      <w:pPr>
        <w:rPr>
          <w:b/>
          <w:szCs w:val="22"/>
        </w:rPr>
      </w:pPr>
      <w:r w:rsidRPr="004620F3">
        <w:rPr>
          <w:b/>
          <w:szCs w:val="22"/>
        </w:rPr>
        <w:t>The vendor is responsible for certifying the information provided on this exhibit is accurate by signing below:</w:t>
      </w:r>
    </w:p>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62"/>
      </w:tblGrid>
      <w:tr w:rsidR="004620F3" w:rsidRPr="004620F3" w14:paraId="57680BAE" w14:textId="77777777" w:rsidTr="004620F3">
        <w:trPr>
          <w:trHeight w:val="768"/>
        </w:trPr>
        <w:tc>
          <w:tcPr>
            <w:tcW w:w="10162" w:type="dxa"/>
          </w:tcPr>
          <w:p w14:paraId="233F8899" w14:textId="77777777" w:rsidR="004620F3" w:rsidRPr="004620F3" w:rsidRDefault="004620F3" w:rsidP="004620F3">
            <w:pPr>
              <w:rPr>
                <w:szCs w:val="22"/>
              </w:rPr>
            </w:pPr>
            <w:r w:rsidRPr="004620F3">
              <w:rPr>
                <w:szCs w:val="22"/>
              </w:rPr>
              <w:t xml:space="preserve">I hereby certify that the information provided herein is true and </w:t>
            </w:r>
            <w:proofErr w:type="gramStart"/>
            <w:r w:rsidRPr="004620F3">
              <w:rPr>
                <w:szCs w:val="22"/>
              </w:rPr>
              <w:t>correct, and</w:t>
            </w:r>
            <w:proofErr w:type="gramEnd"/>
            <w:r w:rsidRPr="004620F3">
              <w:rPr>
                <w:szCs w:val="22"/>
              </w:rPr>
              <w:t xml:space="preserve"> complies with all provisions of sections 34.350 to 34.359, RSMo.  I understand that any misrepresentation herein constitutes the commission of a class A misdemeanor.</w:t>
            </w:r>
          </w:p>
        </w:tc>
      </w:tr>
      <w:tr w:rsidR="004620F3" w:rsidRPr="004620F3" w14:paraId="660536D3" w14:textId="77777777" w:rsidTr="004620F3">
        <w:trPr>
          <w:trHeight w:val="615"/>
        </w:trPr>
        <w:tc>
          <w:tcPr>
            <w:tcW w:w="10162" w:type="dxa"/>
          </w:tcPr>
          <w:p w14:paraId="4D94F198" w14:textId="77777777" w:rsidR="004620F3" w:rsidRPr="004620F3" w:rsidRDefault="004620F3" w:rsidP="00AB789A">
            <w:pPr>
              <w:rPr>
                <w:szCs w:val="22"/>
              </w:rPr>
            </w:pPr>
            <w:proofErr w:type="gramStart"/>
            <w:r w:rsidRPr="004620F3">
              <w:rPr>
                <w:b/>
                <w:szCs w:val="22"/>
              </w:rPr>
              <w:t>SIGNATURE</w:t>
            </w:r>
            <w:r w:rsidRPr="004620F3">
              <w:rPr>
                <w:szCs w:val="22"/>
              </w:rPr>
              <w:t xml:space="preserve">  (</w:t>
            </w:r>
            <w:proofErr w:type="gramEnd"/>
            <w:r w:rsidR="00AB789A">
              <w:rPr>
                <w:szCs w:val="22"/>
              </w:rPr>
              <w:t>S</w:t>
            </w:r>
            <w:r w:rsidRPr="004620F3">
              <w:rPr>
                <w:szCs w:val="22"/>
              </w:rPr>
              <w:t>canned or typed signature is acceptable)</w:t>
            </w:r>
          </w:p>
        </w:tc>
      </w:tr>
      <w:tr w:rsidR="004620F3" w:rsidRPr="004620F3" w14:paraId="51462EDC" w14:textId="77777777" w:rsidTr="004620F3">
        <w:trPr>
          <w:trHeight w:val="534"/>
        </w:trPr>
        <w:tc>
          <w:tcPr>
            <w:tcW w:w="10162" w:type="dxa"/>
          </w:tcPr>
          <w:p w14:paraId="711517FD" w14:textId="77777777" w:rsidR="004620F3" w:rsidRPr="004620F3" w:rsidRDefault="004620F3" w:rsidP="004620F3">
            <w:pPr>
              <w:rPr>
                <w:b/>
                <w:szCs w:val="22"/>
              </w:rPr>
            </w:pPr>
            <w:r w:rsidRPr="004620F3">
              <w:rPr>
                <w:b/>
                <w:szCs w:val="22"/>
              </w:rPr>
              <w:t>COMPANY NAME</w:t>
            </w:r>
          </w:p>
        </w:tc>
      </w:tr>
    </w:tbl>
    <w:p w14:paraId="0C8081C5" w14:textId="77777777" w:rsidR="004620F3" w:rsidRPr="004620F3" w:rsidRDefault="004620F3" w:rsidP="004620F3">
      <w:pPr>
        <w:rPr>
          <w:szCs w:val="22"/>
        </w:rPr>
      </w:pPr>
    </w:p>
    <w:p w14:paraId="38FF1FDC" w14:textId="77777777" w:rsidR="004620F3" w:rsidRPr="004620F3" w:rsidRDefault="004620F3" w:rsidP="004620F3">
      <w:pPr>
        <w:jc w:val="left"/>
        <w:rPr>
          <w:szCs w:val="22"/>
        </w:rPr>
      </w:pPr>
      <w:r w:rsidRPr="004620F3">
        <w:rPr>
          <w:szCs w:val="22"/>
        </w:rPr>
        <w:br w:type="page"/>
      </w:r>
    </w:p>
    <w:p w14:paraId="21674BA9" w14:textId="602BA310"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00B132C1">
        <w:rPr>
          <w:b/>
          <w:caps/>
          <w:kern w:val="28"/>
          <w:szCs w:val="22"/>
        </w:rPr>
        <w:t>E</w:t>
      </w:r>
      <w:r w:rsidR="00546659">
        <w:rPr>
          <w:b/>
          <w:caps/>
          <w:kern w:val="28"/>
          <w:szCs w:val="22"/>
        </w:rPr>
        <w:t xml:space="preserve">, </w:t>
      </w:r>
      <w:r w:rsidRPr="004620F3">
        <w:rPr>
          <w:b/>
          <w:caps/>
          <w:kern w:val="28"/>
          <w:szCs w:val="22"/>
        </w:rPr>
        <w:t>PARTICIPATION COMMITMENT</w:t>
      </w:r>
    </w:p>
    <w:p w14:paraId="12CE5A1B" w14:textId="77777777" w:rsidR="004620F3" w:rsidRPr="004620F3" w:rsidRDefault="004620F3" w:rsidP="004620F3">
      <w:pPr>
        <w:outlineLvl w:val="1"/>
        <w:rPr>
          <w:b/>
          <w:sz w:val="18"/>
          <w:szCs w:val="22"/>
        </w:rPr>
      </w:pPr>
    </w:p>
    <w:p w14:paraId="11636AC5" w14:textId="77777777" w:rsidR="004620F3" w:rsidRPr="004620F3" w:rsidRDefault="004620F3" w:rsidP="004620F3">
      <w:pPr>
        <w:pBdr>
          <w:top w:val="single" w:sz="36" w:space="1" w:color="auto"/>
        </w:pBdr>
        <w:jc w:val="center"/>
        <w:outlineLvl w:val="1"/>
        <w:rPr>
          <w:b/>
          <w:sz w:val="16"/>
          <w:szCs w:val="22"/>
        </w:rPr>
      </w:pPr>
    </w:p>
    <w:p w14:paraId="2E03BA72" w14:textId="77777777" w:rsidR="004620F3" w:rsidRPr="004620F3" w:rsidRDefault="004620F3" w:rsidP="004620F3">
      <w:pPr>
        <w:outlineLvl w:val="1"/>
        <w:rPr>
          <w:szCs w:val="22"/>
        </w:rPr>
      </w:pPr>
      <w:r w:rsidRPr="004620F3">
        <w:rPr>
          <w:b/>
        </w:rPr>
        <w:t xml:space="preserve">Organization for the Blind/Sheltered Workshop Participation Commitment - </w:t>
      </w:r>
      <w:r w:rsidRPr="004620F3">
        <w:rPr>
          <w:caps/>
          <w:szCs w:val="22"/>
        </w:rPr>
        <w:t>I</w:t>
      </w:r>
      <w:r w:rsidRPr="004620F3">
        <w:rPr>
          <w:szCs w:val="22"/>
        </w:rPr>
        <w:t xml:space="preserve">f the vendor is committing to Organization for the Blind/Sheltered Workshop </w:t>
      </w:r>
      <w:r w:rsidR="008D534F">
        <w:rPr>
          <w:szCs w:val="22"/>
        </w:rPr>
        <w:t xml:space="preserve">participation </w:t>
      </w:r>
      <w:r w:rsidRPr="004620F3">
        <w:rPr>
          <w:szCs w:val="22"/>
        </w:rPr>
        <w:t>(as detailed in Section 5</w:t>
      </w:r>
      <w:r w:rsidRPr="004620F3">
        <w:rPr>
          <w:b/>
          <w:szCs w:val="22"/>
        </w:rPr>
        <w:t xml:space="preserve">, </w:t>
      </w:r>
      <w:r w:rsidRPr="004620F3">
        <w:rPr>
          <w:szCs w:val="22"/>
        </w:rPr>
        <w:t xml:space="preserve">Vendor Submission, Evaluation, and Award Information Section), either through subcontractor participation or if the vendor is a qualified Organization for the Blind/Sheltered Workshop, the vendor must provide the required information in the table below for each organization proposed and must submit the completed exhibit(s) with the vendor’s response, in order to receive evaluation consideration for the Participation. </w:t>
      </w:r>
    </w:p>
    <w:p w14:paraId="601467B3" w14:textId="77777777" w:rsidR="004620F3" w:rsidRPr="004620F3" w:rsidRDefault="004620F3" w:rsidP="004620F3">
      <w:pPr>
        <w:outlineLvl w:val="1"/>
        <w:rPr>
          <w:sz w:val="18"/>
          <w:szCs w:val="22"/>
        </w:rPr>
      </w:pPr>
    </w:p>
    <w:p w14:paraId="09DB3864" w14:textId="77777777" w:rsidR="004620F3" w:rsidRPr="004620F3" w:rsidRDefault="004620F3" w:rsidP="008D534F">
      <w:pPr>
        <w:outlineLvl w:val="2"/>
        <w:rPr>
          <w:b/>
          <w:szCs w:val="22"/>
        </w:rPr>
      </w:pPr>
      <w:r w:rsidRPr="004620F3">
        <w:rPr>
          <w:szCs w:val="22"/>
        </w:rPr>
        <w:t xml:space="preserve"> </w:t>
      </w:r>
      <w:r w:rsidRPr="004620F3">
        <w:rPr>
          <w:b/>
          <w:szCs w:val="22"/>
        </w:rPr>
        <w:t xml:space="preserve">Blind/Sheltered Workshop Resources:  </w:t>
      </w:r>
    </w:p>
    <w:p w14:paraId="3A0EF932" w14:textId="77777777" w:rsidR="004620F3" w:rsidRPr="004620F3" w:rsidRDefault="004620F3" w:rsidP="004620F3">
      <w:pPr>
        <w:autoSpaceDE w:val="0"/>
        <w:autoSpaceDN w:val="0"/>
        <w:rPr>
          <w:b/>
          <w:szCs w:val="22"/>
          <w:u w:val="single"/>
        </w:rPr>
      </w:pPr>
    </w:p>
    <w:p w14:paraId="6B7AB4B9" w14:textId="77777777" w:rsidR="004620F3" w:rsidRPr="004620F3" w:rsidRDefault="004620F3" w:rsidP="004620F3">
      <w:pPr>
        <w:outlineLvl w:val="3"/>
      </w:pPr>
      <w:r w:rsidRPr="004620F3">
        <w:t>A list of Missouri sheltered workshops can be found at the following websites:</w:t>
      </w:r>
    </w:p>
    <w:p w14:paraId="5D741AEF" w14:textId="77777777" w:rsidR="004620F3" w:rsidRPr="004620F3" w:rsidRDefault="004620F3" w:rsidP="00200626">
      <w:pPr>
        <w:keepLines/>
        <w:numPr>
          <w:ilvl w:val="0"/>
          <w:numId w:val="17"/>
        </w:numPr>
        <w:autoSpaceDE w:val="0"/>
        <w:autoSpaceDN w:val="0"/>
        <w:ind w:left="360"/>
        <w:contextualSpacing/>
        <w:jc w:val="left"/>
        <w:outlineLvl w:val="3"/>
        <w:rPr>
          <w:szCs w:val="22"/>
        </w:rPr>
      </w:pPr>
      <w:r w:rsidRPr="004620F3">
        <w:rPr>
          <w:szCs w:val="22"/>
        </w:rPr>
        <w:t xml:space="preserve">Listing of Missouri Sheltered Workshops: </w:t>
      </w:r>
    </w:p>
    <w:p w14:paraId="4A3A3B3C" w14:textId="77777777" w:rsidR="004620F3" w:rsidRPr="004620F3" w:rsidRDefault="007C46E9" w:rsidP="004620F3">
      <w:pPr>
        <w:keepLines/>
        <w:autoSpaceDE w:val="0"/>
        <w:autoSpaceDN w:val="0"/>
        <w:ind w:left="360"/>
        <w:jc w:val="left"/>
        <w:rPr>
          <w:color w:val="0000FF"/>
          <w:szCs w:val="22"/>
          <w:u w:val="single"/>
        </w:rPr>
      </w:pPr>
      <w:hyperlink r:id="rId31" w:history="1">
        <w:r w:rsidR="004620F3" w:rsidRPr="004620F3">
          <w:rPr>
            <w:color w:val="0000FF"/>
            <w:szCs w:val="22"/>
            <w:u w:val="single"/>
          </w:rPr>
          <w:t>http://dese.mo.gov/special-education/sheltered-workshops/directories</w:t>
        </w:r>
      </w:hyperlink>
    </w:p>
    <w:p w14:paraId="36FF42AA" w14:textId="77777777" w:rsidR="004620F3" w:rsidRPr="004620F3" w:rsidRDefault="004620F3" w:rsidP="00200626">
      <w:pPr>
        <w:keepLines/>
        <w:numPr>
          <w:ilvl w:val="0"/>
          <w:numId w:val="17"/>
        </w:numPr>
        <w:autoSpaceDE w:val="0"/>
        <w:autoSpaceDN w:val="0"/>
        <w:ind w:left="360"/>
        <w:contextualSpacing/>
        <w:jc w:val="left"/>
        <w:rPr>
          <w:szCs w:val="22"/>
        </w:rPr>
      </w:pPr>
      <w:r w:rsidRPr="004620F3">
        <w:rPr>
          <w:szCs w:val="22"/>
        </w:rPr>
        <w:t>Missouri Sheltered Workshop Products/Services Locator:</w:t>
      </w:r>
    </w:p>
    <w:p w14:paraId="79AD53BD" w14:textId="77777777" w:rsidR="004620F3" w:rsidRPr="004620F3" w:rsidRDefault="007C46E9" w:rsidP="004620F3">
      <w:pPr>
        <w:keepLines/>
        <w:autoSpaceDE w:val="0"/>
        <w:autoSpaceDN w:val="0"/>
        <w:ind w:left="360"/>
        <w:rPr>
          <w:szCs w:val="22"/>
        </w:rPr>
      </w:pPr>
      <w:hyperlink r:id="rId32" w:history="1">
        <w:r w:rsidR="004620F3" w:rsidRPr="004620F3">
          <w:rPr>
            <w:color w:val="0000FF"/>
            <w:szCs w:val="22"/>
            <w:u w:val="single"/>
          </w:rPr>
          <w:t>http://moworkshops.org/services.html</w:t>
        </w:r>
      </w:hyperlink>
    </w:p>
    <w:p w14:paraId="09726DA7" w14:textId="77777777" w:rsidR="004620F3" w:rsidRPr="004620F3" w:rsidRDefault="004620F3" w:rsidP="004620F3">
      <w:pPr>
        <w:keepLines/>
        <w:autoSpaceDE w:val="0"/>
        <w:autoSpaceDN w:val="0"/>
        <w:ind w:left="1620" w:hanging="450"/>
        <w:jc w:val="center"/>
        <w:rPr>
          <w:szCs w:val="22"/>
        </w:rPr>
      </w:pPr>
    </w:p>
    <w:p w14:paraId="05E55A0A"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4ABBF837" w14:textId="77777777" w:rsidR="004620F3" w:rsidRPr="004620F3" w:rsidRDefault="007C46E9" w:rsidP="004620F3">
      <w:pPr>
        <w:keepNext/>
        <w:keepLines/>
        <w:autoSpaceDE w:val="0"/>
        <w:autoSpaceDN w:val="0"/>
        <w:spacing w:before="40"/>
        <w:rPr>
          <w:color w:val="0000FF"/>
          <w:szCs w:val="22"/>
          <w:u w:val="single"/>
        </w:rPr>
      </w:pPr>
      <w:hyperlink r:id="rId33" w:history="1">
        <w:r w:rsidR="004620F3" w:rsidRPr="004620F3">
          <w:rPr>
            <w:color w:val="0000FF"/>
            <w:szCs w:val="22"/>
            <w:u w:val="single"/>
          </w:rPr>
          <w:t>http://www.lhbindustries.com</w:t>
        </w:r>
      </w:hyperlink>
      <w:r w:rsidR="004620F3" w:rsidRPr="004620F3">
        <w:rPr>
          <w:szCs w:val="22"/>
        </w:rPr>
        <w:t xml:space="preserve">    and     </w:t>
      </w:r>
      <w:hyperlink r:id="rId34" w:history="1">
        <w:r w:rsidR="004620F3" w:rsidRPr="004620F3">
          <w:rPr>
            <w:color w:val="0000FF"/>
            <w:szCs w:val="22"/>
            <w:u w:val="single"/>
          </w:rPr>
          <w:t>http://www.alphapointe.org</w:t>
        </w:r>
      </w:hyperlink>
    </w:p>
    <w:p w14:paraId="282E33DE" w14:textId="77777777" w:rsidR="004620F3" w:rsidRPr="004620F3" w:rsidRDefault="004620F3" w:rsidP="004620F3">
      <w:pPr>
        <w:outlineLvl w:val="1"/>
        <w:rPr>
          <w:b/>
          <w:sz w:val="14"/>
          <w:szCs w:val="22"/>
        </w:rPr>
      </w:pPr>
    </w:p>
    <w:p w14:paraId="0F8895FB" w14:textId="77777777" w:rsidR="004620F3" w:rsidRPr="004620F3" w:rsidRDefault="004620F3" w:rsidP="004620F3">
      <w:pPr>
        <w:pBdr>
          <w:top w:val="single" w:sz="36" w:space="1" w:color="auto"/>
        </w:pBdr>
        <w:jc w:val="center"/>
        <w:outlineLvl w:val="1"/>
        <w:rPr>
          <w:b/>
          <w:sz w:val="14"/>
          <w:szCs w:val="22"/>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4620F3" w14:paraId="5B77D9E9" w14:textId="77777777" w:rsidTr="004620F3">
        <w:trPr>
          <w:trHeight w:val="584"/>
          <w:jc w:val="center"/>
        </w:trPr>
        <w:tc>
          <w:tcPr>
            <w:tcW w:w="10048" w:type="dxa"/>
            <w:shd w:val="clear" w:color="auto" w:fill="DBE5F1" w:themeFill="accent1" w:themeFillTint="33"/>
          </w:tcPr>
          <w:p w14:paraId="05EE78DB" w14:textId="77777777" w:rsidR="004620F3" w:rsidRPr="001C15C1" w:rsidRDefault="004620F3" w:rsidP="004620F3">
            <w:pPr>
              <w:jc w:val="center"/>
              <w:outlineLvl w:val="1"/>
              <w:rPr>
                <w:b/>
                <w:szCs w:val="22"/>
                <w:u w:val="single"/>
              </w:rPr>
            </w:pPr>
            <w:r w:rsidRPr="004620F3">
              <w:rPr>
                <w:szCs w:val="22"/>
              </w:rPr>
              <w:t xml:space="preserve"> </w:t>
            </w:r>
            <w:r w:rsidRPr="001C15C1">
              <w:rPr>
                <w:b/>
                <w:szCs w:val="22"/>
                <w:u w:val="single"/>
              </w:rPr>
              <w:t>Participation Commitment Submission Instructions:</w:t>
            </w:r>
          </w:p>
          <w:p w14:paraId="289F25A7" w14:textId="77777777" w:rsidR="004620F3" w:rsidRPr="004620F3" w:rsidRDefault="004620F3" w:rsidP="004620F3">
            <w:pPr>
              <w:outlineLvl w:val="1"/>
              <w:rPr>
                <w:szCs w:val="22"/>
              </w:rPr>
            </w:pPr>
            <w:r w:rsidRPr="004620F3">
              <w:rPr>
                <w:szCs w:val="22"/>
              </w:rPr>
              <w:t xml:space="preserve">For each Organization for the Blind/Sheltered Workshop proposed, the vendor must: </w:t>
            </w:r>
          </w:p>
          <w:p w14:paraId="7C744511" w14:textId="77777777" w:rsidR="004620F3" w:rsidRPr="004620F3" w:rsidRDefault="004620F3" w:rsidP="004620F3">
            <w:pPr>
              <w:rPr>
                <w:szCs w:val="22"/>
              </w:rPr>
            </w:pPr>
          </w:p>
          <w:p w14:paraId="138A8F5F" w14:textId="77777777" w:rsidR="004620F3" w:rsidRPr="004620F3" w:rsidRDefault="004620F3" w:rsidP="00200626">
            <w:pPr>
              <w:numPr>
                <w:ilvl w:val="0"/>
                <w:numId w:val="24"/>
              </w:numPr>
              <w:outlineLvl w:val="1"/>
              <w:rPr>
                <w:szCs w:val="22"/>
              </w:rPr>
            </w:pPr>
            <w:r w:rsidRPr="004620F3">
              <w:rPr>
                <w:szCs w:val="22"/>
              </w:rPr>
              <w:t xml:space="preserve">identify the name of each qualified Organization for the Blind/Sheltered Workshop, </w:t>
            </w:r>
          </w:p>
          <w:p w14:paraId="45AADC18" w14:textId="77777777" w:rsidR="004620F3" w:rsidRPr="004620F3" w:rsidRDefault="004620F3" w:rsidP="00200626">
            <w:pPr>
              <w:numPr>
                <w:ilvl w:val="0"/>
                <w:numId w:val="24"/>
              </w:numPr>
              <w:ind w:left="700" w:hanging="368"/>
              <w:outlineLvl w:val="1"/>
              <w:rPr>
                <w:szCs w:val="22"/>
              </w:rPr>
            </w:pPr>
            <w:r w:rsidRPr="004620F3">
              <w:rPr>
                <w:szCs w:val="22"/>
              </w:rPr>
              <w:t xml:space="preserve">describe the proposed products/services and/or identify RFP Paragraph number of RFP Scope of Work which requires the proposed products/services, </w:t>
            </w:r>
          </w:p>
          <w:p w14:paraId="46CA617B" w14:textId="77777777" w:rsidR="004620F3" w:rsidRPr="004620F3" w:rsidRDefault="004620F3" w:rsidP="00200626">
            <w:pPr>
              <w:numPr>
                <w:ilvl w:val="0"/>
                <w:numId w:val="24"/>
              </w:numPr>
              <w:ind w:left="700" w:hanging="368"/>
              <w:outlineLvl w:val="1"/>
              <w:rPr>
                <w:szCs w:val="22"/>
              </w:rPr>
            </w:pPr>
            <w:r w:rsidRPr="004620F3">
              <w:rPr>
                <w:szCs w:val="22"/>
              </w:rPr>
              <w:t xml:space="preserve">if the participation is not proposed throughout the life of the contract, then identify specifically when during the term of the contract the proposed products/services would be provided/performed, and  </w:t>
            </w:r>
          </w:p>
          <w:p w14:paraId="5D0A8093" w14:textId="77777777" w:rsidR="004620F3" w:rsidRPr="004620F3" w:rsidRDefault="004620F3" w:rsidP="00200626">
            <w:pPr>
              <w:numPr>
                <w:ilvl w:val="0"/>
                <w:numId w:val="24"/>
              </w:numPr>
              <w:ind w:left="700" w:hanging="368"/>
              <w:outlineLvl w:val="1"/>
              <w:rPr>
                <w:szCs w:val="22"/>
              </w:rPr>
            </w:pPr>
            <w:r w:rsidRPr="004620F3">
              <w:rPr>
                <w:szCs w:val="22"/>
              </w:rPr>
              <w:t xml:space="preserve">enter the committed participation percentage of the actual total contract value in the appropriate column.  </w:t>
            </w:r>
          </w:p>
          <w:p w14:paraId="76F37FE2" w14:textId="77777777" w:rsidR="004620F3" w:rsidRPr="004620F3" w:rsidRDefault="004620F3" w:rsidP="004620F3">
            <w:pPr>
              <w:outlineLvl w:val="1"/>
              <w:rPr>
                <w:szCs w:val="22"/>
              </w:rPr>
            </w:pPr>
          </w:p>
          <w:p w14:paraId="767E044C" w14:textId="77777777" w:rsidR="004620F3" w:rsidRPr="004620F3" w:rsidRDefault="004620F3" w:rsidP="008D534F">
            <w:pPr>
              <w:outlineLvl w:val="1"/>
              <w:rPr>
                <w:szCs w:val="22"/>
              </w:rPr>
            </w:pPr>
            <w:r w:rsidRPr="004620F3">
              <w:rPr>
                <w:szCs w:val="22"/>
              </w:rPr>
              <w:t xml:space="preserve">The services performed or the products provided by the listed Organization for the Blind/Sheltered Workshop </w:t>
            </w:r>
            <w:r w:rsidRPr="004620F3">
              <w:rPr>
                <w:szCs w:val="22"/>
                <w:u w:val="single"/>
              </w:rPr>
              <w:t>must provide a commercially useful function</w:t>
            </w:r>
            <w:r w:rsidRPr="004620F3">
              <w:rPr>
                <w:szCs w:val="22"/>
              </w:rPr>
              <w:t xml:space="preserve"> related to the delivery of the </w:t>
            </w:r>
            <w:proofErr w:type="gramStart"/>
            <w:r w:rsidRPr="004620F3">
              <w:rPr>
                <w:szCs w:val="22"/>
              </w:rPr>
              <w:t>contractually-required</w:t>
            </w:r>
            <w:proofErr w:type="gramEnd"/>
            <w:r w:rsidRPr="004620F3">
              <w:rPr>
                <w:szCs w:val="22"/>
              </w:rPr>
              <w:t xml:space="preserve"> service/product in a manner that will constitute an added value to the contract and shall be performed/provided exclusive to the performance of the contract.</w:t>
            </w:r>
          </w:p>
        </w:tc>
      </w:tr>
    </w:tbl>
    <w:p w14:paraId="1FEF94B1" w14:textId="77777777" w:rsidR="004620F3" w:rsidRPr="004620F3" w:rsidRDefault="004620F3" w:rsidP="004620F3">
      <w:pPr>
        <w:autoSpaceDE w:val="0"/>
        <w:autoSpaceDN w:val="0"/>
        <w:rPr>
          <w:szCs w:val="22"/>
          <w:highlight w:val="yellow"/>
        </w:rPr>
      </w:pPr>
    </w:p>
    <w:p w14:paraId="452803FF" w14:textId="77777777" w:rsidR="004620F3" w:rsidRPr="007C46BA" w:rsidRDefault="004620F3" w:rsidP="004620F3">
      <w:pPr>
        <w:rPr>
          <w:szCs w:val="22"/>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7C46BA" w14:paraId="23E40E0C"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2B2E223B" w14:textId="77777777" w:rsidR="004620F3" w:rsidRPr="007C46BA" w:rsidRDefault="004620F3" w:rsidP="004620F3">
            <w:pPr>
              <w:keepNext/>
              <w:autoSpaceDE w:val="0"/>
              <w:autoSpaceDN w:val="0"/>
              <w:jc w:val="center"/>
              <w:rPr>
                <w:rFonts w:ascii="Times New Roman" w:hAnsi="Times New Roman"/>
                <w:b/>
                <w:szCs w:val="22"/>
              </w:rPr>
            </w:pPr>
            <w:r w:rsidRPr="007C46BA">
              <w:rPr>
                <w:rFonts w:ascii="Times New Roman" w:hAnsi="Times New Roman"/>
                <w:b/>
                <w:color w:val="FFFFFF"/>
                <w:szCs w:val="22"/>
              </w:rPr>
              <w:t>Organization for the Blind/Sheltered Workshop Commitment Table</w:t>
            </w:r>
          </w:p>
        </w:tc>
      </w:tr>
      <w:tr w:rsidR="004620F3" w:rsidRPr="007C46BA" w14:paraId="6A376833" w14:textId="77777777" w:rsidTr="00464341">
        <w:trPr>
          <w:trHeight w:val="1553"/>
          <w:jc w:val="center"/>
        </w:trPr>
        <w:tc>
          <w:tcPr>
            <w:tcW w:w="2335" w:type="dxa"/>
            <w:tcBorders>
              <w:top w:val="single" w:sz="18" w:space="0" w:color="auto"/>
            </w:tcBorders>
            <w:vAlign w:val="bottom"/>
          </w:tcPr>
          <w:p w14:paraId="7EFBA950"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b/>
                <w:szCs w:val="22"/>
              </w:rPr>
              <w:t>Name of Each</w:t>
            </w:r>
            <w:r w:rsidR="00464341">
              <w:rPr>
                <w:rFonts w:ascii="Times New Roman" w:hAnsi="Times New Roman"/>
                <w:b/>
                <w:szCs w:val="22"/>
              </w:rPr>
              <w:t xml:space="preserve"> Qualified</w:t>
            </w:r>
            <w:r w:rsidRPr="007C46BA">
              <w:rPr>
                <w:rFonts w:ascii="Times New Roman" w:hAnsi="Times New Roman"/>
                <w:b/>
                <w:szCs w:val="22"/>
              </w:rPr>
              <w:t xml:space="preserve"> Organization for the Blind or Sheltered Workshop Proposed</w:t>
            </w:r>
          </w:p>
        </w:tc>
        <w:tc>
          <w:tcPr>
            <w:tcW w:w="2885" w:type="dxa"/>
            <w:tcBorders>
              <w:top w:val="single" w:sz="18" w:space="0" w:color="auto"/>
            </w:tcBorders>
            <w:vAlign w:val="bottom"/>
          </w:tcPr>
          <w:p w14:paraId="179B62CB" w14:textId="77777777" w:rsidR="004620F3" w:rsidRPr="007C46BA" w:rsidRDefault="004620F3" w:rsidP="00CB7335">
            <w:pPr>
              <w:keepNext/>
              <w:autoSpaceDE w:val="0"/>
              <w:autoSpaceDN w:val="0"/>
              <w:ind w:left="31" w:hanging="17"/>
              <w:jc w:val="center"/>
              <w:rPr>
                <w:rFonts w:ascii="Times New Roman" w:hAnsi="Times New Roman"/>
                <w:b/>
                <w:szCs w:val="22"/>
              </w:rPr>
            </w:pPr>
            <w:r w:rsidRPr="007C46BA">
              <w:rPr>
                <w:rFonts w:ascii="Times New Roman" w:hAnsi="Times New Roman"/>
                <w:b/>
                <w:szCs w:val="22"/>
              </w:rPr>
              <w:t>Description of Proposed Products/Services and RFP Paragraph Number Which Requires Proposed Products/Services</w:t>
            </w:r>
            <w:r w:rsidR="00DF7BC7">
              <w:rPr>
                <w:rFonts w:ascii="Times New Roman" w:hAnsi="Times New Roman"/>
                <w:b/>
                <w:szCs w:val="22"/>
              </w:rPr>
              <w:t xml:space="preserve"> within the S</w:t>
            </w:r>
            <w:r w:rsidR="00CB7335">
              <w:rPr>
                <w:rFonts w:ascii="Times New Roman" w:hAnsi="Times New Roman"/>
                <w:b/>
                <w:szCs w:val="22"/>
              </w:rPr>
              <w:t>tatement of Work</w:t>
            </w:r>
          </w:p>
        </w:tc>
        <w:tc>
          <w:tcPr>
            <w:tcW w:w="2293" w:type="dxa"/>
            <w:tcBorders>
              <w:top w:val="single" w:sz="18" w:space="0" w:color="auto"/>
            </w:tcBorders>
          </w:tcPr>
          <w:p w14:paraId="3F29BB9F" w14:textId="77777777" w:rsidR="004620F3" w:rsidRPr="007C46BA" w:rsidRDefault="00464341" w:rsidP="004620F3">
            <w:pPr>
              <w:keepNext/>
              <w:autoSpaceDE w:val="0"/>
              <w:autoSpaceDN w:val="0"/>
              <w:ind w:left="0" w:firstLine="0"/>
              <w:jc w:val="center"/>
              <w:rPr>
                <w:rFonts w:ascii="Times New Roman" w:hAnsi="Times New Roman"/>
                <w:b/>
                <w:szCs w:val="22"/>
              </w:rPr>
            </w:pPr>
            <w:r>
              <w:rPr>
                <w:rFonts w:ascii="Times New Roman" w:hAnsi="Times New Roman"/>
                <w:b/>
                <w:szCs w:val="22"/>
              </w:rPr>
              <w:t>I</w:t>
            </w:r>
            <w:r w:rsidRPr="00AD34D0">
              <w:rPr>
                <w:rFonts w:ascii="Times New Roman" w:hAnsi="Times New Roman"/>
                <w:b/>
                <w:szCs w:val="22"/>
              </w:rPr>
              <w:t>f The Participation Is Not Proposed Throughout The Life Of The Contract</w:t>
            </w:r>
            <w:r>
              <w:rPr>
                <w:rFonts w:ascii="Times New Roman" w:hAnsi="Times New Roman"/>
                <w:b/>
                <w:szCs w:val="22"/>
              </w:rPr>
              <w:t>,</w:t>
            </w:r>
            <w:r w:rsidRPr="00AD34D0">
              <w:rPr>
                <w:rFonts w:ascii="Times New Roman" w:hAnsi="Times New Roman"/>
                <w:b/>
                <w:szCs w:val="22"/>
              </w:rPr>
              <w:t xml:space="preserve"> </w:t>
            </w:r>
            <w:r w:rsidR="004620F3" w:rsidRPr="007C46BA">
              <w:rPr>
                <w:rFonts w:ascii="Times New Roman" w:hAnsi="Times New Roman"/>
                <w:b/>
                <w:szCs w:val="22"/>
              </w:rPr>
              <w:t>When During the Term of the Contract Proposed Products/Services Would Be Provided/Performed</w:t>
            </w:r>
          </w:p>
        </w:tc>
        <w:tc>
          <w:tcPr>
            <w:tcW w:w="2521" w:type="dxa"/>
            <w:tcBorders>
              <w:top w:val="single" w:sz="18" w:space="0" w:color="auto"/>
            </w:tcBorders>
            <w:vAlign w:val="bottom"/>
          </w:tcPr>
          <w:p w14:paraId="3F0F8D3E" w14:textId="77777777" w:rsidR="004620F3" w:rsidRPr="007C46BA" w:rsidRDefault="004620F3" w:rsidP="00464341">
            <w:pPr>
              <w:keepNext/>
              <w:autoSpaceDE w:val="0"/>
              <w:autoSpaceDN w:val="0"/>
              <w:ind w:left="0" w:firstLine="0"/>
              <w:jc w:val="center"/>
              <w:rPr>
                <w:rFonts w:ascii="Times New Roman" w:hAnsi="Times New Roman"/>
                <w:b/>
                <w:szCs w:val="22"/>
              </w:rPr>
            </w:pPr>
            <w:r w:rsidRPr="007C46BA">
              <w:rPr>
                <w:rFonts w:ascii="Times New Roman" w:hAnsi="Times New Roman"/>
                <w:b/>
                <w:szCs w:val="22"/>
              </w:rPr>
              <w:t>Committed Percentage of Participation</w:t>
            </w:r>
          </w:p>
          <w:p w14:paraId="52AA4C21"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szCs w:val="22"/>
              </w:rPr>
              <w:t>(%* of the Actual Total Contract Value)</w:t>
            </w:r>
          </w:p>
        </w:tc>
      </w:tr>
      <w:tr w:rsidR="004620F3" w:rsidRPr="007C46BA" w14:paraId="32FE12CE" w14:textId="77777777" w:rsidTr="007C46BA">
        <w:trPr>
          <w:trHeight w:val="720"/>
          <w:jc w:val="center"/>
        </w:trPr>
        <w:tc>
          <w:tcPr>
            <w:tcW w:w="2335" w:type="dxa"/>
            <w:vAlign w:val="center"/>
          </w:tcPr>
          <w:p w14:paraId="6AA5610A"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6588A7C7"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469973C1"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07FA93A0" w14:textId="77777777" w:rsidR="004620F3" w:rsidRPr="007C46BA" w:rsidRDefault="004620F3" w:rsidP="007C46BA">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7ACBD9D1" w14:textId="77777777" w:rsidTr="007C46BA">
        <w:trPr>
          <w:trHeight w:val="720"/>
          <w:jc w:val="center"/>
        </w:trPr>
        <w:tc>
          <w:tcPr>
            <w:tcW w:w="2335" w:type="dxa"/>
            <w:vAlign w:val="center"/>
          </w:tcPr>
          <w:p w14:paraId="58242CB8"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7ED47E69"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39026DBE"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2D38E592"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0A9A4DF3" w14:textId="77777777" w:rsidTr="007C46BA">
        <w:trPr>
          <w:trHeight w:val="720"/>
          <w:jc w:val="center"/>
        </w:trPr>
        <w:tc>
          <w:tcPr>
            <w:tcW w:w="2335" w:type="dxa"/>
            <w:tcBorders>
              <w:bottom w:val="single" w:sz="18" w:space="0" w:color="auto"/>
            </w:tcBorders>
            <w:vAlign w:val="center"/>
          </w:tcPr>
          <w:p w14:paraId="79702793"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tcBorders>
              <w:bottom w:val="single" w:sz="18" w:space="0" w:color="auto"/>
            </w:tcBorders>
            <w:vAlign w:val="center"/>
          </w:tcPr>
          <w:p w14:paraId="5EAB2DF5"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tcBorders>
              <w:bottom w:val="single" w:sz="18" w:space="0" w:color="auto"/>
            </w:tcBorders>
            <w:vAlign w:val="center"/>
          </w:tcPr>
          <w:p w14:paraId="680EFE12"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tcBorders>
              <w:bottom w:val="single" w:sz="18" w:space="0" w:color="auto"/>
            </w:tcBorders>
            <w:vAlign w:val="center"/>
          </w:tcPr>
          <w:p w14:paraId="2235F23A"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6062080B" w14:textId="77777777" w:rsidTr="004620F3">
        <w:trPr>
          <w:trHeight w:val="504"/>
          <w:jc w:val="center"/>
        </w:trPr>
        <w:tc>
          <w:tcPr>
            <w:tcW w:w="7513" w:type="dxa"/>
            <w:gridSpan w:val="3"/>
            <w:tcBorders>
              <w:top w:val="single" w:sz="18" w:space="0" w:color="auto"/>
              <w:bottom w:val="single" w:sz="18" w:space="0" w:color="auto"/>
            </w:tcBorders>
            <w:vAlign w:val="center"/>
          </w:tcPr>
          <w:p w14:paraId="5CAD2390" w14:textId="77777777" w:rsidR="004620F3" w:rsidRPr="007C46BA" w:rsidRDefault="004620F3" w:rsidP="004620F3">
            <w:pPr>
              <w:autoSpaceDE w:val="0"/>
              <w:autoSpaceDN w:val="0"/>
              <w:jc w:val="right"/>
              <w:rPr>
                <w:rFonts w:ascii="Times New Roman" w:hAnsi="Times New Roman"/>
                <w:szCs w:val="22"/>
              </w:rPr>
            </w:pPr>
            <w:r w:rsidRPr="007C46BA">
              <w:rPr>
                <w:rFonts w:ascii="Times New Roman" w:hAnsi="Times New Roman"/>
                <w:szCs w:val="22"/>
              </w:rPr>
              <w:t xml:space="preserve">Total Committed Percentage(s) </w:t>
            </w:r>
          </w:p>
          <w:p w14:paraId="793A45AB" w14:textId="77777777" w:rsidR="004620F3" w:rsidRPr="007C46BA" w:rsidRDefault="004620F3" w:rsidP="004620F3">
            <w:pPr>
              <w:autoSpaceDE w:val="0"/>
              <w:autoSpaceDN w:val="0"/>
              <w:jc w:val="right"/>
              <w:rPr>
                <w:rFonts w:ascii="Times New Roman" w:hAnsi="Times New Roman"/>
                <w:i/>
                <w:szCs w:val="22"/>
              </w:rPr>
            </w:pPr>
            <w:r w:rsidRPr="007C46BA">
              <w:rPr>
                <w:rFonts w:ascii="Times New Roman" w:hAnsi="Times New Roman"/>
                <w:i/>
                <w:szCs w:val="22"/>
              </w:rPr>
              <w:t>(must minimally be 2%)</w:t>
            </w:r>
          </w:p>
        </w:tc>
        <w:tc>
          <w:tcPr>
            <w:tcW w:w="2521" w:type="dxa"/>
            <w:tcBorders>
              <w:top w:val="single" w:sz="18" w:space="0" w:color="auto"/>
              <w:bottom w:val="single" w:sz="18" w:space="0" w:color="auto"/>
            </w:tcBorders>
            <w:vAlign w:val="center"/>
          </w:tcPr>
          <w:p w14:paraId="4B8FA2B6"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bl>
    <w:p w14:paraId="2BDB655D" w14:textId="77777777" w:rsidR="004620F3" w:rsidRPr="007C46BA" w:rsidRDefault="004620F3" w:rsidP="004620F3">
      <w:pPr>
        <w:autoSpaceDE w:val="0"/>
        <w:autoSpaceDN w:val="0"/>
        <w:rPr>
          <w:szCs w:val="22"/>
        </w:rPr>
      </w:pPr>
    </w:p>
    <w:p w14:paraId="1ACC72AF" w14:textId="77777777" w:rsidR="004620F3" w:rsidRPr="007C46BA" w:rsidRDefault="004620F3" w:rsidP="004620F3">
      <w:pPr>
        <w:outlineLvl w:val="3"/>
        <w:rPr>
          <w:szCs w:val="22"/>
        </w:rPr>
      </w:pPr>
      <w:r w:rsidRPr="007C46BA">
        <w:rPr>
          <w:szCs w:val="22"/>
        </w:rPr>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30586B82" w14:textId="77777777" w:rsidR="008D534F" w:rsidRDefault="008D534F" w:rsidP="004620F3">
      <w:pPr>
        <w:jc w:val="left"/>
        <w:rPr>
          <w:szCs w:val="22"/>
        </w:rPr>
      </w:pPr>
      <w:r>
        <w:rPr>
          <w:szCs w:val="22"/>
        </w:rPr>
        <w:br w:type="page"/>
      </w:r>
    </w:p>
    <w:p w14:paraId="4B211C17" w14:textId="77777777" w:rsidR="004620F3" w:rsidRPr="004620F3" w:rsidRDefault="004620F3" w:rsidP="004620F3">
      <w:pPr>
        <w:jc w:val="left"/>
        <w:rPr>
          <w:szCs w:val="22"/>
        </w:rPr>
      </w:pPr>
    </w:p>
    <w:p w14:paraId="503F6B3B" w14:textId="0B33445E" w:rsidR="004620F3" w:rsidRPr="004620F3" w:rsidRDefault="004620F3" w:rsidP="004620F3">
      <w:pPr>
        <w:ind w:left="720" w:hanging="720"/>
        <w:outlineLvl w:val="0"/>
        <w:rPr>
          <w:b/>
          <w:caps/>
          <w:kern w:val="28"/>
          <w:szCs w:val="22"/>
        </w:rPr>
      </w:pPr>
      <w:r w:rsidRPr="004620F3">
        <w:rPr>
          <w:rFonts w:eastAsiaTheme="minorHAnsi"/>
          <w:b/>
          <w:caps/>
          <w:kern w:val="28"/>
          <w:szCs w:val="22"/>
        </w:rPr>
        <w:t xml:space="preserve">Exhibit </w:t>
      </w:r>
      <w:r w:rsidR="00B132C1">
        <w:rPr>
          <w:b/>
          <w:caps/>
          <w:kern w:val="28"/>
          <w:szCs w:val="22"/>
        </w:rPr>
        <w:t>F</w:t>
      </w:r>
      <w:r w:rsidR="00546659">
        <w:rPr>
          <w:b/>
          <w:caps/>
          <w:kern w:val="28"/>
          <w:szCs w:val="22"/>
        </w:rPr>
        <w:t xml:space="preserve">, </w:t>
      </w:r>
      <w:r w:rsidRPr="004620F3">
        <w:rPr>
          <w:b/>
          <w:caps/>
          <w:kern w:val="28"/>
          <w:szCs w:val="22"/>
        </w:rPr>
        <w:t>DOCUMENTATION OF INTENT TO PARTICIPATE</w:t>
      </w:r>
    </w:p>
    <w:p w14:paraId="2C019E36" w14:textId="77777777" w:rsidR="004620F3" w:rsidRPr="004620F3" w:rsidRDefault="004620F3" w:rsidP="004620F3">
      <w:pPr>
        <w:outlineLvl w:val="1"/>
        <w:rPr>
          <w:b/>
          <w:sz w:val="18"/>
          <w:szCs w:val="22"/>
        </w:rPr>
      </w:pPr>
    </w:p>
    <w:p w14:paraId="551F470C" w14:textId="77777777" w:rsidR="004620F3" w:rsidRPr="004620F3" w:rsidRDefault="004620F3" w:rsidP="004620F3">
      <w:pPr>
        <w:pBdr>
          <w:top w:val="single" w:sz="36" w:space="1" w:color="auto"/>
        </w:pBdr>
        <w:jc w:val="center"/>
        <w:outlineLvl w:val="1"/>
        <w:rPr>
          <w:b/>
          <w:sz w:val="16"/>
          <w:szCs w:val="22"/>
        </w:rPr>
      </w:pPr>
    </w:p>
    <w:p w14:paraId="2BF57180"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pPr>
      <w:r w:rsidRPr="007F6C54">
        <w:t xml:space="preserve">If the vendor is proposing to include the participation of an Organization for the Blind/Sheltered Workshop in the provision of the products/services required in the RFP, the vendor must either provide this Exhibit or letter of intent recently signed by the proposed Organization for the Blind or Sheltered Workshop documenting the following information with the vendor’s </w:t>
      </w:r>
      <w:r w:rsidR="00802FB0">
        <w:t>response</w:t>
      </w:r>
      <w:r w:rsidRPr="007F6C54">
        <w:t>.</w:t>
      </w:r>
    </w:p>
    <w:p w14:paraId="021002B0" w14:textId="77777777" w:rsidR="007F6C54" w:rsidRPr="004620F3" w:rsidRDefault="007F6C54" w:rsidP="007F6C54">
      <w:pPr>
        <w:outlineLvl w:val="1"/>
        <w:rPr>
          <w:b/>
          <w:sz w:val="18"/>
          <w:szCs w:val="22"/>
        </w:rPr>
      </w:pPr>
    </w:p>
    <w:p w14:paraId="3B43BC7B" w14:textId="77777777" w:rsidR="007F6C54" w:rsidRPr="004620F3" w:rsidRDefault="007F6C54" w:rsidP="007F6C54">
      <w:pPr>
        <w:pBdr>
          <w:top w:val="single" w:sz="36" w:space="1" w:color="auto"/>
        </w:pBdr>
        <w:jc w:val="center"/>
        <w:outlineLvl w:val="1"/>
        <w:rPr>
          <w:b/>
          <w:sz w:val="16"/>
          <w:szCs w:val="22"/>
        </w:rPr>
      </w:pPr>
    </w:p>
    <w:p w14:paraId="30A28A69" w14:textId="77777777" w:rsidR="007F6C54" w:rsidRPr="007F6C54" w:rsidRDefault="007F6C54" w:rsidP="007F6C54">
      <w:pPr>
        <w:autoSpaceDE w:val="0"/>
        <w:autoSpaceDN w:val="0"/>
        <w:spacing w:before="120" w:after="120"/>
        <w:jc w:val="center"/>
        <w:rPr>
          <w:i/>
        </w:rPr>
      </w:pPr>
      <w:r w:rsidRPr="007F6C54">
        <w:rPr>
          <w:i/>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F6C54" w:rsidRPr="007F6C54" w14:paraId="01078348" w14:textId="77777777" w:rsidTr="00357E3F">
        <w:tc>
          <w:tcPr>
            <w:tcW w:w="2574" w:type="dxa"/>
            <w:tcBorders>
              <w:top w:val="nil"/>
              <w:left w:val="nil"/>
              <w:bottom w:val="nil"/>
              <w:right w:val="nil"/>
            </w:tcBorders>
          </w:tcPr>
          <w:p w14:paraId="66A4B2D0" w14:textId="77777777" w:rsidR="007F6C54" w:rsidRPr="007F6C54" w:rsidRDefault="007F6C54" w:rsidP="007F6C54">
            <w:pPr>
              <w:autoSpaceDE w:val="0"/>
              <w:autoSpaceDN w:val="0"/>
              <w:spacing w:before="40" w:after="40"/>
            </w:pPr>
            <w:r w:rsidRPr="007F6C54">
              <w:t>Vendor Name:</w:t>
            </w:r>
          </w:p>
        </w:tc>
        <w:tc>
          <w:tcPr>
            <w:tcW w:w="7722" w:type="dxa"/>
            <w:tcBorders>
              <w:top w:val="nil"/>
              <w:left w:val="nil"/>
              <w:bottom w:val="single" w:sz="4" w:space="0" w:color="auto"/>
              <w:right w:val="nil"/>
            </w:tcBorders>
          </w:tcPr>
          <w:p w14:paraId="576CB924" w14:textId="77777777" w:rsidR="007F6C54" w:rsidRPr="007F6C54" w:rsidRDefault="007F6C54" w:rsidP="007F6C54">
            <w:pPr>
              <w:autoSpaceDE w:val="0"/>
              <w:autoSpaceDN w:val="0"/>
              <w:spacing w:before="40" w:after="40"/>
            </w:pPr>
          </w:p>
        </w:tc>
      </w:tr>
    </w:tbl>
    <w:p w14:paraId="18441589" w14:textId="77777777" w:rsidR="007F6C54" w:rsidRPr="007F6C54" w:rsidRDefault="007F6C54" w:rsidP="007F6C54">
      <w:pPr>
        <w:autoSpaceDE w:val="0"/>
        <w:autoSpaceDN w:val="0"/>
      </w:pPr>
    </w:p>
    <w:p w14:paraId="06FADAFA" w14:textId="77777777" w:rsidR="007F6C54" w:rsidRPr="007F6C54" w:rsidRDefault="007F6C54" w:rsidP="007F6C54">
      <w:pPr>
        <w:shd w:val="clear" w:color="auto" w:fill="0C0C0C"/>
        <w:autoSpaceDE w:val="0"/>
        <w:autoSpaceDN w:val="0"/>
        <w:spacing w:after="240"/>
        <w:jc w:val="center"/>
        <w:rPr>
          <w:b/>
          <w:color w:val="FFFFFF"/>
        </w:rPr>
      </w:pPr>
      <w:r w:rsidRPr="007F6C54">
        <w:rPr>
          <w:b/>
        </w:rPr>
        <w:t>This Section To Be Completed by Participating Organization</w:t>
      </w:r>
      <w:r w:rsidRPr="007F6C54">
        <w:rPr>
          <w:b/>
          <w:color w:val="FFFFFF"/>
          <w:highlight w:val="black"/>
        </w:rPr>
        <w:t>:</w:t>
      </w:r>
    </w:p>
    <w:p w14:paraId="60AF5C42" w14:textId="77777777" w:rsidR="007F6C54" w:rsidRPr="007F6C54" w:rsidRDefault="007F6C54" w:rsidP="007F6C54">
      <w:pPr>
        <w:tabs>
          <w:tab w:val="left" w:pos="720"/>
        </w:tabs>
        <w:autoSpaceDE w:val="0"/>
        <w:autoSpaceDN w:val="0"/>
        <w:spacing w:before="120" w:line="-240" w:lineRule="auto"/>
        <w:rPr>
          <w:i/>
        </w:rPr>
      </w:pPr>
      <w:r w:rsidRPr="007F6C54">
        <w:rPr>
          <w:i/>
        </w:rPr>
        <w:t>By completing and signing this form, the undersigned hereby confirms the intent of the named participating organization to provide the products/services identified herein for the vendor identified above.</w:t>
      </w:r>
    </w:p>
    <w:p w14:paraId="42733159" w14:textId="77777777" w:rsidR="007F6C54" w:rsidRPr="007F6C54" w:rsidRDefault="007F6C54" w:rsidP="007F6C54">
      <w:pPr>
        <w:autoSpaceDE w:val="0"/>
        <w:autoSpaceDN w:val="0"/>
      </w:pPr>
    </w:p>
    <w:p w14:paraId="5838EB90" w14:textId="77777777" w:rsidR="007F6C54" w:rsidRPr="007F6C54" w:rsidRDefault="007F6C54" w:rsidP="007F6C54">
      <w:pPr>
        <w:autoSpaceDE w:val="0"/>
        <w:autoSpaceDN w:val="0"/>
        <w:jc w:val="center"/>
      </w:pPr>
      <w:r w:rsidRPr="007F6C54">
        <w:t>Indicate appropriate business classification(s):</w:t>
      </w:r>
    </w:p>
    <w:p w14:paraId="1AB1D10D" w14:textId="77777777" w:rsidR="007F6C54" w:rsidRPr="007F6C54" w:rsidRDefault="007F6C54" w:rsidP="007F6C54">
      <w:pPr>
        <w:autoSpaceDE w:val="0"/>
        <w:autoSpaceDN w:val="0"/>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207"/>
        <w:gridCol w:w="1223"/>
      </w:tblGrid>
      <w:tr w:rsidR="007F6C54" w:rsidRPr="007F6C54" w14:paraId="32E71D3F" w14:textId="77777777" w:rsidTr="00357E3F">
        <w:tc>
          <w:tcPr>
            <w:tcW w:w="1260" w:type="dxa"/>
            <w:tcBorders>
              <w:top w:val="nil"/>
              <w:left w:val="nil"/>
              <w:right w:val="nil"/>
            </w:tcBorders>
            <w:vAlign w:val="center"/>
          </w:tcPr>
          <w:p w14:paraId="32AD9C1E" w14:textId="77777777" w:rsidR="007F6C54" w:rsidRPr="007F6C54" w:rsidRDefault="007F6C54" w:rsidP="007F6C54">
            <w:pPr>
              <w:autoSpaceDE w:val="0"/>
              <w:autoSpaceDN w:val="0"/>
              <w:spacing w:before="60"/>
              <w:jc w:val="center"/>
            </w:pPr>
          </w:p>
        </w:tc>
        <w:tc>
          <w:tcPr>
            <w:tcW w:w="1440" w:type="dxa"/>
            <w:tcBorders>
              <w:top w:val="nil"/>
              <w:left w:val="nil"/>
              <w:bottom w:val="nil"/>
              <w:right w:val="nil"/>
            </w:tcBorders>
          </w:tcPr>
          <w:p w14:paraId="494AEDCF" w14:textId="77777777" w:rsidR="007F6C54" w:rsidRPr="007F6C54" w:rsidRDefault="007F6C54" w:rsidP="007F6C54">
            <w:pPr>
              <w:autoSpaceDE w:val="0"/>
              <w:autoSpaceDN w:val="0"/>
              <w:spacing w:before="60"/>
              <w:jc w:val="center"/>
            </w:pPr>
            <w:r w:rsidRPr="007F6C54">
              <w:t>Organization for the Blind</w:t>
            </w:r>
          </w:p>
        </w:tc>
        <w:tc>
          <w:tcPr>
            <w:tcW w:w="1207" w:type="dxa"/>
            <w:tcBorders>
              <w:top w:val="nil"/>
              <w:left w:val="nil"/>
              <w:right w:val="nil"/>
            </w:tcBorders>
            <w:vAlign w:val="center"/>
          </w:tcPr>
          <w:p w14:paraId="5A91FFE8" w14:textId="77777777" w:rsidR="007F6C54" w:rsidRPr="007F6C54" w:rsidRDefault="007F6C54" w:rsidP="007F6C54">
            <w:pPr>
              <w:autoSpaceDE w:val="0"/>
              <w:autoSpaceDN w:val="0"/>
              <w:spacing w:before="60"/>
              <w:jc w:val="center"/>
            </w:pPr>
          </w:p>
        </w:tc>
        <w:tc>
          <w:tcPr>
            <w:tcW w:w="1223" w:type="dxa"/>
            <w:tcBorders>
              <w:top w:val="nil"/>
              <w:left w:val="nil"/>
              <w:bottom w:val="nil"/>
              <w:right w:val="nil"/>
            </w:tcBorders>
          </w:tcPr>
          <w:p w14:paraId="2E133BBA" w14:textId="77777777" w:rsidR="007F6C54" w:rsidRPr="007F6C54" w:rsidRDefault="007F6C54" w:rsidP="007F6C54">
            <w:pPr>
              <w:autoSpaceDE w:val="0"/>
              <w:autoSpaceDN w:val="0"/>
              <w:spacing w:before="60"/>
              <w:jc w:val="center"/>
            </w:pPr>
            <w:r w:rsidRPr="007F6C54">
              <w:t>Sheltered Workshop</w:t>
            </w:r>
          </w:p>
        </w:tc>
      </w:tr>
    </w:tbl>
    <w:p w14:paraId="6759C915" w14:textId="77777777" w:rsidR="007F6C54" w:rsidRPr="007F6C54" w:rsidRDefault="007F6C54" w:rsidP="007F6C54">
      <w:pPr>
        <w:autoSpaceDE w:val="0"/>
        <w:autoSpaceDN w:val="0"/>
      </w:pPr>
    </w:p>
    <w:p w14:paraId="7A842A9A" w14:textId="77777777" w:rsidR="007F6C54" w:rsidRPr="007F6C54" w:rsidRDefault="007F6C54" w:rsidP="007F6C54">
      <w:pPr>
        <w:autoSpaceDE w:val="0"/>
        <w:autoSpaceDN w:val="0"/>
      </w:pPr>
    </w:p>
    <w:tbl>
      <w:tblPr>
        <w:tblW w:w="0" w:type="auto"/>
        <w:tblBorders>
          <w:bottom w:val="single" w:sz="8" w:space="0" w:color="auto"/>
        </w:tblBorders>
        <w:tblLook w:val="01E0" w:firstRow="1" w:lastRow="1" w:firstColumn="1" w:lastColumn="1" w:noHBand="0" w:noVBand="0"/>
      </w:tblPr>
      <w:tblGrid>
        <w:gridCol w:w="2464"/>
        <w:gridCol w:w="26"/>
        <w:gridCol w:w="3407"/>
        <w:gridCol w:w="1391"/>
        <w:gridCol w:w="104"/>
        <w:gridCol w:w="2550"/>
        <w:gridCol w:w="138"/>
      </w:tblGrid>
      <w:tr w:rsidR="007F6C54" w:rsidRPr="007F6C54" w14:paraId="3BE56906" w14:textId="77777777" w:rsidTr="00357E3F">
        <w:tc>
          <w:tcPr>
            <w:tcW w:w="2557" w:type="dxa"/>
            <w:gridSpan w:val="2"/>
          </w:tcPr>
          <w:p w14:paraId="3B635F70" w14:textId="77777777" w:rsidR="007F6C54" w:rsidRPr="007F6C54" w:rsidRDefault="007F6C54" w:rsidP="007F6C54">
            <w:pPr>
              <w:autoSpaceDE w:val="0"/>
              <w:autoSpaceDN w:val="0"/>
              <w:spacing w:before="40" w:after="40"/>
            </w:pPr>
            <w:r w:rsidRPr="007F6C54">
              <w:t>Name of Organization:</w:t>
            </w:r>
          </w:p>
        </w:tc>
        <w:tc>
          <w:tcPr>
            <w:tcW w:w="7883" w:type="dxa"/>
            <w:gridSpan w:val="5"/>
            <w:tcBorders>
              <w:bottom w:val="single" w:sz="6" w:space="0" w:color="auto"/>
            </w:tcBorders>
          </w:tcPr>
          <w:p w14:paraId="6E513183" w14:textId="77777777" w:rsidR="007F6C54" w:rsidRPr="007F6C54" w:rsidRDefault="007F6C54" w:rsidP="007F6C54">
            <w:pPr>
              <w:autoSpaceDE w:val="0"/>
              <w:autoSpaceDN w:val="0"/>
              <w:spacing w:before="40" w:after="40"/>
            </w:pPr>
          </w:p>
        </w:tc>
      </w:tr>
      <w:tr w:rsidR="007F6C54" w:rsidRPr="007F6C54" w14:paraId="35114F6C" w14:textId="77777777" w:rsidTr="00357E3F">
        <w:tc>
          <w:tcPr>
            <w:tcW w:w="10440" w:type="dxa"/>
            <w:gridSpan w:val="7"/>
          </w:tcPr>
          <w:p w14:paraId="6AFADD86" w14:textId="77777777" w:rsidR="007F6C54" w:rsidRPr="007F6C54" w:rsidRDefault="007F6C54" w:rsidP="007F6C54">
            <w:pPr>
              <w:autoSpaceDE w:val="0"/>
              <w:autoSpaceDN w:val="0"/>
              <w:spacing w:before="40" w:after="40"/>
            </w:pPr>
            <w:r w:rsidRPr="007F6C54">
              <w:t>(Name of Organization for the Blind or Sheltered Workshop)</w:t>
            </w:r>
          </w:p>
        </w:tc>
      </w:tr>
      <w:tr w:rsidR="007F6C54" w:rsidRPr="007F6C54" w14:paraId="45B3E8CF" w14:textId="77777777" w:rsidTr="00357E3F">
        <w:tc>
          <w:tcPr>
            <w:tcW w:w="2557" w:type="dxa"/>
            <w:gridSpan w:val="2"/>
          </w:tcPr>
          <w:p w14:paraId="7420B1E1" w14:textId="77777777" w:rsidR="007F6C54" w:rsidRPr="007F6C54" w:rsidRDefault="007F6C54" w:rsidP="007F6C54">
            <w:pPr>
              <w:autoSpaceDE w:val="0"/>
              <w:autoSpaceDN w:val="0"/>
              <w:spacing w:before="40" w:after="40"/>
            </w:pPr>
            <w:r w:rsidRPr="007F6C54">
              <w:t>Contact Name:</w:t>
            </w:r>
          </w:p>
        </w:tc>
        <w:tc>
          <w:tcPr>
            <w:tcW w:w="3606" w:type="dxa"/>
            <w:tcBorders>
              <w:top w:val="nil"/>
              <w:bottom w:val="single" w:sz="6" w:space="0" w:color="auto"/>
            </w:tcBorders>
          </w:tcPr>
          <w:p w14:paraId="2555082A" w14:textId="77777777" w:rsidR="007F6C54" w:rsidRPr="007F6C54" w:rsidRDefault="007F6C54" w:rsidP="007F6C54">
            <w:pPr>
              <w:autoSpaceDE w:val="0"/>
              <w:autoSpaceDN w:val="0"/>
              <w:spacing w:before="40" w:after="40"/>
            </w:pPr>
          </w:p>
        </w:tc>
        <w:tc>
          <w:tcPr>
            <w:tcW w:w="1505" w:type="dxa"/>
            <w:gridSpan w:val="2"/>
            <w:tcBorders>
              <w:top w:val="nil"/>
              <w:bottom w:val="nil"/>
            </w:tcBorders>
          </w:tcPr>
          <w:p w14:paraId="4A26FDD0" w14:textId="77777777" w:rsidR="007F6C54" w:rsidRPr="007F6C54" w:rsidRDefault="007F6C54" w:rsidP="007F6C54">
            <w:pPr>
              <w:autoSpaceDE w:val="0"/>
              <w:autoSpaceDN w:val="0"/>
              <w:spacing w:before="40" w:after="40"/>
            </w:pPr>
            <w:r w:rsidRPr="007F6C54">
              <w:t>Email:</w:t>
            </w:r>
          </w:p>
        </w:tc>
        <w:tc>
          <w:tcPr>
            <w:tcW w:w="2772" w:type="dxa"/>
            <w:gridSpan w:val="2"/>
            <w:tcBorders>
              <w:top w:val="nil"/>
              <w:bottom w:val="single" w:sz="6" w:space="0" w:color="auto"/>
            </w:tcBorders>
          </w:tcPr>
          <w:p w14:paraId="54E3E423" w14:textId="77777777" w:rsidR="007F6C54" w:rsidRPr="007F6C54" w:rsidRDefault="007F6C54" w:rsidP="007F6C54">
            <w:pPr>
              <w:autoSpaceDE w:val="0"/>
              <w:autoSpaceDN w:val="0"/>
              <w:spacing w:before="40" w:after="40"/>
            </w:pPr>
          </w:p>
        </w:tc>
      </w:tr>
      <w:tr w:rsidR="007F6C54" w:rsidRPr="007F6C54" w14:paraId="39312B25" w14:textId="77777777" w:rsidTr="00357E3F">
        <w:tc>
          <w:tcPr>
            <w:tcW w:w="2557" w:type="dxa"/>
            <w:gridSpan w:val="2"/>
          </w:tcPr>
          <w:p w14:paraId="21F71BBA" w14:textId="77777777" w:rsidR="007F6C54" w:rsidRPr="007F6C54" w:rsidRDefault="007F6C54" w:rsidP="007F6C54">
            <w:pPr>
              <w:autoSpaceDE w:val="0"/>
              <w:autoSpaceDN w:val="0"/>
              <w:spacing w:before="40" w:after="40"/>
            </w:pPr>
            <w:r w:rsidRPr="007F6C54">
              <w:t>Address:</w:t>
            </w:r>
          </w:p>
        </w:tc>
        <w:tc>
          <w:tcPr>
            <w:tcW w:w="3606" w:type="dxa"/>
            <w:tcBorders>
              <w:top w:val="single" w:sz="6" w:space="0" w:color="auto"/>
              <w:bottom w:val="single" w:sz="6" w:space="0" w:color="auto"/>
            </w:tcBorders>
          </w:tcPr>
          <w:p w14:paraId="1FEF6FD6" w14:textId="77777777" w:rsidR="007F6C54" w:rsidRPr="007F6C54" w:rsidRDefault="007F6C54" w:rsidP="007F6C54">
            <w:pPr>
              <w:autoSpaceDE w:val="0"/>
              <w:autoSpaceDN w:val="0"/>
              <w:spacing w:before="40" w:after="40"/>
            </w:pPr>
          </w:p>
        </w:tc>
        <w:tc>
          <w:tcPr>
            <w:tcW w:w="1505" w:type="dxa"/>
            <w:gridSpan w:val="2"/>
          </w:tcPr>
          <w:p w14:paraId="3FA2203C" w14:textId="77777777" w:rsidR="007F6C54" w:rsidRPr="007F6C54" w:rsidRDefault="007F6C54" w:rsidP="007F6C54">
            <w:pPr>
              <w:autoSpaceDE w:val="0"/>
              <w:autoSpaceDN w:val="0"/>
              <w:spacing w:before="40" w:after="40"/>
            </w:pPr>
            <w:r w:rsidRPr="007F6C54">
              <w:t>Phone #:</w:t>
            </w:r>
          </w:p>
        </w:tc>
        <w:tc>
          <w:tcPr>
            <w:tcW w:w="2772" w:type="dxa"/>
            <w:gridSpan w:val="2"/>
            <w:tcBorders>
              <w:bottom w:val="single" w:sz="6" w:space="0" w:color="auto"/>
            </w:tcBorders>
          </w:tcPr>
          <w:p w14:paraId="49BB802D" w14:textId="77777777" w:rsidR="007F6C54" w:rsidRPr="007F6C54" w:rsidRDefault="007F6C54" w:rsidP="007F6C54">
            <w:pPr>
              <w:autoSpaceDE w:val="0"/>
              <w:autoSpaceDN w:val="0"/>
              <w:spacing w:before="40" w:after="40"/>
            </w:pPr>
          </w:p>
        </w:tc>
      </w:tr>
      <w:tr w:rsidR="007F6C54" w:rsidRPr="007F6C54" w14:paraId="0B4598A5" w14:textId="77777777" w:rsidTr="00357E3F">
        <w:tc>
          <w:tcPr>
            <w:tcW w:w="2557" w:type="dxa"/>
            <w:gridSpan w:val="2"/>
            <w:tcBorders>
              <w:bottom w:val="nil"/>
            </w:tcBorders>
          </w:tcPr>
          <w:p w14:paraId="2E50FA64" w14:textId="77777777" w:rsidR="007F6C54" w:rsidRPr="007F6C54" w:rsidRDefault="007F6C54" w:rsidP="007F6C54">
            <w:pPr>
              <w:autoSpaceDE w:val="0"/>
              <w:autoSpaceDN w:val="0"/>
              <w:spacing w:before="40" w:after="40"/>
            </w:pPr>
            <w:r w:rsidRPr="007F6C54">
              <w:t>City:</w:t>
            </w:r>
          </w:p>
        </w:tc>
        <w:tc>
          <w:tcPr>
            <w:tcW w:w="3606" w:type="dxa"/>
            <w:tcBorders>
              <w:top w:val="single" w:sz="6" w:space="0" w:color="auto"/>
              <w:bottom w:val="single" w:sz="6" w:space="0" w:color="auto"/>
            </w:tcBorders>
          </w:tcPr>
          <w:p w14:paraId="73A2A0E5" w14:textId="77777777" w:rsidR="007F6C54" w:rsidRPr="007F6C54" w:rsidRDefault="007F6C54" w:rsidP="007F6C54">
            <w:pPr>
              <w:autoSpaceDE w:val="0"/>
              <w:autoSpaceDN w:val="0"/>
              <w:spacing w:before="40" w:after="40"/>
            </w:pPr>
          </w:p>
        </w:tc>
        <w:tc>
          <w:tcPr>
            <w:tcW w:w="1505" w:type="dxa"/>
            <w:gridSpan w:val="2"/>
          </w:tcPr>
          <w:p w14:paraId="410377D6" w14:textId="77777777" w:rsidR="007F6C54" w:rsidRPr="007F6C54" w:rsidRDefault="007F6C54" w:rsidP="007F6C54">
            <w:pPr>
              <w:autoSpaceDE w:val="0"/>
              <w:autoSpaceDN w:val="0"/>
              <w:spacing w:before="40" w:after="40"/>
            </w:pPr>
            <w:r w:rsidRPr="007F6C54">
              <w:t>Fax #:</w:t>
            </w:r>
          </w:p>
        </w:tc>
        <w:tc>
          <w:tcPr>
            <w:tcW w:w="2772" w:type="dxa"/>
            <w:gridSpan w:val="2"/>
            <w:tcBorders>
              <w:top w:val="single" w:sz="6" w:space="0" w:color="auto"/>
              <w:bottom w:val="single" w:sz="6" w:space="0" w:color="auto"/>
            </w:tcBorders>
          </w:tcPr>
          <w:p w14:paraId="3D193651" w14:textId="77777777" w:rsidR="007F6C54" w:rsidRPr="007F6C54" w:rsidRDefault="007F6C54" w:rsidP="007F6C54">
            <w:pPr>
              <w:autoSpaceDE w:val="0"/>
              <w:autoSpaceDN w:val="0"/>
              <w:spacing w:before="40" w:after="40"/>
            </w:pPr>
          </w:p>
        </w:tc>
      </w:tr>
      <w:tr w:rsidR="007F6C54" w:rsidRPr="007F6C54" w14:paraId="510F7D3B" w14:textId="77777777" w:rsidTr="00357E3F">
        <w:tc>
          <w:tcPr>
            <w:tcW w:w="2557" w:type="dxa"/>
            <w:gridSpan w:val="2"/>
            <w:tcBorders>
              <w:bottom w:val="nil"/>
            </w:tcBorders>
          </w:tcPr>
          <w:p w14:paraId="07FDB5E8" w14:textId="77777777" w:rsidR="007F6C54" w:rsidRPr="007F6C54" w:rsidRDefault="007F6C54" w:rsidP="007F6C54">
            <w:pPr>
              <w:autoSpaceDE w:val="0"/>
              <w:autoSpaceDN w:val="0"/>
              <w:spacing w:before="40" w:after="40"/>
            </w:pPr>
            <w:r w:rsidRPr="007F6C54">
              <w:t>State/Zip:</w:t>
            </w:r>
          </w:p>
        </w:tc>
        <w:tc>
          <w:tcPr>
            <w:tcW w:w="3606" w:type="dxa"/>
            <w:tcBorders>
              <w:top w:val="single" w:sz="6" w:space="0" w:color="auto"/>
              <w:bottom w:val="nil"/>
            </w:tcBorders>
          </w:tcPr>
          <w:p w14:paraId="2B382F18" w14:textId="77777777" w:rsidR="007F6C54" w:rsidRPr="007F6C54" w:rsidRDefault="007F6C54" w:rsidP="007F6C54">
            <w:pPr>
              <w:autoSpaceDE w:val="0"/>
              <w:autoSpaceDN w:val="0"/>
              <w:spacing w:before="40" w:after="40"/>
            </w:pPr>
          </w:p>
        </w:tc>
        <w:tc>
          <w:tcPr>
            <w:tcW w:w="1505" w:type="dxa"/>
            <w:gridSpan w:val="2"/>
            <w:tcBorders>
              <w:bottom w:val="nil"/>
            </w:tcBorders>
          </w:tcPr>
          <w:p w14:paraId="25736CD5" w14:textId="77777777" w:rsidR="007F6C54" w:rsidRPr="007F6C54" w:rsidRDefault="007F6C54" w:rsidP="007F6C54">
            <w:pPr>
              <w:autoSpaceDE w:val="0"/>
              <w:autoSpaceDN w:val="0"/>
              <w:spacing w:before="40" w:after="40"/>
            </w:pPr>
            <w:r w:rsidRPr="007F6C54">
              <w:t>Certification #</w:t>
            </w:r>
          </w:p>
        </w:tc>
        <w:tc>
          <w:tcPr>
            <w:tcW w:w="2772" w:type="dxa"/>
            <w:gridSpan w:val="2"/>
            <w:tcBorders>
              <w:top w:val="single" w:sz="6" w:space="0" w:color="auto"/>
              <w:bottom w:val="single" w:sz="6" w:space="0" w:color="auto"/>
            </w:tcBorders>
          </w:tcPr>
          <w:p w14:paraId="5822FB4C" w14:textId="77777777" w:rsidR="007F6C54" w:rsidRPr="007F6C54" w:rsidRDefault="007F6C54" w:rsidP="007F6C54">
            <w:pPr>
              <w:autoSpaceDE w:val="0"/>
              <w:autoSpaceDN w:val="0"/>
              <w:spacing w:before="40" w:after="40"/>
            </w:pPr>
          </w:p>
        </w:tc>
      </w:tr>
      <w:tr w:rsidR="007F6C54" w:rsidRPr="007F6C54" w14:paraId="7EEC5A82" w14:textId="77777777" w:rsidTr="00357E3F">
        <w:tc>
          <w:tcPr>
            <w:tcW w:w="2557" w:type="dxa"/>
            <w:gridSpan w:val="2"/>
            <w:tcBorders>
              <w:bottom w:val="nil"/>
            </w:tcBorders>
          </w:tcPr>
          <w:p w14:paraId="5A442C7B" w14:textId="77777777" w:rsidR="007F6C54" w:rsidRPr="007F6C54" w:rsidRDefault="007F6C54" w:rsidP="007F6C54">
            <w:pPr>
              <w:autoSpaceDE w:val="0"/>
              <w:autoSpaceDN w:val="0"/>
              <w:spacing w:before="40" w:after="40"/>
            </w:pPr>
          </w:p>
        </w:tc>
        <w:tc>
          <w:tcPr>
            <w:tcW w:w="3606" w:type="dxa"/>
            <w:tcBorders>
              <w:top w:val="single" w:sz="6" w:space="0" w:color="auto"/>
              <w:bottom w:val="nil"/>
            </w:tcBorders>
          </w:tcPr>
          <w:p w14:paraId="046B41AE" w14:textId="77777777" w:rsidR="007F6C54" w:rsidRPr="007F6C54" w:rsidRDefault="007F6C54" w:rsidP="007F6C54">
            <w:pPr>
              <w:autoSpaceDE w:val="0"/>
              <w:autoSpaceDN w:val="0"/>
              <w:spacing w:before="40" w:after="40"/>
            </w:pPr>
          </w:p>
        </w:tc>
        <w:tc>
          <w:tcPr>
            <w:tcW w:w="1505" w:type="dxa"/>
            <w:gridSpan w:val="2"/>
            <w:tcBorders>
              <w:bottom w:val="nil"/>
            </w:tcBorders>
          </w:tcPr>
          <w:p w14:paraId="21C35F45" w14:textId="77777777" w:rsidR="007F6C54" w:rsidRPr="007F6C54" w:rsidRDefault="007F6C54" w:rsidP="007F6C54">
            <w:pPr>
              <w:autoSpaceDE w:val="0"/>
              <w:autoSpaceDN w:val="0"/>
              <w:spacing w:before="40" w:after="40"/>
            </w:pPr>
          </w:p>
        </w:tc>
        <w:tc>
          <w:tcPr>
            <w:tcW w:w="2772" w:type="dxa"/>
            <w:gridSpan w:val="2"/>
            <w:tcBorders>
              <w:top w:val="single" w:sz="6" w:space="0" w:color="auto"/>
              <w:bottom w:val="nil"/>
            </w:tcBorders>
          </w:tcPr>
          <w:p w14:paraId="5F2A903D" w14:textId="77777777" w:rsidR="007F6C54" w:rsidRPr="007F6C54" w:rsidRDefault="007F6C54" w:rsidP="007F6C54">
            <w:pPr>
              <w:autoSpaceDE w:val="0"/>
              <w:autoSpaceDN w:val="0"/>
              <w:spacing w:before="40" w:after="40"/>
            </w:pPr>
            <w:r w:rsidRPr="007F6C54">
              <w:t>(or attach copy of certification)</w:t>
            </w:r>
          </w:p>
        </w:tc>
      </w:tr>
      <w:tr w:rsidR="007F6C54" w:rsidRPr="007F6C54" w14:paraId="53D4E536" w14:textId="77777777" w:rsidTr="00357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30" w:type="dxa"/>
            <w:tcBorders>
              <w:top w:val="nil"/>
              <w:left w:val="nil"/>
              <w:bottom w:val="nil"/>
              <w:right w:val="nil"/>
            </w:tcBorders>
          </w:tcPr>
          <w:p w14:paraId="4C593213" w14:textId="77777777" w:rsidR="007F6C54" w:rsidRPr="007F6C54" w:rsidRDefault="007F6C54" w:rsidP="007F6C54">
            <w:pPr>
              <w:autoSpaceDE w:val="0"/>
              <w:autoSpaceDN w:val="0"/>
              <w:spacing w:before="40"/>
            </w:pPr>
          </w:p>
        </w:tc>
        <w:tc>
          <w:tcPr>
            <w:tcW w:w="5031" w:type="dxa"/>
            <w:gridSpan w:val="3"/>
            <w:tcBorders>
              <w:top w:val="nil"/>
              <w:left w:val="nil"/>
              <w:bottom w:val="nil"/>
              <w:right w:val="nil"/>
            </w:tcBorders>
            <w:vAlign w:val="bottom"/>
          </w:tcPr>
          <w:p w14:paraId="14E2DEB1" w14:textId="77777777" w:rsidR="007F6C54" w:rsidRPr="007F6C54" w:rsidRDefault="007F6C54" w:rsidP="007F6C54">
            <w:pPr>
              <w:autoSpaceDE w:val="0"/>
              <w:autoSpaceDN w:val="0"/>
              <w:spacing w:before="40"/>
            </w:pPr>
            <w:r w:rsidRPr="007F6C54">
              <w:t>Certification Expiration Date:</w:t>
            </w:r>
          </w:p>
        </w:tc>
        <w:tc>
          <w:tcPr>
            <w:tcW w:w="2735" w:type="dxa"/>
            <w:gridSpan w:val="2"/>
            <w:tcBorders>
              <w:top w:val="nil"/>
              <w:left w:val="nil"/>
              <w:bottom w:val="single" w:sz="4" w:space="0" w:color="auto"/>
              <w:right w:val="nil"/>
            </w:tcBorders>
          </w:tcPr>
          <w:p w14:paraId="5E85F355" w14:textId="77777777" w:rsidR="007F6C54" w:rsidRPr="007F6C54" w:rsidRDefault="007F6C54" w:rsidP="007F6C54">
            <w:pPr>
              <w:autoSpaceDE w:val="0"/>
              <w:autoSpaceDN w:val="0"/>
              <w:spacing w:before="40" w:after="40"/>
            </w:pPr>
          </w:p>
        </w:tc>
      </w:tr>
    </w:tbl>
    <w:p w14:paraId="296A2096" w14:textId="77777777" w:rsidR="007F6C54" w:rsidRPr="007F6C54" w:rsidRDefault="007F6C54" w:rsidP="007F6C54">
      <w:pPr>
        <w:autoSpaceDE w:val="0"/>
        <w:autoSpaceDN w:val="0"/>
      </w:pPr>
    </w:p>
    <w:p w14:paraId="6770D768" w14:textId="77777777" w:rsidR="007F6C54" w:rsidRPr="007F6C54" w:rsidRDefault="007F6C54" w:rsidP="007F6C54">
      <w:pPr>
        <w:autoSpaceDE w:val="0"/>
        <w:autoSpaceDN w:val="0"/>
        <w:jc w:val="center"/>
        <w:rPr>
          <w:b/>
          <w:sz w:val="20"/>
        </w:rPr>
      </w:pPr>
      <w:r w:rsidRPr="007F6C54">
        <w:rPr>
          <w:b/>
          <w:sz w:val="20"/>
        </w:rPr>
        <w:t>PRODUCTS/SERVICES PARTICIPATING ORGANIZATION AGREED TO PROVIDE</w:t>
      </w:r>
    </w:p>
    <w:p w14:paraId="6F04A478" w14:textId="77777777" w:rsidR="007F6C54" w:rsidRPr="007F6C54" w:rsidRDefault="007F6C54" w:rsidP="007F6C54">
      <w:pPr>
        <w:autoSpaceDE w:val="0"/>
        <w:autoSpaceDN w:val="0"/>
      </w:pPr>
    </w:p>
    <w:p w14:paraId="20267AD2" w14:textId="77777777" w:rsidR="007F6C54" w:rsidRPr="007F6C54" w:rsidRDefault="007F6C54" w:rsidP="007F6C54">
      <w:pPr>
        <w:autoSpaceDE w:val="0"/>
        <w:autoSpaceDN w:val="0"/>
      </w:pPr>
      <w:r w:rsidRPr="007F6C54">
        <w:t xml:space="preserve">Describe the products/services you </w:t>
      </w:r>
      <w:r w:rsidRPr="007F6C54">
        <w:rPr>
          <w:i/>
        </w:rPr>
        <w:t>(as the participating organization)</w:t>
      </w:r>
      <w:r w:rsidRPr="007F6C54">
        <w:t xml:space="preserve"> have agreed to provide: </w:t>
      </w:r>
    </w:p>
    <w:p w14:paraId="7F427B10" w14:textId="77777777" w:rsidR="007F6C54" w:rsidRPr="007F6C54" w:rsidRDefault="007F6C54" w:rsidP="007F6C54">
      <w:pPr>
        <w:autoSpaceDE w:val="0"/>
        <w:autoSpaceDN w:val="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F6C54" w:rsidRPr="007F6C54" w14:paraId="7F381BD9" w14:textId="77777777" w:rsidTr="00357E3F">
        <w:tc>
          <w:tcPr>
            <w:tcW w:w="10170" w:type="dxa"/>
          </w:tcPr>
          <w:p w14:paraId="34781E88" w14:textId="77777777" w:rsidR="007F6C54" w:rsidRPr="007F6C54" w:rsidRDefault="007F6C54" w:rsidP="007F6C54">
            <w:pPr>
              <w:autoSpaceDE w:val="0"/>
              <w:autoSpaceDN w:val="0"/>
            </w:pPr>
          </w:p>
        </w:tc>
      </w:tr>
      <w:tr w:rsidR="007F6C54" w:rsidRPr="007F6C54" w14:paraId="2EA5625D" w14:textId="77777777" w:rsidTr="00357E3F">
        <w:tc>
          <w:tcPr>
            <w:tcW w:w="10170" w:type="dxa"/>
          </w:tcPr>
          <w:p w14:paraId="269148DF" w14:textId="77777777" w:rsidR="007F6C54" w:rsidRPr="007F6C54" w:rsidRDefault="007F6C54" w:rsidP="007F6C54">
            <w:pPr>
              <w:autoSpaceDE w:val="0"/>
              <w:autoSpaceDN w:val="0"/>
            </w:pPr>
          </w:p>
        </w:tc>
      </w:tr>
      <w:tr w:rsidR="007F6C54" w:rsidRPr="007F6C54" w14:paraId="41380D58" w14:textId="77777777" w:rsidTr="00357E3F">
        <w:tc>
          <w:tcPr>
            <w:tcW w:w="10170" w:type="dxa"/>
          </w:tcPr>
          <w:p w14:paraId="19BB4AFA" w14:textId="77777777" w:rsidR="007F6C54" w:rsidRPr="007F6C54" w:rsidRDefault="007F6C54" w:rsidP="007F6C54">
            <w:pPr>
              <w:autoSpaceDE w:val="0"/>
              <w:autoSpaceDN w:val="0"/>
            </w:pPr>
          </w:p>
        </w:tc>
      </w:tr>
    </w:tbl>
    <w:p w14:paraId="1E64CF79" w14:textId="77777777" w:rsidR="007F6C54" w:rsidRPr="007F6C54" w:rsidRDefault="007F6C54" w:rsidP="007F6C54">
      <w:pPr>
        <w:autoSpaceDE w:val="0"/>
        <w:autoSpaceDN w:val="0"/>
        <w:spacing w:after="120"/>
        <w:rPr>
          <w:b/>
          <w:color w:val="FFFFFF"/>
          <w:highlight w:val="black"/>
        </w:rPr>
      </w:pPr>
    </w:p>
    <w:p w14:paraId="1C781B04" w14:textId="77777777" w:rsidR="007F6C54" w:rsidRPr="007F6C54" w:rsidRDefault="007F6C54" w:rsidP="007F6C54">
      <w:pPr>
        <w:shd w:val="clear" w:color="auto" w:fill="0C0C0C"/>
        <w:autoSpaceDE w:val="0"/>
        <w:autoSpaceDN w:val="0"/>
        <w:spacing w:after="120"/>
        <w:jc w:val="center"/>
        <w:rPr>
          <w:b/>
          <w:color w:val="FFFFFF"/>
        </w:rPr>
      </w:pPr>
      <w:r w:rsidRPr="007F6C54">
        <w:rPr>
          <w:b/>
          <w:color w:val="FFFFFF"/>
          <w:highlight w:val="black"/>
        </w:rPr>
        <w:t>Authorized Signature:</w:t>
      </w:r>
    </w:p>
    <w:tbl>
      <w:tblPr>
        <w:tblW w:w="0" w:type="auto"/>
        <w:tblInd w:w="198" w:type="dxa"/>
        <w:tblLook w:val="0000" w:firstRow="0" w:lastRow="0" w:firstColumn="0" w:lastColumn="0" w:noHBand="0" w:noVBand="0"/>
      </w:tblPr>
      <w:tblGrid>
        <w:gridCol w:w="5965"/>
        <w:gridCol w:w="1778"/>
        <w:gridCol w:w="2139"/>
      </w:tblGrid>
      <w:tr w:rsidR="007F6C54" w:rsidRPr="007F6C54" w14:paraId="42E87DD4" w14:textId="77777777" w:rsidTr="00357E3F">
        <w:tc>
          <w:tcPr>
            <w:tcW w:w="6030" w:type="dxa"/>
            <w:tcBorders>
              <w:bottom w:val="single" w:sz="4" w:space="0" w:color="auto"/>
            </w:tcBorders>
          </w:tcPr>
          <w:p w14:paraId="46B13BEC" w14:textId="77777777" w:rsidR="007F6C54" w:rsidRPr="007F6C54" w:rsidRDefault="007F6C54" w:rsidP="007F6C54">
            <w:pPr>
              <w:autoSpaceDE w:val="0"/>
              <w:autoSpaceDN w:val="0"/>
              <w:spacing w:before="120"/>
            </w:pPr>
          </w:p>
        </w:tc>
        <w:tc>
          <w:tcPr>
            <w:tcW w:w="1800" w:type="dxa"/>
          </w:tcPr>
          <w:p w14:paraId="1854B3EA" w14:textId="77777777" w:rsidR="007F6C54" w:rsidRPr="007F6C54" w:rsidRDefault="007F6C54" w:rsidP="007F6C54">
            <w:pPr>
              <w:autoSpaceDE w:val="0"/>
              <w:autoSpaceDN w:val="0"/>
            </w:pPr>
          </w:p>
        </w:tc>
        <w:tc>
          <w:tcPr>
            <w:tcW w:w="2160" w:type="dxa"/>
            <w:tcBorders>
              <w:left w:val="nil"/>
              <w:bottom w:val="single" w:sz="4" w:space="0" w:color="auto"/>
            </w:tcBorders>
            <w:vAlign w:val="bottom"/>
          </w:tcPr>
          <w:p w14:paraId="0486D00F" w14:textId="77777777" w:rsidR="007F6C54" w:rsidRPr="007F6C54" w:rsidRDefault="007F6C54" w:rsidP="007F6C54">
            <w:pPr>
              <w:autoSpaceDE w:val="0"/>
              <w:autoSpaceDN w:val="0"/>
              <w:jc w:val="center"/>
            </w:pPr>
          </w:p>
        </w:tc>
      </w:tr>
      <w:tr w:rsidR="007F6C54" w:rsidRPr="007F6C54" w14:paraId="6BF5DAAA" w14:textId="77777777" w:rsidTr="00357E3F">
        <w:tc>
          <w:tcPr>
            <w:tcW w:w="6030" w:type="dxa"/>
            <w:tcBorders>
              <w:top w:val="single" w:sz="4" w:space="0" w:color="auto"/>
            </w:tcBorders>
          </w:tcPr>
          <w:p w14:paraId="6C301890" w14:textId="77777777" w:rsidR="007F6C54" w:rsidRPr="007F6C54" w:rsidRDefault="007F6C54" w:rsidP="007F6C54">
            <w:pPr>
              <w:autoSpaceDE w:val="0"/>
              <w:autoSpaceDN w:val="0"/>
              <w:jc w:val="center"/>
              <w:rPr>
                <w:i/>
                <w:iCs/>
              </w:rPr>
            </w:pPr>
            <w:r w:rsidRPr="007F6C54">
              <w:rPr>
                <w:i/>
                <w:iCs/>
              </w:rPr>
              <w:t>Authorized Signature of Participating Organization</w:t>
            </w:r>
          </w:p>
          <w:p w14:paraId="0C2B3165" w14:textId="77777777" w:rsidR="007F6C54" w:rsidRPr="007F6C54" w:rsidRDefault="007F6C54" w:rsidP="007F6C54">
            <w:pPr>
              <w:autoSpaceDE w:val="0"/>
              <w:autoSpaceDN w:val="0"/>
              <w:jc w:val="center"/>
              <w:rPr>
                <w:i/>
                <w:iCs/>
              </w:rPr>
            </w:pPr>
            <w:r w:rsidRPr="007F6C54">
              <w:rPr>
                <w:i/>
                <w:iCs/>
              </w:rPr>
              <w:t>(Organization for the Blind or Sheltered Workshop)</w:t>
            </w:r>
          </w:p>
        </w:tc>
        <w:tc>
          <w:tcPr>
            <w:tcW w:w="1800" w:type="dxa"/>
          </w:tcPr>
          <w:p w14:paraId="7012A483" w14:textId="77777777" w:rsidR="007F6C54" w:rsidRPr="007F6C54" w:rsidRDefault="007F6C54" w:rsidP="007F6C54">
            <w:pPr>
              <w:autoSpaceDE w:val="0"/>
              <w:autoSpaceDN w:val="0"/>
              <w:jc w:val="center"/>
              <w:rPr>
                <w:i/>
                <w:iCs/>
              </w:rPr>
            </w:pPr>
          </w:p>
        </w:tc>
        <w:tc>
          <w:tcPr>
            <w:tcW w:w="2160" w:type="dxa"/>
            <w:tcBorders>
              <w:top w:val="single" w:sz="4" w:space="0" w:color="auto"/>
            </w:tcBorders>
          </w:tcPr>
          <w:p w14:paraId="163E37F8" w14:textId="77777777" w:rsidR="007F6C54" w:rsidRPr="007F6C54" w:rsidRDefault="007F6C54" w:rsidP="007F6C54">
            <w:pPr>
              <w:autoSpaceDE w:val="0"/>
              <w:autoSpaceDN w:val="0"/>
              <w:jc w:val="center"/>
              <w:rPr>
                <w:i/>
                <w:iCs/>
              </w:rPr>
            </w:pPr>
            <w:r w:rsidRPr="007F6C54">
              <w:rPr>
                <w:i/>
                <w:iCs/>
              </w:rPr>
              <w:t xml:space="preserve">Date </w:t>
            </w:r>
          </w:p>
        </w:tc>
      </w:tr>
    </w:tbl>
    <w:p w14:paraId="51D2A717" w14:textId="77777777" w:rsidR="007F6C54" w:rsidRPr="007F6C54" w:rsidRDefault="007F6C54" w:rsidP="007F6C54">
      <w:pPr>
        <w:tabs>
          <w:tab w:val="center" w:pos="5328"/>
        </w:tabs>
        <w:autoSpaceDE w:val="0"/>
        <w:autoSpaceDN w:val="0"/>
        <w:spacing w:line="-240" w:lineRule="auto"/>
      </w:pPr>
    </w:p>
    <w:p w14:paraId="1960F699" w14:textId="77777777" w:rsidR="007F6C54" w:rsidRPr="007F6C54" w:rsidRDefault="007F6C54" w:rsidP="007F6C54">
      <w:pPr>
        <w:autoSpaceDE w:val="0"/>
        <w:autoSpaceDN w:val="0"/>
      </w:pPr>
    </w:p>
    <w:p w14:paraId="37E10BDF" w14:textId="77777777" w:rsidR="00546659" w:rsidRDefault="00546659" w:rsidP="007F6C54">
      <w:pPr>
        <w:rPr>
          <w:b/>
          <w:szCs w:val="22"/>
        </w:rPr>
      </w:pPr>
      <w:r>
        <w:rPr>
          <w:b/>
          <w:szCs w:val="22"/>
        </w:rPr>
        <w:br w:type="page"/>
      </w:r>
    </w:p>
    <w:p w14:paraId="4F913E01" w14:textId="4E7D910C" w:rsidR="007F6C54" w:rsidRPr="007F6C54" w:rsidRDefault="007F6C54" w:rsidP="007F6C54">
      <w:pPr>
        <w:rPr>
          <w:b/>
          <w:szCs w:val="22"/>
        </w:rPr>
      </w:pPr>
      <w:r w:rsidRPr="007F6C54">
        <w:rPr>
          <w:b/>
          <w:szCs w:val="22"/>
        </w:rPr>
        <w:lastRenderedPageBreak/>
        <w:t xml:space="preserve">EXHIBIT </w:t>
      </w:r>
      <w:r w:rsidR="00B132C1">
        <w:rPr>
          <w:b/>
          <w:caps/>
          <w:kern w:val="28"/>
          <w:szCs w:val="22"/>
        </w:rPr>
        <w:t>G</w:t>
      </w:r>
      <w:r w:rsidR="00546659">
        <w:rPr>
          <w:b/>
          <w:caps/>
          <w:kern w:val="28"/>
          <w:szCs w:val="22"/>
        </w:rPr>
        <w:t xml:space="preserve">, </w:t>
      </w:r>
      <w:r w:rsidRPr="007F6C54">
        <w:rPr>
          <w:b/>
          <w:szCs w:val="22"/>
        </w:rPr>
        <w:t>MISSOURI SERVICE-DISABLED VETERAN BUSINESS ENTERPRISE PREFERENCE</w:t>
      </w:r>
    </w:p>
    <w:p w14:paraId="12049DF5" w14:textId="77777777" w:rsidR="007F6C54" w:rsidRPr="004620F3" w:rsidRDefault="007F6C54" w:rsidP="007F6C54">
      <w:pPr>
        <w:outlineLvl w:val="1"/>
        <w:rPr>
          <w:b/>
          <w:sz w:val="18"/>
          <w:szCs w:val="22"/>
        </w:rPr>
      </w:pPr>
    </w:p>
    <w:p w14:paraId="562C8191" w14:textId="77777777" w:rsidR="007F6C54" w:rsidRPr="004620F3" w:rsidRDefault="007F6C54" w:rsidP="007F6C54">
      <w:pPr>
        <w:pBdr>
          <w:top w:val="single" w:sz="36" w:space="1" w:color="auto"/>
        </w:pBdr>
        <w:jc w:val="center"/>
        <w:outlineLvl w:val="1"/>
        <w:rPr>
          <w:b/>
          <w:sz w:val="16"/>
          <w:szCs w:val="22"/>
        </w:rPr>
      </w:pPr>
    </w:p>
    <w:p w14:paraId="04736F0C"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rPr>
          <w:szCs w:val="22"/>
        </w:rPr>
      </w:pPr>
      <w:r w:rsidRPr="007F6C54">
        <w:rPr>
          <w:szCs w:val="22"/>
        </w:rPr>
        <w:t>Pursuant to section 34.074, RSMo, and 1 CSR 40-1.050, the Division of Purchasing (Purchasing) has a goal of awarding three (3) percent of all contracts for the performance of any job or service to qualified service-disabled veteran business enterprises (SDVEs).</w:t>
      </w:r>
    </w:p>
    <w:p w14:paraId="5B77CAE4" w14:textId="77777777" w:rsidR="00F0746C" w:rsidRDefault="00F0746C" w:rsidP="007F6C54">
      <w:pPr>
        <w:rPr>
          <w:b/>
          <w:szCs w:val="22"/>
        </w:rPr>
      </w:pPr>
    </w:p>
    <w:p w14:paraId="1DAF7B20" w14:textId="77777777" w:rsidR="0071771E" w:rsidRPr="0071771E" w:rsidRDefault="0071771E" w:rsidP="0071771E">
      <w:pPr>
        <w:rPr>
          <w:b/>
          <w:szCs w:val="22"/>
        </w:rPr>
      </w:pPr>
      <w:r w:rsidRPr="0071771E">
        <w:rPr>
          <w:b/>
          <w:szCs w:val="22"/>
        </w:rPr>
        <w:t xml:space="preserve">DEFINITION – QUALIFIED SDVE:  </w:t>
      </w:r>
    </w:p>
    <w:p w14:paraId="70133C7C" w14:textId="77777777" w:rsidR="0071771E" w:rsidRPr="0071771E" w:rsidRDefault="0071771E" w:rsidP="0071771E">
      <w:pPr>
        <w:rPr>
          <w:szCs w:val="22"/>
        </w:rPr>
      </w:pPr>
    </w:p>
    <w:p w14:paraId="2D04544A" w14:textId="77777777" w:rsidR="0071771E" w:rsidRPr="0071771E" w:rsidRDefault="0071771E" w:rsidP="0071771E">
      <w:pPr>
        <w:rPr>
          <w:szCs w:val="22"/>
        </w:rPr>
      </w:pPr>
      <w:r w:rsidRPr="0071771E">
        <w:rPr>
          <w:szCs w:val="22"/>
        </w:rPr>
        <w:t>The following definitions shall be used in determining whether an individual, business, or organization qualifies as an SDVE:</w:t>
      </w:r>
    </w:p>
    <w:p w14:paraId="1A225C73" w14:textId="77777777" w:rsidR="0071771E" w:rsidRPr="0071771E" w:rsidRDefault="0071771E" w:rsidP="0071771E">
      <w:pPr>
        <w:rPr>
          <w:szCs w:val="22"/>
        </w:rPr>
      </w:pPr>
    </w:p>
    <w:p w14:paraId="334158C8" w14:textId="77777777" w:rsidR="0071771E" w:rsidRPr="0071771E" w:rsidRDefault="0071771E" w:rsidP="0071771E">
      <w:pPr>
        <w:numPr>
          <w:ilvl w:val="0"/>
          <w:numId w:val="38"/>
        </w:numPr>
        <w:contextualSpacing/>
        <w:rPr>
          <w:szCs w:val="22"/>
        </w:rPr>
      </w:pPr>
      <w:r w:rsidRPr="0071771E">
        <w:rPr>
          <w:szCs w:val="22"/>
        </w:rPr>
        <w:t xml:space="preserve">In order to be considered a qualified SDVE for purposes of this </w:t>
      </w:r>
      <w:r>
        <w:rPr>
          <w:szCs w:val="22"/>
        </w:rPr>
        <w:t>RFP</w:t>
      </w:r>
      <w:r w:rsidRPr="0071771E">
        <w:rPr>
          <w:szCs w:val="22"/>
        </w:rPr>
        <w:t xml:space="preserve">, the vendor must be certified as an SDVE by the State of Missouri, Office of Administration, Office of Equal Opportunity (OEO) by the </w:t>
      </w:r>
      <w:r>
        <w:rPr>
          <w:szCs w:val="22"/>
        </w:rPr>
        <w:t>proposal</w:t>
      </w:r>
      <w:r w:rsidRPr="0071771E">
        <w:rPr>
          <w:szCs w:val="22"/>
        </w:rPr>
        <w:t xml:space="preserve"> opening date.</w:t>
      </w:r>
    </w:p>
    <w:p w14:paraId="6CF7C28D" w14:textId="77777777" w:rsidR="0071771E" w:rsidRPr="0071771E" w:rsidRDefault="0071771E" w:rsidP="0071771E">
      <w:pPr>
        <w:ind w:left="720"/>
        <w:outlineLvl w:val="3"/>
        <w:rPr>
          <w:szCs w:val="22"/>
        </w:rPr>
      </w:pPr>
    </w:p>
    <w:p w14:paraId="77EF8984" w14:textId="77777777" w:rsidR="0071771E" w:rsidRPr="0071771E" w:rsidRDefault="0071771E" w:rsidP="0071771E">
      <w:pPr>
        <w:numPr>
          <w:ilvl w:val="0"/>
          <w:numId w:val="38"/>
        </w:numPr>
        <w:outlineLvl w:val="3"/>
        <w:rPr>
          <w:szCs w:val="22"/>
        </w:rPr>
      </w:pPr>
      <w:r w:rsidRPr="0071771E">
        <w:rPr>
          <w:szCs w:val="22"/>
        </w:rPr>
        <w:t xml:space="preserve">Doing business as a Missouri firm, corporation, or individual or maintaining a Missouri office or place of business, not including an office of a registered </w:t>
      </w:r>
      <w:proofErr w:type="gramStart"/>
      <w:r w:rsidRPr="0071771E">
        <w:rPr>
          <w:szCs w:val="22"/>
        </w:rPr>
        <w:t>agent;</w:t>
      </w:r>
      <w:proofErr w:type="gramEnd"/>
      <w:r w:rsidRPr="0071771E">
        <w:rPr>
          <w:szCs w:val="22"/>
        </w:rPr>
        <w:t xml:space="preserve"> </w:t>
      </w:r>
    </w:p>
    <w:p w14:paraId="3B7B752E" w14:textId="77777777" w:rsidR="0071771E" w:rsidRPr="0071771E" w:rsidRDefault="0071771E" w:rsidP="0071771E">
      <w:pPr>
        <w:ind w:left="90"/>
        <w:outlineLvl w:val="3"/>
        <w:rPr>
          <w:szCs w:val="22"/>
        </w:rPr>
      </w:pPr>
    </w:p>
    <w:p w14:paraId="0A4B32AA" w14:textId="77777777" w:rsidR="0071771E" w:rsidRPr="0071771E" w:rsidRDefault="0071771E" w:rsidP="0071771E">
      <w:pPr>
        <w:numPr>
          <w:ilvl w:val="0"/>
          <w:numId w:val="38"/>
        </w:numPr>
        <w:outlineLvl w:val="3"/>
        <w:rPr>
          <w:szCs w:val="22"/>
        </w:rPr>
      </w:pPr>
      <w:r w:rsidRPr="0071771E">
        <w:rPr>
          <w:szCs w:val="22"/>
        </w:rPr>
        <w:t xml:space="preserve">Having not less than fifty-one percent (51%) of the business owned by one (1) or more service-disabled veterans (SDVs) or, in the case of any </w:t>
      </w:r>
      <w:proofErr w:type="gramStart"/>
      <w:r w:rsidRPr="0071771E">
        <w:rPr>
          <w:szCs w:val="22"/>
        </w:rPr>
        <w:t>publicly-owned</w:t>
      </w:r>
      <w:proofErr w:type="gramEnd"/>
      <w:r w:rsidRPr="0071771E">
        <w:rPr>
          <w:szCs w:val="22"/>
        </w:rPr>
        <w:t xml:space="preserve"> business, not less than fifty-one percent (51%) of the stock of which is owned by one (1) or more SDVs.  (An SDV is defined as any individual who is disabled as certified by the appropriate federal agency responsible for the administration of veterans’ affairs.</w:t>
      </w:r>
      <w:proofErr w:type="gramStart"/>
      <w:r w:rsidRPr="0071771E">
        <w:rPr>
          <w:szCs w:val="22"/>
        </w:rPr>
        <w:t>);</w:t>
      </w:r>
      <w:proofErr w:type="gramEnd"/>
    </w:p>
    <w:p w14:paraId="01E36C25" w14:textId="77777777" w:rsidR="0071771E" w:rsidRPr="0071771E" w:rsidRDefault="0071771E" w:rsidP="0071771E">
      <w:pPr>
        <w:ind w:left="90"/>
        <w:outlineLvl w:val="3"/>
        <w:rPr>
          <w:szCs w:val="22"/>
        </w:rPr>
      </w:pPr>
    </w:p>
    <w:p w14:paraId="0CB86664" w14:textId="77777777" w:rsidR="0071771E" w:rsidRPr="0071771E" w:rsidRDefault="0071771E" w:rsidP="0071771E">
      <w:pPr>
        <w:numPr>
          <w:ilvl w:val="0"/>
          <w:numId w:val="38"/>
        </w:numPr>
        <w:outlineLvl w:val="3"/>
        <w:rPr>
          <w:szCs w:val="22"/>
        </w:rPr>
      </w:pPr>
      <w:r w:rsidRPr="0071771E">
        <w:rPr>
          <w:szCs w:val="22"/>
        </w:rPr>
        <w:t>Having the management and daily business operations controlled by one (1) or more SDVs; and</w:t>
      </w:r>
    </w:p>
    <w:p w14:paraId="193CBE7C" w14:textId="77777777" w:rsidR="0071771E" w:rsidRPr="0071771E" w:rsidRDefault="0071771E" w:rsidP="0071771E">
      <w:pPr>
        <w:ind w:left="90"/>
        <w:outlineLvl w:val="3"/>
        <w:rPr>
          <w:szCs w:val="22"/>
        </w:rPr>
      </w:pPr>
    </w:p>
    <w:p w14:paraId="4A644F56" w14:textId="77777777" w:rsidR="0071771E" w:rsidRPr="0071771E" w:rsidRDefault="0071771E" w:rsidP="0071771E">
      <w:pPr>
        <w:numPr>
          <w:ilvl w:val="0"/>
          <w:numId w:val="38"/>
        </w:numPr>
        <w:outlineLvl w:val="3"/>
        <w:rPr>
          <w:szCs w:val="22"/>
        </w:rPr>
      </w:pPr>
      <w:r w:rsidRPr="0071771E">
        <w:rPr>
          <w:szCs w:val="22"/>
        </w:rPr>
        <w:t>Possessing the power to make day-to-day as well as major decisions on matters of management, policy, and operation.</w:t>
      </w:r>
    </w:p>
    <w:p w14:paraId="05447EF5" w14:textId="77777777" w:rsidR="0071771E" w:rsidRPr="0071771E" w:rsidRDefault="0071771E" w:rsidP="0071771E">
      <w:pPr>
        <w:ind w:left="720" w:hanging="360"/>
        <w:outlineLvl w:val="3"/>
        <w:rPr>
          <w:szCs w:val="22"/>
        </w:rPr>
      </w:pPr>
    </w:p>
    <w:tbl>
      <w:tblPr>
        <w:tblStyle w:val="TableGrid10"/>
        <w:tblW w:w="0" w:type="auto"/>
        <w:tblInd w:w="360" w:type="dxa"/>
        <w:tblLook w:val="04A0" w:firstRow="1" w:lastRow="0" w:firstColumn="1" w:lastColumn="0" w:noHBand="0" w:noVBand="1"/>
      </w:tblPr>
      <w:tblGrid>
        <w:gridCol w:w="9710"/>
      </w:tblGrid>
      <w:tr w:rsidR="0071771E" w:rsidRPr="0071771E" w14:paraId="0992B9BA" w14:textId="77777777" w:rsidTr="0071771E">
        <w:tc>
          <w:tcPr>
            <w:tcW w:w="10070" w:type="dxa"/>
            <w:shd w:val="clear" w:color="auto" w:fill="C6D9F1" w:themeFill="text2" w:themeFillTint="33"/>
          </w:tcPr>
          <w:p w14:paraId="2FC73D98" w14:textId="77777777" w:rsidR="0071771E" w:rsidRPr="0071771E" w:rsidRDefault="0071771E" w:rsidP="0071771E">
            <w:pPr>
              <w:spacing w:after="120"/>
              <w:ind w:left="0" w:firstLine="0"/>
              <w:rPr>
                <w:b/>
              </w:rPr>
            </w:pPr>
            <w:r w:rsidRPr="0071771E">
              <w:rPr>
                <w:b/>
              </w:rPr>
              <w:t xml:space="preserve">SDVE Preference Response: The vendor should check the appropriate statement below indicating whether the vendor is an OEO certified SDVE at the time of the </w:t>
            </w:r>
            <w:r>
              <w:rPr>
                <w:b/>
              </w:rPr>
              <w:t>proposal opening</w:t>
            </w:r>
            <w:r w:rsidRPr="0071771E">
              <w:rPr>
                <w:b/>
              </w:rPr>
              <w:t xml:space="preserve"> date.  If neither statement is checked, the vendor will not be eligible for SDVE preference consideration.</w:t>
            </w:r>
          </w:p>
        </w:tc>
      </w:tr>
    </w:tbl>
    <w:p w14:paraId="5CEBCF50" w14:textId="77777777" w:rsidR="0071771E" w:rsidRPr="0071771E" w:rsidRDefault="0071771E" w:rsidP="0071771E">
      <w:pPr>
        <w:autoSpaceDE w:val="0"/>
        <w:autoSpaceDN w:val="0"/>
        <w:ind w:left="360"/>
      </w:pPr>
    </w:p>
    <w:p w14:paraId="5D7D197C" w14:textId="77777777" w:rsidR="0071771E" w:rsidRPr="0071771E" w:rsidRDefault="0071771E" w:rsidP="0071771E">
      <w:pPr>
        <w:numPr>
          <w:ilvl w:val="0"/>
          <w:numId w:val="37"/>
        </w:numPr>
        <w:ind w:left="720"/>
      </w:pPr>
      <w:r w:rsidRPr="0071771E">
        <w:rPr>
          <w:szCs w:val="22"/>
        </w:rPr>
        <w:t xml:space="preserve">No, </w:t>
      </w:r>
      <w:r w:rsidRPr="0071771E">
        <w:t xml:space="preserve">the vendor submitting the response to the </w:t>
      </w:r>
      <w:r>
        <w:t>RFP</w:t>
      </w:r>
      <w:r w:rsidRPr="0071771E">
        <w:t xml:space="preserve"> is </w:t>
      </w:r>
      <w:r w:rsidRPr="0071771E">
        <w:rPr>
          <w:u w:val="single"/>
        </w:rPr>
        <w:t>not</w:t>
      </w:r>
      <w:r w:rsidRPr="0071771E">
        <w:t xml:space="preserve"> an OEO-certified SDVE at the time of the </w:t>
      </w:r>
      <w:r>
        <w:t>proposal opening</w:t>
      </w:r>
      <w:r w:rsidRPr="0071771E">
        <w:t xml:space="preserve"> date</w:t>
      </w:r>
      <w:r w:rsidRPr="0071771E">
        <w:rPr>
          <w:szCs w:val="22"/>
        </w:rPr>
        <w:t>. (Not eligible for SDVE preference)</w:t>
      </w:r>
    </w:p>
    <w:p w14:paraId="234799B1" w14:textId="77777777" w:rsidR="0071771E" w:rsidRPr="0071771E" w:rsidRDefault="0071771E" w:rsidP="0071771E">
      <w:pPr>
        <w:ind w:left="720"/>
        <w:contextualSpacing/>
      </w:pPr>
    </w:p>
    <w:p w14:paraId="0CDFE782" w14:textId="77777777" w:rsidR="0071771E" w:rsidRPr="0071771E" w:rsidRDefault="0071771E" w:rsidP="0071771E">
      <w:pPr>
        <w:numPr>
          <w:ilvl w:val="0"/>
          <w:numId w:val="37"/>
        </w:numPr>
        <w:ind w:left="720"/>
      </w:pPr>
      <w:r w:rsidRPr="0071771E">
        <w:rPr>
          <w:szCs w:val="22"/>
        </w:rPr>
        <w:t xml:space="preserve">Yes, </w:t>
      </w:r>
      <w:r w:rsidRPr="0071771E">
        <w:t xml:space="preserve">the vendor submitting the response to the </w:t>
      </w:r>
      <w:r>
        <w:t>RFP</w:t>
      </w:r>
      <w:r w:rsidRPr="0071771E">
        <w:t xml:space="preserve"> is an OEO-certified SDVE at the time of the </w:t>
      </w:r>
      <w:r>
        <w:t>proposal</w:t>
      </w:r>
      <w:r w:rsidRPr="0071771E">
        <w:t xml:space="preserve"> </w:t>
      </w:r>
      <w:r>
        <w:t>opening</w:t>
      </w:r>
      <w:r w:rsidRPr="0071771E">
        <w:t xml:space="preserve"> date</w:t>
      </w:r>
      <w:r w:rsidRPr="0071771E">
        <w:rPr>
          <w:szCs w:val="22"/>
        </w:rPr>
        <w:t>.</w:t>
      </w:r>
      <w:r w:rsidRPr="0071771E">
        <w:t xml:space="preserve"> </w:t>
      </w:r>
      <w:r w:rsidRPr="0071771E">
        <w:rPr>
          <w:szCs w:val="22"/>
        </w:rPr>
        <w:t>(Eligible for SDVE preference)</w:t>
      </w:r>
    </w:p>
    <w:p w14:paraId="04C10F4B" w14:textId="77777777" w:rsidR="0071771E" w:rsidRDefault="0071771E" w:rsidP="004620F3">
      <w:pPr>
        <w:ind w:left="720" w:hanging="720"/>
        <w:outlineLvl w:val="0"/>
        <w:rPr>
          <w:b/>
          <w:caps/>
          <w:kern w:val="28"/>
          <w:szCs w:val="22"/>
        </w:rPr>
      </w:pPr>
      <w:r>
        <w:rPr>
          <w:b/>
          <w:caps/>
          <w:kern w:val="28"/>
          <w:szCs w:val="22"/>
        </w:rPr>
        <w:br w:type="page"/>
      </w:r>
    </w:p>
    <w:p w14:paraId="7D745209" w14:textId="77777777" w:rsidR="004620F3" w:rsidRPr="004620F3" w:rsidRDefault="004620F3" w:rsidP="004620F3">
      <w:pPr>
        <w:ind w:left="720" w:hanging="720"/>
        <w:outlineLvl w:val="0"/>
        <w:rPr>
          <w:b/>
          <w:caps/>
          <w:kern w:val="28"/>
          <w:szCs w:val="22"/>
        </w:rPr>
      </w:pPr>
      <w:r w:rsidRPr="004620F3">
        <w:rPr>
          <w:b/>
          <w:caps/>
          <w:kern w:val="28"/>
          <w:szCs w:val="22"/>
        </w:rPr>
        <w:lastRenderedPageBreak/>
        <w:t>BUSINESS COMPLIANCE EXHIBITS</w:t>
      </w:r>
    </w:p>
    <w:p w14:paraId="727C2066" w14:textId="77777777" w:rsidR="004620F3" w:rsidRPr="004620F3" w:rsidRDefault="004620F3" w:rsidP="004620F3">
      <w:pPr>
        <w:outlineLvl w:val="1"/>
        <w:rPr>
          <w:b/>
          <w:sz w:val="18"/>
          <w:szCs w:val="22"/>
        </w:rPr>
      </w:pPr>
    </w:p>
    <w:p w14:paraId="1EF3D015" w14:textId="77777777" w:rsidR="004620F3" w:rsidRPr="004620F3" w:rsidRDefault="004620F3" w:rsidP="004620F3">
      <w:pPr>
        <w:pBdr>
          <w:top w:val="single" w:sz="36" w:space="1" w:color="auto"/>
        </w:pBdr>
        <w:jc w:val="center"/>
        <w:outlineLvl w:val="1"/>
        <w:rPr>
          <w:b/>
          <w:sz w:val="16"/>
          <w:szCs w:val="22"/>
        </w:rPr>
      </w:pPr>
    </w:p>
    <w:p w14:paraId="0A82862E"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4620F3">
        <w:rPr>
          <w:szCs w:val="22"/>
        </w:rPr>
        <w:t>Instructions:</w:t>
      </w:r>
      <w:r w:rsidRPr="004620F3">
        <w:rPr>
          <w:caps/>
          <w:szCs w:val="22"/>
        </w:rPr>
        <w:t xml:space="preserve"> I</w:t>
      </w:r>
      <w:r w:rsidRPr="004620F3">
        <w:rPr>
          <w:szCs w:val="22"/>
        </w:rPr>
        <w:t xml:space="preserve">n order to be awarded a contract, the vendor must </w:t>
      </w:r>
      <w:proofErr w:type="gramStart"/>
      <w:r w:rsidRPr="004620F3">
        <w:rPr>
          <w:szCs w:val="22"/>
        </w:rPr>
        <w:t>be in compliance with</w:t>
      </w:r>
      <w:proofErr w:type="gramEnd"/>
      <w:r w:rsidRPr="004620F3">
        <w:rPr>
          <w:szCs w:val="22"/>
        </w:rPr>
        <w:t xml:space="preserve"> the laws regarding conducting business in the State of Missouri.  </w:t>
      </w:r>
    </w:p>
    <w:p w14:paraId="4C62504D" w14:textId="77777777" w:rsidR="004620F3" w:rsidRPr="004620F3" w:rsidRDefault="004620F3" w:rsidP="004620F3">
      <w:pPr>
        <w:outlineLvl w:val="1"/>
        <w:rPr>
          <w:b/>
          <w:szCs w:val="22"/>
        </w:rPr>
      </w:pPr>
    </w:p>
    <w:p w14:paraId="72AF7FA6" w14:textId="77777777" w:rsidR="004620F3" w:rsidRPr="004620F3" w:rsidRDefault="004620F3" w:rsidP="004620F3">
      <w:pPr>
        <w:rPr>
          <w:szCs w:val="22"/>
        </w:rPr>
      </w:pPr>
      <w:r w:rsidRPr="004620F3">
        <w:rPr>
          <w:szCs w:val="22"/>
        </w:rPr>
        <w:t xml:space="preserve">The vendor certifies by signing the signature page of </w:t>
      </w:r>
      <w:r w:rsidRPr="004620F3">
        <w:rPr>
          <w:b/>
          <w:szCs w:val="22"/>
        </w:rPr>
        <w:t>Exhibit A, Proposal Signature Page</w:t>
      </w:r>
      <w:r w:rsidRPr="004620F3">
        <w:rPr>
          <w:szCs w:val="22"/>
        </w:rPr>
        <w:t xml:space="preserve"> of this original document and any </w:t>
      </w:r>
      <w:r w:rsidR="00E0635C">
        <w:rPr>
          <w:szCs w:val="22"/>
        </w:rPr>
        <w:t>amendment</w:t>
      </w:r>
      <w:r w:rsidRPr="004620F3">
        <w:rPr>
          <w:szCs w:val="22"/>
        </w:rPr>
        <w:t xml:space="preserve"> signature page(s) that the vendor and any proposed subcontractors either are presently in compliance with such laws or shall </w:t>
      </w:r>
      <w:proofErr w:type="gramStart"/>
      <w:r w:rsidRPr="004620F3">
        <w:rPr>
          <w:szCs w:val="22"/>
        </w:rPr>
        <w:t>be in compliance with</w:t>
      </w:r>
      <w:proofErr w:type="gramEnd"/>
      <w:r w:rsidRPr="004620F3">
        <w:rPr>
          <w:szCs w:val="22"/>
        </w:rPr>
        <w:t xml:space="preserve"> such laws prior to any resulting contract award.  The vendor shall provide documentation of compliance with the vendor’s response and upon request by the Division of Purchasing.  </w:t>
      </w:r>
    </w:p>
    <w:p w14:paraId="51C0EFCD" w14:textId="77777777" w:rsidR="004620F3" w:rsidRPr="004620F3" w:rsidRDefault="004620F3" w:rsidP="004620F3">
      <w:pPr>
        <w:rPr>
          <w:szCs w:val="22"/>
        </w:rPr>
      </w:pPr>
    </w:p>
    <w:p w14:paraId="71BC65E9" w14:textId="1BB951AE"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BF2390">
        <w:rPr>
          <w:szCs w:val="22"/>
        </w:rPr>
        <w:t>H</w:t>
      </w:r>
      <w:r w:rsidRPr="004620F3">
        <w:rPr>
          <w:szCs w:val="22"/>
        </w:rPr>
        <w:t xml:space="preserve">, </w:t>
      </w:r>
      <w:r w:rsidRPr="004620F3">
        <w:rPr>
          <w:bCs/>
          <w:szCs w:val="22"/>
        </w:rPr>
        <w:t>St</w:t>
      </w:r>
      <w:r w:rsidR="00B00733">
        <w:rPr>
          <w:bCs/>
          <w:szCs w:val="22"/>
        </w:rPr>
        <w:t>ate of Missouri Tax Compliance</w:t>
      </w:r>
    </w:p>
    <w:p w14:paraId="639E7EB3" w14:textId="3EF16CF8"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BF2390">
        <w:rPr>
          <w:szCs w:val="22"/>
        </w:rPr>
        <w:t>I</w:t>
      </w:r>
      <w:r w:rsidRPr="004620F3">
        <w:rPr>
          <w:szCs w:val="22"/>
        </w:rPr>
        <w:t xml:space="preserve">, </w:t>
      </w:r>
      <w:r w:rsidRPr="004620F3">
        <w:rPr>
          <w:bCs/>
          <w:iCs/>
          <w:szCs w:val="22"/>
        </w:rPr>
        <w:t>Registration of Business Name with the Missouri Secretary of State</w:t>
      </w:r>
    </w:p>
    <w:p w14:paraId="1959F787" w14:textId="26EEF04A"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BF2390">
        <w:rPr>
          <w:szCs w:val="22"/>
        </w:rPr>
        <w:t>J</w:t>
      </w:r>
      <w:r w:rsidRPr="004620F3">
        <w:rPr>
          <w:szCs w:val="22"/>
        </w:rPr>
        <w:t xml:space="preserve">, </w:t>
      </w:r>
      <w:r w:rsidRPr="004620F3">
        <w:rPr>
          <w:bCs/>
          <w:szCs w:val="22"/>
        </w:rPr>
        <w:t>Anti-Discrimination Against Israel Act Certification</w:t>
      </w:r>
    </w:p>
    <w:p w14:paraId="795737B9" w14:textId="05A79487" w:rsidR="004620F3" w:rsidRPr="004620F3" w:rsidRDefault="004620F3" w:rsidP="009C47F6">
      <w:pPr>
        <w:numPr>
          <w:ilvl w:val="0"/>
          <w:numId w:val="16"/>
        </w:numPr>
        <w:ind w:left="720"/>
        <w:rPr>
          <w:bCs/>
          <w:szCs w:val="22"/>
        </w:rPr>
      </w:pPr>
      <w:r w:rsidRPr="004620F3">
        <w:rPr>
          <w:bCs/>
          <w:szCs w:val="22"/>
        </w:rPr>
        <w:t xml:space="preserve">Business Compliance </w:t>
      </w:r>
      <w:r w:rsidRPr="004620F3">
        <w:rPr>
          <w:rFonts w:eastAsiaTheme="minorHAnsi"/>
          <w:szCs w:val="22"/>
        </w:rPr>
        <w:t xml:space="preserve">Exhibit </w:t>
      </w:r>
      <w:r w:rsidR="00BF2390">
        <w:rPr>
          <w:szCs w:val="22"/>
        </w:rPr>
        <w:t>K</w:t>
      </w:r>
      <w:r w:rsidRPr="004620F3">
        <w:rPr>
          <w:szCs w:val="22"/>
        </w:rPr>
        <w:t xml:space="preserve">, </w:t>
      </w:r>
      <w:r w:rsidRPr="004620F3">
        <w:rPr>
          <w:bCs/>
          <w:szCs w:val="22"/>
        </w:rPr>
        <w:t>Employee/Conflict of Interest</w:t>
      </w:r>
    </w:p>
    <w:p w14:paraId="0CE58A4D" w14:textId="6BD585EC" w:rsidR="004620F3" w:rsidRPr="004620F3" w:rsidRDefault="004620F3" w:rsidP="004620F3">
      <w:pPr>
        <w:outlineLvl w:val="1"/>
        <w:rPr>
          <w:b/>
          <w:szCs w:val="22"/>
        </w:rPr>
      </w:pPr>
      <w:r w:rsidRPr="004620F3">
        <w:rPr>
          <w:szCs w:val="22"/>
        </w:rPr>
        <w:br w:type="page"/>
      </w:r>
      <w:r w:rsidRPr="004620F3">
        <w:rPr>
          <w:b/>
          <w:szCs w:val="22"/>
        </w:rPr>
        <w:lastRenderedPageBreak/>
        <w:t xml:space="preserve">BUSINESS COMPLIANCE EXHIBIT </w:t>
      </w:r>
      <w:r w:rsidR="00BF2390">
        <w:rPr>
          <w:b/>
          <w:szCs w:val="22"/>
        </w:rPr>
        <w:t>H</w:t>
      </w:r>
      <w:r w:rsidR="00F0746C">
        <w:rPr>
          <w:b/>
          <w:szCs w:val="22"/>
        </w:rPr>
        <w:t>,</w:t>
      </w:r>
      <w:r w:rsidRPr="004620F3">
        <w:rPr>
          <w:b/>
          <w:szCs w:val="22"/>
        </w:rPr>
        <w:t xml:space="preserve"> </w:t>
      </w:r>
    </w:p>
    <w:p w14:paraId="5CF77447" w14:textId="77777777" w:rsidR="004620F3" w:rsidRPr="004620F3" w:rsidRDefault="004620F3" w:rsidP="004620F3">
      <w:pPr>
        <w:outlineLvl w:val="1"/>
        <w:rPr>
          <w:b/>
          <w:szCs w:val="22"/>
        </w:rPr>
      </w:pPr>
      <w:r w:rsidRPr="004620F3">
        <w:rPr>
          <w:b/>
          <w:szCs w:val="22"/>
        </w:rPr>
        <w:t>STATE OF MISSOURI TAX COMPLIANCE</w:t>
      </w:r>
    </w:p>
    <w:p w14:paraId="1C34AC80" w14:textId="77777777" w:rsidR="004620F3" w:rsidRPr="004620F3" w:rsidRDefault="004620F3" w:rsidP="004620F3">
      <w:pPr>
        <w:outlineLvl w:val="1"/>
        <w:rPr>
          <w:b/>
          <w:szCs w:val="22"/>
        </w:rPr>
      </w:pPr>
    </w:p>
    <w:p w14:paraId="2BCA62C6" w14:textId="77777777" w:rsidR="004620F3" w:rsidRPr="004620F3" w:rsidRDefault="004620F3" w:rsidP="004620F3">
      <w:pPr>
        <w:pBdr>
          <w:top w:val="single" w:sz="36" w:space="1" w:color="auto"/>
        </w:pBdr>
        <w:jc w:val="center"/>
        <w:outlineLvl w:val="1"/>
        <w:rPr>
          <w:b/>
          <w:szCs w:val="22"/>
        </w:rPr>
      </w:pPr>
    </w:p>
    <w:tbl>
      <w:tblPr>
        <w:tblStyle w:val="TableGrid3"/>
        <w:tblW w:w="0" w:type="auto"/>
        <w:tblLook w:val="04A0" w:firstRow="1" w:lastRow="0" w:firstColumn="1" w:lastColumn="0" w:noHBand="0" w:noVBand="1"/>
      </w:tblPr>
      <w:tblGrid>
        <w:gridCol w:w="10070"/>
      </w:tblGrid>
      <w:tr w:rsidR="004620F3" w:rsidRPr="004620F3" w14:paraId="303A612B" w14:textId="77777777" w:rsidTr="004620F3">
        <w:trPr>
          <w:trHeight w:val="215"/>
        </w:trPr>
        <w:tc>
          <w:tcPr>
            <w:tcW w:w="10070" w:type="dxa"/>
            <w:shd w:val="clear" w:color="auto" w:fill="000000" w:themeFill="text1"/>
          </w:tcPr>
          <w:p w14:paraId="0E3C0938"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STATE OF MISSOURI TAX COMPLIANCE</w:t>
            </w:r>
          </w:p>
        </w:tc>
      </w:tr>
      <w:tr w:rsidR="004620F3" w:rsidRPr="004620F3" w14:paraId="4C323010" w14:textId="77777777" w:rsidTr="004620F3">
        <w:tc>
          <w:tcPr>
            <w:tcW w:w="10070" w:type="dxa"/>
            <w:tcBorders>
              <w:bottom w:val="single" w:sz="4" w:space="0" w:color="auto"/>
            </w:tcBorders>
            <w:shd w:val="clear" w:color="auto" w:fill="DBE5F1" w:themeFill="accent1" w:themeFillTint="33"/>
            <w:vAlign w:val="center"/>
          </w:tcPr>
          <w:p w14:paraId="4AAE6E76"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34.040.7, RSMo, Purchasing is precluded from contracting with a vendor or its affiliate who makes sales at retail of tangible personal property or for the purpose of storage, use or consumption in this state but fails to collect and properly pay the tax as provided in chapter 144, RSMo.</w:t>
            </w:r>
          </w:p>
          <w:p w14:paraId="20D0756B" w14:textId="77777777" w:rsidR="004620F3" w:rsidRPr="007C46BA" w:rsidRDefault="004620F3" w:rsidP="004620F3">
            <w:pPr>
              <w:outlineLvl w:val="1"/>
              <w:rPr>
                <w:rFonts w:ascii="Times New Roman" w:hAnsi="Times New Roman"/>
                <w:szCs w:val="22"/>
              </w:rPr>
            </w:pPr>
          </w:p>
          <w:p w14:paraId="78354776"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In order to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2F035F8C" w14:textId="77777777" w:rsidR="004620F3" w:rsidRPr="007C46BA" w:rsidRDefault="004620F3" w:rsidP="004620F3">
            <w:pPr>
              <w:outlineLvl w:val="1"/>
              <w:rPr>
                <w:rFonts w:ascii="Times New Roman" w:hAnsi="Times New Roman"/>
                <w:szCs w:val="22"/>
              </w:rPr>
            </w:pPr>
          </w:p>
          <w:p w14:paraId="2F754412"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The D</w:t>
            </w:r>
            <w:r w:rsidR="00464341">
              <w:rPr>
                <w:rFonts w:ascii="Times New Roman" w:hAnsi="Times New Roman"/>
                <w:szCs w:val="22"/>
              </w:rPr>
              <w:t>OR</w:t>
            </w:r>
            <w:r w:rsidRPr="007C46BA">
              <w:rPr>
                <w:rFonts w:ascii="Times New Roman" w:hAnsi="Times New Roman"/>
                <w:szCs w:val="22"/>
              </w:rPr>
              <w:t xml:space="preserve"> will issue the “Vendor No Tax Due” certificate if the vendor is properly registered to collect and have properly remitted sales and/or use tax, or if the vendor is not making retail sales in Missouri.  </w:t>
            </w:r>
          </w:p>
          <w:p w14:paraId="40C12195" w14:textId="77777777" w:rsidR="004620F3" w:rsidRPr="007C46BA" w:rsidRDefault="004620F3" w:rsidP="004620F3">
            <w:pPr>
              <w:jc w:val="left"/>
              <w:rPr>
                <w:rFonts w:ascii="Times New Roman" w:hAnsi="Times New Roman"/>
                <w:b/>
                <w:szCs w:val="22"/>
              </w:rPr>
            </w:pPr>
          </w:p>
        </w:tc>
      </w:tr>
    </w:tbl>
    <w:p w14:paraId="3C6AB4F9" w14:textId="77777777" w:rsidR="004620F3" w:rsidRPr="004620F3" w:rsidRDefault="004620F3" w:rsidP="004620F3">
      <w:pPr>
        <w:jc w:val="left"/>
        <w:rPr>
          <w:b/>
          <w:szCs w:val="22"/>
        </w:rPr>
      </w:pPr>
    </w:p>
    <w:tbl>
      <w:tblPr>
        <w:tblStyle w:val="TableGrid3"/>
        <w:tblW w:w="0" w:type="auto"/>
        <w:tblLook w:val="04A0" w:firstRow="1" w:lastRow="0" w:firstColumn="1" w:lastColumn="0" w:noHBand="0" w:noVBand="1"/>
      </w:tblPr>
      <w:tblGrid>
        <w:gridCol w:w="10070"/>
      </w:tblGrid>
      <w:tr w:rsidR="004620F3" w:rsidRPr="004620F3" w14:paraId="2E9F6841" w14:textId="77777777" w:rsidTr="004620F3">
        <w:tc>
          <w:tcPr>
            <w:tcW w:w="10070" w:type="dxa"/>
            <w:shd w:val="clear" w:color="auto" w:fill="DBE5F1" w:themeFill="accent1" w:themeFillTint="33"/>
          </w:tcPr>
          <w:p w14:paraId="64AD8228" w14:textId="77777777" w:rsidR="004620F3" w:rsidRPr="007C46BA" w:rsidRDefault="004620F3" w:rsidP="004620F3">
            <w:pPr>
              <w:jc w:val="center"/>
              <w:outlineLvl w:val="1"/>
              <w:rPr>
                <w:rFonts w:ascii="Times New Roman" w:hAnsi="Times New Roman"/>
                <w:b/>
                <w:szCs w:val="22"/>
              </w:rPr>
            </w:pPr>
            <w:r w:rsidRPr="007C46BA">
              <w:rPr>
                <w:rFonts w:ascii="Times New Roman" w:hAnsi="Times New Roman"/>
                <w:b/>
                <w:szCs w:val="22"/>
              </w:rPr>
              <w:t>How To Obtain A Vendor No Tax Due Certificate</w:t>
            </w:r>
          </w:p>
          <w:p w14:paraId="6F67203B" w14:textId="77777777" w:rsidR="004620F3" w:rsidRPr="007C46BA" w:rsidRDefault="004620F3" w:rsidP="004620F3">
            <w:pPr>
              <w:outlineLvl w:val="1"/>
              <w:rPr>
                <w:rFonts w:ascii="Times New Roman" w:hAnsi="Times New Roman"/>
                <w:b/>
                <w:szCs w:val="22"/>
              </w:rPr>
            </w:pPr>
          </w:p>
          <w:p w14:paraId="624C6042"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A “Vendor No Tax Due” certificate can be obtained from the Missouri Department of Revenue when a business pays all of its sales/use tax in full, up to date, does not have a sales tax delinquency or does not sell tangible personal property at retail in Missouri.</w:t>
            </w:r>
          </w:p>
          <w:p w14:paraId="2715A250" w14:textId="77777777" w:rsidR="004620F3" w:rsidRPr="007C46BA" w:rsidRDefault="004620F3" w:rsidP="004620F3">
            <w:pPr>
              <w:outlineLvl w:val="1"/>
              <w:rPr>
                <w:rFonts w:ascii="Times New Roman" w:hAnsi="Times New Roman"/>
                <w:szCs w:val="22"/>
              </w:rPr>
            </w:pPr>
          </w:p>
          <w:p w14:paraId="0400A4D8"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If taxes are due, depending on the payment history of the business, a cashier’s check or money order may be required for payment before a “Vendor No Tax Due” certificate can be issued.</w:t>
            </w:r>
          </w:p>
          <w:p w14:paraId="27C0946A" w14:textId="77777777" w:rsidR="004620F3" w:rsidRPr="007C46BA" w:rsidRDefault="004620F3" w:rsidP="004620F3">
            <w:pPr>
              <w:outlineLvl w:val="1"/>
              <w:rPr>
                <w:rFonts w:ascii="Times New Roman" w:hAnsi="Times New Roman"/>
                <w:szCs w:val="22"/>
              </w:rPr>
            </w:pPr>
          </w:p>
          <w:p w14:paraId="220A64DA"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A “Vendor No Tax Due” certificate can be obtained by completing and submitting the Request For Tax Clearance, Form 943, to the Missouri Department of Revenue, Division of Taxation &amp; Collection.  This form is available at </w:t>
            </w:r>
            <w:hyperlink r:id="rId35" w:history="1">
              <w:r w:rsidRPr="007C46BA">
                <w:rPr>
                  <w:rFonts w:ascii="Times New Roman" w:hAnsi="Times New Roman"/>
                  <w:color w:val="0000FF"/>
                  <w:szCs w:val="22"/>
                  <w:u w:val="single"/>
                </w:rPr>
                <w:t>http://dor.mo.gov/forms/943.pdf</w:t>
              </w:r>
            </w:hyperlink>
            <w:r w:rsidRPr="007C46BA">
              <w:rPr>
                <w:rFonts w:ascii="Times New Roman" w:hAnsi="Times New Roman"/>
                <w:szCs w:val="22"/>
              </w:rPr>
              <w:t xml:space="preserve">.  </w:t>
            </w:r>
            <w:r w:rsidR="009C47F6" w:rsidRPr="009C47F6">
              <w:rPr>
                <w:rFonts w:ascii="Times New Roman" w:hAnsi="Times New Roman"/>
                <w:szCs w:val="22"/>
              </w:rPr>
              <w:t xml:space="preserve">Make sure to select the appropriate “Reason for Request” on page 2 of the form.       </w:t>
            </w:r>
          </w:p>
          <w:p w14:paraId="03CBB778" w14:textId="77777777" w:rsidR="004620F3" w:rsidRPr="007C46BA" w:rsidRDefault="004620F3" w:rsidP="004620F3">
            <w:pPr>
              <w:outlineLvl w:val="1"/>
              <w:rPr>
                <w:rFonts w:ascii="Times New Roman" w:hAnsi="Times New Roman"/>
                <w:szCs w:val="22"/>
              </w:rPr>
            </w:pPr>
          </w:p>
          <w:p w14:paraId="394A39E1"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For assistance, call (573) 751-9268 or e-mail </w:t>
            </w:r>
            <w:hyperlink r:id="rId36" w:history="1">
              <w:r w:rsidRPr="007C46BA">
                <w:rPr>
                  <w:rFonts w:ascii="Times New Roman" w:hAnsi="Times New Roman"/>
                  <w:color w:val="0000FF"/>
                  <w:szCs w:val="22"/>
                  <w:u w:val="single"/>
                </w:rPr>
                <w:t>taxclearance@dor.mo.gov</w:t>
              </w:r>
            </w:hyperlink>
            <w:r w:rsidRPr="007C46BA">
              <w:rPr>
                <w:rFonts w:ascii="Times New Roman" w:hAnsi="Times New Roman"/>
                <w:szCs w:val="22"/>
              </w:rPr>
              <w:t xml:space="preserve">. Additional information regarding section 34.040.7, RSMo, is available on the Department of Revenue’s website at </w:t>
            </w:r>
            <w:hyperlink r:id="rId37" w:history="1">
              <w:r w:rsidRPr="007C46BA">
                <w:rPr>
                  <w:rFonts w:ascii="Times New Roman" w:hAnsi="Times New Roman"/>
                  <w:color w:val="0000FF"/>
                  <w:szCs w:val="22"/>
                  <w:u w:val="single"/>
                </w:rPr>
                <w:t>http://dor.mo.gov/business/sales</w:t>
              </w:r>
            </w:hyperlink>
            <w:r w:rsidRPr="007C46BA">
              <w:rPr>
                <w:rFonts w:ascii="Times New Roman" w:hAnsi="Times New Roman"/>
                <w:szCs w:val="22"/>
              </w:rPr>
              <w:t xml:space="preserve">.  </w:t>
            </w:r>
          </w:p>
          <w:p w14:paraId="6F9B4AEC" w14:textId="77777777" w:rsidR="004620F3" w:rsidRPr="007C46BA" w:rsidRDefault="004620F3" w:rsidP="004620F3">
            <w:pPr>
              <w:rPr>
                <w:rFonts w:ascii="Times New Roman" w:hAnsi="Times New Roman"/>
                <w:szCs w:val="22"/>
              </w:rPr>
            </w:pPr>
          </w:p>
          <w:p w14:paraId="339625F0" w14:textId="77777777" w:rsidR="004620F3" w:rsidRDefault="004620F3" w:rsidP="00A3004B">
            <w:pPr>
              <w:ind w:left="0" w:firstLine="0"/>
              <w:rPr>
                <w:rFonts w:ascii="Times New Roman" w:hAnsi="Times New Roman"/>
                <w:szCs w:val="22"/>
              </w:rPr>
            </w:pPr>
            <w:r w:rsidRPr="007C46BA">
              <w:rPr>
                <w:rFonts w:ascii="Times New Roman" w:hAnsi="Times New Roman"/>
                <w:szCs w:val="22"/>
              </w:rPr>
              <w:t xml:space="preserve">NOTE: Make sure to request a “Vendor No Tax Due” certificate as there are other similar tax clearance forms that do not meet this verification requirement.  </w:t>
            </w:r>
            <w:r w:rsidR="00A3004B">
              <w:rPr>
                <w:rFonts w:ascii="Times New Roman" w:hAnsi="Times New Roman"/>
                <w:szCs w:val="22"/>
              </w:rPr>
              <w:t>The steps to obtain a</w:t>
            </w:r>
            <w:r w:rsidRPr="007C46BA">
              <w:rPr>
                <w:rFonts w:ascii="Times New Roman" w:hAnsi="Times New Roman"/>
                <w:szCs w:val="22"/>
              </w:rPr>
              <w:t xml:space="preserve"> “Vendor No Tax Due” certificate </w:t>
            </w:r>
            <w:r w:rsidR="00A3004B">
              <w:rPr>
                <w:rFonts w:ascii="Times New Roman" w:hAnsi="Times New Roman"/>
                <w:szCs w:val="22"/>
              </w:rPr>
              <w:t xml:space="preserve">is outlined at </w:t>
            </w:r>
            <w:hyperlink r:id="rId38" w:history="1">
              <w:r w:rsidRPr="007C46BA">
                <w:rPr>
                  <w:rFonts w:ascii="Times New Roman" w:hAnsi="Times New Roman"/>
                  <w:color w:val="0000FF"/>
                  <w:szCs w:val="22"/>
                  <w:u w:val="single"/>
                </w:rPr>
                <w:t>https://dor.mo.gov/taxation/business/tax-types/sales-use/hb600.html</w:t>
              </w:r>
            </w:hyperlink>
            <w:r w:rsidRPr="007C46BA">
              <w:rPr>
                <w:rFonts w:ascii="Times New Roman" w:hAnsi="Times New Roman"/>
                <w:szCs w:val="22"/>
              </w:rPr>
              <w:t xml:space="preserve">.   </w:t>
            </w:r>
          </w:p>
          <w:p w14:paraId="223A38BD" w14:textId="77777777" w:rsidR="00A3004B" w:rsidRPr="00A3004B" w:rsidRDefault="00A3004B" w:rsidP="00A3004B">
            <w:pPr>
              <w:ind w:left="0" w:firstLine="0"/>
              <w:rPr>
                <w:rFonts w:ascii="Times New Roman" w:hAnsi="Times New Roman"/>
                <w:szCs w:val="22"/>
              </w:rPr>
            </w:pPr>
          </w:p>
        </w:tc>
      </w:tr>
    </w:tbl>
    <w:p w14:paraId="346F44EE" w14:textId="77777777" w:rsidR="004620F3" w:rsidRPr="004620F3" w:rsidRDefault="004620F3" w:rsidP="004620F3">
      <w:pPr>
        <w:spacing w:after="160" w:line="259" w:lineRule="auto"/>
        <w:jc w:val="left"/>
        <w:rPr>
          <w:b/>
          <w:szCs w:val="22"/>
        </w:rPr>
      </w:pPr>
    </w:p>
    <w:tbl>
      <w:tblPr>
        <w:tblStyle w:val="TableGrid3"/>
        <w:tblW w:w="0" w:type="auto"/>
        <w:tblLook w:val="04A0" w:firstRow="1" w:lastRow="0" w:firstColumn="1" w:lastColumn="0" w:noHBand="0" w:noVBand="1"/>
      </w:tblPr>
      <w:tblGrid>
        <w:gridCol w:w="5035"/>
        <w:gridCol w:w="5035"/>
      </w:tblGrid>
      <w:tr w:rsidR="004620F3" w:rsidRPr="004620F3" w14:paraId="38ECB5A8" w14:textId="77777777" w:rsidTr="004620F3">
        <w:tc>
          <w:tcPr>
            <w:tcW w:w="10070" w:type="dxa"/>
            <w:gridSpan w:val="2"/>
            <w:tcBorders>
              <w:top w:val="single" w:sz="4" w:space="0" w:color="auto"/>
            </w:tcBorders>
            <w:vAlign w:val="center"/>
          </w:tcPr>
          <w:p w14:paraId="2BB42498"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 xml:space="preserve">Instructions:  </w:t>
            </w:r>
            <w:r w:rsidRPr="007C46BA">
              <w:rPr>
                <w:rFonts w:ascii="Times New Roman" w:hAnsi="Times New Roman"/>
                <w:szCs w:val="22"/>
              </w:rPr>
              <w:t>The vendor should complete the information below regarding their “Vendor No Tax Due” status.</w:t>
            </w:r>
          </w:p>
        </w:tc>
      </w:tr>
      <w:tr w:rsidR="004620F3" w:rsidRPr="004620F3" w14:paraId="69FFFE97" w14:textId="77777777" w:rsidTr="004620F3">
        <w:tc>
          <w:tcPr>
            <w:tcW w:w="5035" w:type="dxa"/>
            <w:vAlign w:val="center"/>
          </w:tcPr>
          <w:p w14:paraId="6C01D116"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“Vendor No Tax Due” Certificate is Included with the Response (Yes/No)</w:t>
            </w:r>
          </w:p>
        </w:tc>
        <w:tc>
          <w:tcPr>
            <w:tcW w:w="5035" w:type="dxa"/>
            <w:vAlign w:val="center"/>
          </w:tcPr>
          <w:p w14:paraId="1CBF17C7"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 xml:space="preserve">Yes </w:t>
            </w:r>
            <w:sdt>
              <w:sdtPr>
                <w:rPr>
                  <w:sz w:val="24"/>
                </w:rPr>
                <w:id w:val="576318450"/>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r w:rsidRPr="007C46BA">
              <w:rPr>
                <w:rFonts w:ascii="Times New Roman" w:hAnsi="Times New Roman"/>
                <w:szCs w:val="22"/>
              </w:rPr>
              <w:t xml:space="preserve">     No </w:t>
            </w:r>
            <w:sdt>
              <w:sdtPr>
                <w:rPr>
                  <w:sz w:val="24"/>
                </w:rPr>
                <w:id w:val="245313672"/>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p>
        </w:tc>
      </w:tr>
      <w:tr w:rsidR="004620F3" w:rsidRPr="004620F3" w14:paraId="6ECA3825" w14:textId="77777777" w:rsidTr="004620F3">
        <w:tc>
          <w:tcPr>
            <w:tcW w:w="5035" w:type="dxa"/>
            <w:vAlign w:val="center"/>
          </w:tcPr>
          <w:p w14:paraId="1CD6C3C5"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If the “Vendor No Tax Due” Certificate is Not Included, Identify Date Vendor Requested Certificate From DOR</w:t>
            </w:r>
          </w:p>
        </w:tc>
        <w:tc>
          <w:tcPr>
            <w:tcW w:w="5035" w:type="dxa"/>
            <w:vAlign w:val="center"/>
          </w:tcPr>
          <w:p w14:paraId="76211908"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Date: __/__/____ (MM/DD/YYYY)</w:t>
            </w:r>
          </w:p>
        </w:tc>
      </w:tr>
    </w:tbl>
    <w:p w14:paraId="5ED8E78A" w14:textId="77777777" w:rsidR="004620F3" w:rsidRPr="004620F3" w:rsidRDefault="004620F3" w:rsidP="004620F3">
      <w:pPr>
        <w:spacing w:after="160" w:line="259" w:lineRule="auto"/>
        <w:jc w:val="left"/>
        <w:rPr>
          <w:b/>
          <w:szCs w:val="22"/>
        </w:rPr>
      </w:pPr>
    </w:p>
    <w:p w14:paraId="42377BF7" w14:textId="77777777" w:rsidR="004620F3" w:rsidRPr="004620F3" w:rsidRDefault="004620F3" w:rsidP="004620F3">
      <w:pPr>
        <w:spacing w:after="160" w:line="259" w:lineRule="auto"/>
        <w:jc w:val="left"/>
        <w:rPr>
          <w:b/>
          <w:szCs w:val="22"/>
        </w:rPr>
      </w:pPr>
      <w:r w:rsidRPr="004620F3">
        <w:rPr>
          <w:b/>
          <w:szCs w:val="22"/>
        </w:rPr>
        <w:br w:type="page"/>
      </w:r>
    </w:p>
    <w:p w14:paraId="659B7C9C" w14:textId="2DC0F47A" w:rsidR="004620F3" w:rsidRPr="004620F3" w:rsidRDefault="004620F3" w:rsidP="004620F3">
      <w:pPr>
        <w:outlineLvl w:val="0"/>
        <w:rPr>
          <w:b/>
          <w:caps/>
          <w:kern w:val="28"/>
          <w:szCs w:val="22"/>
        </w:rPr>
      </w:pPr>
      <w:r w:rsidRPr="004620F3">
        <w:rPr>
          <w:b/>
          <w:caps/>
          <w:kern w:val="28"/>
          <w:szCs w:val="22"/>
        </w:rPr>
        <w:lastRenderedPageBreak/>
        <w:t xml:space="preserve">BUSINESS COMPLIANCE </w:t>
      </w:r>
      <w:r w:rsidRPr="004620F3">
        <w:rPr>
          <w:rFonts w:eastAsiaTheme="minorHAnsi"/>
          <w:b/>
          <w:caps/>
          <w:kern w:val="28"/>
          <w:szCs w:val="22"/>
        </w:rPr>
        <w:t xml:space="preserve">Exhibit </w:t>
      </w:r>
      <w:r w:rsidR="00BF2390">
        <w:rPr>
          <w:b/>
          <w:caps/>
          <w:kern w:val="28"/>
          <w:szCs w:val="22"/>
        </w:rPr>
        <w:t>I</w:t>
      </w:r>
      <w:r w:rsidRPr="004620F3">
        <w:rPr>
          <w:b/>
          <w:caps/>
          <w:kern w:val="28"/>
          <w:szCs w:val="22"/>
        </w:rPr>
        <w:t xml:space="preserve">, </w:t>
      </w:r>
    </w:p>
    <w:p w14:paraId="19084A43" w14:textId="77777777" w:rsidR="004620F3" w:rsidRPr="004620F3" w:rsidRDefault="004620F3" w:rsidP="004620F3">
      <w:pPr>
        <w:outlineLvl w:val="0"/>
        <w:rPr>
          <w:bCs/>
          <w:iCs/>
          <w:caps/>
          <w:kern w:val="28"/>
          <w:szCs w:val="22"/>
        </w:rPr>
      </w:pPr>
      <w:r w:rsidRPr="004620F3">
        <w:rPr>
          <w:b/>
          <w:bCs/>
          <w:iCs/>
          <w:caps/>
          <w:kern w:val="28"/>
          <w:szCs w:val="22"/>
        </w:rPr>
        <w:t>Registration of Business Name with the Missouri Secretary of State</w:t>
      </w:r>
      <w:r w:rsidRPr="004620F3">
        <w:rPr>
          <w:bCs/>
          <w:iCs/>
          <w:caps/>
          <w:kern w:val="28"/>
          <w:szCs w:val="22"/>
        </w:rPr>
        <w:t xml:space="preserve">  </w:t>
      </w:r>
    </w:p>
    <w:p w14:paraId="6E159ACB" w14:textId="77777777" w:rsidR="004620F3" w:rsidRPr="004620F3" w:rsidRDefault="004620F3" w:rsidP="004620F3">
      <w:pPr>
        <w:outlineLvl w:val="1"/>
        <w:rPr>
          <w:b/>
          <w:sz w:val="18"/>
          <w:szCs w:val="22"/>
        </w:rPr>
      </w:pPr>
    </w:p>
    <w:p w14:paraId="4DE04F43" w14:textId="77777777" w:rsidR="004620F3" w:rsidRPr="00886917" w:rsidRDefault="004620F3" w:rsidP="004620F3">
      <w:pPr>
        <w:pBdr>
          <w:top w:val="single" w:sz="36" w:space="1" w:color="auto"/>
        </w:pBdr>
        <w:jc w:val="center"/>
        <w:outlineLvl w:val="1"/>
        <w:rPr>
          <w:b/>
          <w:sz w:val="18"/>
          <w:szCs w:val="22"/>
        </w:rPr>
      </w:pPr>
    </w:p>
    <w:tbl>
      <w:tblPr>
        <w:tblStyle w:val="TableGrid3"/>
        <w:tblW w:w="10165" w:type="dxa"/>
        <w:tblLook w:val="04A0" w:firstRow="1" w:lastRow="0" w:firstColumn="1" w:lastColumn="0" w:noHBand="0" w:noVBand="1"/>
      </w:tblPr>
      <w:tblGrid>
        <w:gridCol w:w="10165"/>
      </w:tblGrid>
      <w:tr w:rsidR="004620F3" w:rsidRPr="007C46BA" w14:paraId="12D3C99D" w14:textId="77777777" w:rsidTr="004620F3">
        <w:tc>
          <w:tcPr>
            <w:tcW w:w="10165" w:type="dxa"/>
            <w:shd w:val="clear" w:color="auto" w:fill="DBE5F1" w:themeFill="accent1" w:themeFillTint="33"/>
          </w:tcPr>
          <w:p w14:paraId="314D9E60"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351.572, RSMo, the vendor must be properly registered with the Missouri Secretary of State or identify how the vendor’s business is exempt from registering with the Missouri Secretary of State.</w:t>
            </w:r>
          </w:p>
          <w:p w14:paraId="09C184F9" w14:textId="77777777" w:rsidR="004620F3" w:rsidRPr="007C46BA" w:rsidRDefault="004620F3" w:rsidP="004620F3">
            <w:pPr>
              <w:outlineLvl w:val="1"/>
              <w:rPr>
                <w:rFonts w:ascii="Times New Roman" w:hAnsi="Times New Roman"/>
                <w:szCs w:val="22"/>
              </w:rPr>
            </w:pPr>
          </w:p>
          <w:p w14:paraId="6016EB7E"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order to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6A5532F6" w14:textId="77777777" w:rsidR="004620F3" w:rsidRPr="007C46BA" w:rsidRDefault="004620F3" w:rsidP="004620F3">
            <w:pPr>
              <w:outlineLvl w:val="1"/>
              <w:rPr>
                <w:rFonts w:ascii="Times New Roman" w:hAnsi="Times New Roman"/>
                <w:szCs w:val="22"/>
              </w:rPr>
            </w:pPr>
          </w:p>
          <w:p w14:paraId="619100AD" w14:textId="77777777" w:rsidR="004620F3" w:rsidRPr="007C46BA" w:rsidRDefault="004620F3" w:rsidP="007C46BA">
            <w:pPr>
              <w:ind w:left="0" w:firstLine="0"/>
              <w:rPr>
                <w:rFonts w:ascii="Times New Roman" w:hAnsi="Times New Roman"/>
                <w:szCs w:val="22"/>
              </w:rPr>
            </w:pPr>
            <w:r w:rsidRPr="007C46BA">
              <w:rPr>
                <w:rFonts w:ascii="Times New Roman" w:hAnsi="Times New Roman"/>
                <w:szCs w:val="22"/>
              </w:rPr>
              <w:t xml:space="preserve">NOTE: For any questions regarding Secretary of State Registration, vendors should go to </w:t>
            </w:r>
            <w:hyperlink r:id="rId39" w:history="1">
              <w:r w:rsidRPr="007C46BA">
                <w:rPr>
                  <w:rFonts w:ascii="Times New Roman" w:hAnsi="Times New Roman"/>
                  <w:color w:val="0000FF"/>
                  <w:szCs w:val="22"/>
                  <w:u w:val="single"/>
                </w:rPr>
                <w:t>https://www.sos.mo.gov/business/startBusiness.asp</w:t>
              </w:r>
            </w:hyperlink>
            <w:r w:rsidRPr="007C46BA">
              <w:rPr>
                <w:rFonts w:ascii="Times New Roman" w:hAnsi="Times New Roman"/>
                <w:szCs w:val="22"/>
              </w:rPr>
              <w:t xml:space="preserve"> or call 866-223-6535, Monday through Friday, 8:00 a.m. to 5:00 p.m., </w:t>
            </w:r>
            <w:r w:rsidR="00464341">
              <w:rPr>
                <w:rFonts w:ascii="Times New Roman" w:hAnsi="Times New Roman"/>
                <w:szCs w:val="22"/>
              </w:rPr>
              <w:t xml:space="preserve">Central Time, </w:t>
            </w:r>
            <w:r w:rsidRPr="007C46BA">
              <w:rPr>
                <w:rFonts w:ascii="Times New Roman" w:hAnsi="Times New Roman"/>
                <w:szCs w:val="22"/>
              </w:rPr>
              <w:t>excluding state holidays.</w:t>
            </w:r>
          </w:p>
        </w:tc>
      </w:tr>
    </w:tbl>
    <w:p w14:paraId="61EA3A90" w14:textId="77777777" w:rsidR="004620F3" w:rsidRPr="00886917" w:rsidRDefault="004620F3" w:rsidP="004620F3">
      <w:pPr>
        <w:rPr>
          <w:sz w:val="18"/>
          <w:szCs w:val="22"/>
        </w:rPr>
      </w:pPr>
    </w:p>
    <w:tbl>
      <w:tblPr>
        <w:tblStyle w:val="TableGrid8"/>
        <w:tblW w:w="10170" w:type="dxa"/>
        <w:tblInd w:w="-5" w:type="dxa"/>
        <w:tblLook w:val="04A0" w:firstRow="1" w:lastRow="0" w:firstColumn="1" w:lastColumn="0" w:noHBand="0" w:noVBand="1"/>
      </w:tblPr>
      <w:tblGrid>
        <w:gridCol w:w="2692"/>
        <w:gridCol w:w="4508"/>
        <w:gridCol w:w="2970"/>
      </w:tblGrid>
      <w:tr w:rsidR="004620F3" w:rsidRPr="007C46BA" w14:paraId="2B39D4F2" w14:textId="77777777" w:rsidTr="004620F3">
        <w:trPr>
          <w:trHeight w:val="296"/>
        </w:trPr>
        <w:tc>
          <w:tcPr>
            <w:tcW w:w="10170" w:type="dxa"/>
            <w:gridSpan w:val="3"/>
            <w:shd w:val="clear" w:color="auto" w:fill="000000" w:themeFill="text1"/>
            <w:vAlign w:val="center"/>
          </w:tcPr>
          <w:p w14:paraId="71D59ECB" w14:textId="77777777" w:rsidR="004620F3" w:rsidRPr="007C46BA" w:rsidRDefault="004620F3" w:rsidP="004620F3">
            <w:pPr>
              <w:jc w:val="center"/>
              <w:rPr>
                <w:rFonts w:ascii="Times New Roman" w:hAnsi="Times New Roman"/>
                <w:b/>
                <w:szCs w:val="22"/>
              </w:rPr>
            </w:pPr>
            <w:r w:rsidRPr="007C46BA">
              <w:rPr>
                <w:rFonts w:ascii="Times New Roman" w:hAnsi="Times New Roman"/>
                <w:b/>
                <w:szCs w:val="22"/>
              </w:rPr>
              <w:t xml:space="preserve">Missouri </w:t>
            </w:r>
            <w:r w:rsidRPr="007C46BA">
              <w:rPr>
                <w:rFonts w:ascii="Times New Roman" w:hAnsi="Times New Roman"/>
                <w:b/>
                <w:color w:val="FFFFFF" w:themeColor="background1"/>
                <w:szCs w:val="22"/>
              </w:rPr>
              <w:t>Secretary</w:t>
            </w:r>
            <w:r w:rsidRPr="007C46BA">
              <w:rPr>
                <w:rFonts w:ascii="Times New Roman" w:hAnsi="Times New Roman"/>
                <w:b/>
                <w:szCs w:val="22"/>
              </w:rPr>
              <w:t xml:space="preserve"> of State Registration Verification</w:t>
            </w:r>
          </w:p>
        </w:tc>
      </w:tr>
      <w:tr w:rsidR="004620F3" w:rsidRPr="007C46BA" w14:paraId="3A4F720C" w14:textId="77777777" w:rsidTr="004620F3">
        <w:trPr>
          <w:trHeight w:val="359"/>
        </w:trPr>
        <w:tc>
          <w:tcPr>
            <w:tcW w:w="10170" w:type="dxa"/>
            <w:gridSpan w:val="3"/>
            <w:shd w:val="clear" w:color="auto" w:fill="DBE5F1" w:themeFill="accent1" w:themeFillTint="33"/>
            <w:vAlign w:val="center"/>
          </w:tcPr>
          <w:p w14:paraId="64AB23D9"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 xml:space="preserve">Registration Verification Instructions: </w:t>
            </w:r>
            <w:r w:rsidRPr="007C46BA">
              <w:rPr>
                <w:rFonts w:ascii="Times New Roman" w:hAnsi="Times New Roman"/>
                <w:szCs w:val="22"/>
              </w:rPr>
              <w:t xml:space="preserve">If the vendor’s business is already registered, the vendor should complete the table below with the vendor’s business name and the charter number assigned to the vendor’s business.  </w:t>
            </w:r>
          </w:p>
          <w:p w14:paraId="148B372B" w14:textId="77777777" w:rsidR="004620F3" w:rsidRPr="007C46BA" w:rsidRDefault="004620F3" w:rsidP="004620F3">
            <w:pPr>
              <w:rPr>
                <w:rFonts w:ascii="Times New Roman" w:hAnsi="Times New Roman"/>
                <w:szCs w:val="22"/>
              </w:rPr>
            </w:pPr>
          </w:p>
          <w:p w14:paraId="3BD01F59"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Information on registering with Missouri Secretary of State:</w:t>
            </w:r>
            <w:r w:rsidRPr="007C46BA">
              <w:rPr>
                <w:rFonts w:ascii="Times New Roman" w:hAnsi="Times New Roman"/>
                <w:szCs w:val="22"/>
              </w:rPr>
              <w:t xml:space="preserve"> If the vendor’s business is not yet properly registered with the Missouri Secretary of State, the vendor should refer to the Missouri Business Portal at </w:t>
            </w:r>
            <w:hyperlink r:id="rId40" w:history="1">
              <w:r w:rsidRPr="007C46BA">
                <w:rPr>
                  <w:rFonts w:ascii="Times New Roman" w:hAnsi="Times New Roman"/>
                  <w:color w:val="0000FF"/>
                  <w:szCs w:val="22"/>
                  <w:u w:val="single"/>
                </w:rPr>
                <w:t>https://openforbiz.mo.gov/</w:t>
              </w:r>
            </w:hyperlink>
            <w:r w:rsidRPr="007C46BA">
              <w:rPr>
                <w:rFonts w:ascii="Times New Roman" w:hAnsi="Times New Roman"/>
                <w:szCs w:val="22"/>
              </w:rPr>
              <w:t xml:space="preserve"> for additional information.  </w:t>
            </w:r>
          </w:p>
        </w:tc>
      </w:tr>
      <w:tr w:rsidR="004620F3" w:rsidRPr="007C46BA" w14:paraId="5780286B" w14:textId="77777777" w:rsidTr="004620F3">
        <w:trPr>
          <w:trHeight w:val="359"/>
        </w:trPr>
        <w:tc>
          <w:tcPr>
            <w:tcW w:w="2692" w:type="dxa"/>
            <w:vAlign w:val="center"/>
          </w:tcPr>
          <w:p w14:paraId="14D71299" w14:textId="77777777" w:rsidR="004620F3" w:rsidRPr="007C46BA" w:rsidRDefault="004620F3" w:rsidP="004620F3">
            <w:pPr>
              <w:rPr>
                <w:rFonts w:ascii="Times New Roman" w:hAnsi="Times New Roman"/>
                <w:szCs w:val="22"/>
              </w:rPr>
            </w:pPr>
            <w:r w:rsidRPr="007C46BA">
              <w:rPr>
                <w:rFonts w:ascii="Times New Roman" w:hAnsi="Times New Roman"/>
                <w:szCs w:val="22"/>
              </w:rPr>
              <w:t xml:space="preserve">Business Name </w:t>
            </w:r>
          </w:p>
        </w:tc>
        <w:tc>
          <w:tcPr>
            <w:tcW w:w="7478" w:type="dxa"/>
            <w:gridSpan w:val="2"/>
          </w:tcPr>
          <w:p w14:paraId="19F14210" w14:textId="77777777" w:rsidR="004620F3" w:rsidRPr="007C46BA" w:rsidRDefault="004620F3" w:rsidP="004620F3">
            <w:pPr>
              <w:rPr>
                <w:rFonts w:ascii="Times New Roman" w:hAnsi="Times New Roman"/>
                <w:szCs w:val="22"/>
              </w:rPr>
            </w:pPr>
          </w:p>
        </w:tc>
      </w:tr>
      <w:tr w:rsidR="004620F3" w:rsidRPr="007C46BA" w14:paraId="1ACDC53A" w14:textId="77777777" w:rsidTr="004620F3">
        <w:trPr>
          <w:trHeight w:val="359"/>
        </w:trPr>
        <w:tc>
          <w:tcPr>
            <w:tcW w:w="2692" w:type="dxa"/>
            <w:vAlign w:val="center"/>
          </w:tcPr>
          <w:p w14:paraId="6A9B6B15" w14:textId="77777777" w:rsidR="004620F3" w:rsidRPr="007C46BA" w:rsidRDefault="004620F3" w:rsidP="004620F3">
            <w:pPr>
              <w:rPr>
                <w:rFonts w:ascii="Times New Roman" w:hAnsi="Times New Roman"/>
                <w:szCs w:val="22"/>
              </w:rPr>
            </w:pPr>
            <w:r w:rsidRPr="007C46BA">
              <w:rPr>
                <w:rFonts w:ascii="Times New Roman" w:hAnsi="Times New Roman"/>
                <w:szCs w:val="22"/>
              </w:rPr>
              <w:t>Charter Number</w:t>
            </w:r>
          </w:p>
        </w:tc>
        <w:tc>
          <w:tcPr>
            <w:tcW w:w="7478" w:type="dxa"/>
            <w:gridSpan w:val="2"/>
          </w:tcPr>
          <w:p w14:paraId="6767F924" w14:textId="77777777" w:rsidR="004620F3" w:rsidRPr="007C46BA" w:rsidRDefault="004620F3" w:rsidP="004620F3">
            <w:pPr>
              <w:rPr>
                <w:rFonts w:ascii="Times New Roman" w:hAnsi="Times New Roman"/>
                <w:szCs w:val="22"/>
              </w:rPr>
            </w:pPr>
          </w:p>
        </w:tc>
      </w:tr>
      <w:tr w:rsidR="004620F3" w:rsidRPr="007C46BA" w14:paraId="594EB607" w14:textId="77777777" w:rsidTr="009C47F6">
        <w:trPr>
          <w:trHeight w:val="341"/>
        </w:trPr>
        <w:tc>
          <w:tcPr>
            <w:tcW w:w="7200" w:type="dxa"/>
            <w:gridSpan w:val="2"/>
            <w:vAlign w:val="center"/>
          </w:tcPr>
          <w:p w14:paraId="6314122B" w14:textId="77777777" w:rsidR="004620F3" w:rsidRPr="007C46BA" w:rsidRDefault="004620F3" w:rsidP="004620F3">
            <w:pPr>
              <w:rPr>
                <w:rFonts w:ascii="Times New Roman" w:hAnsi="Times New Roman"/>
                <w:szCs w:val="22"/>
              </w:rPr>
            </w:pPr>
            <w:r w:rsidRPr="007C46BA">
              <w:rPr>
                <w:rFonts w:ascii="Times New Roman" w:hAnsi="Times New Roman"/>
                <w:szCs w:val="22"/>
              </w:rPr>
              <w:t>Proof of Good Standing Status Included</w:t>
            </w:r>
          </w:p>
        </w:tc>
        <w:tc>
          <w:tcPr>
            <w:tcW w:w="2970" w:type="dxa"/>
            <w:vAlign w:val="center"/>
          </w:tcPr>
          <w:p w14:paraId="1409DC22" w14:textId="77777777" w:rsidR="004620F3" w:rsidRPr="007C46BA" w:rsidRDefault="004620F3" w:rsidP="004620F3">
            <w:pPr>
              <w:jc w:val="center"/>
              <w:rPr>
                <w:rFonts w:ascii="Times New Roman" w:hAnsi="Times New Roman"/>
                <w:szCs w:val="22"/>
              </w:rPr>
            </w:pPr>
            <w:r w:rsidRPr="007C46BA">
              <w:rPr>
                <w:rFonts w:ascii="Times New Roman" w:hAnsi="Times New Roman"/>
                <w:szCs w:val="22"/>
              </w:rPr>
              <w:t xml:space="preserve">Yes </w:t>
            </w:r>
            <w:sdt>
              <w:sdtPr>
                <w:rPr>
                  <w:szCs w:val="22"/>
                </w:r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r w:rsidRPr="007C46BA">
              <w:rPr>
                <w:rFonts w:ascii="Times New Roman" w:hAnsi="Times New Roman"/>
                <w:szCs w:val="22"/>
              </w:rPr>
              <w:t xml:space="preserve">     No </w:t>
            </w:r>
            <w:sdt>
              <w:sdtPr>
                <w:rPr>
                  <w:szCs w:val="22"/>
                </w:r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p>
        </w:tc>
      </w:tr>
      <w:tr w:rsidR="004620F3" w:rsidRPr="007C46BA" w14:paraId="38E8EDE0" w14:textId="77777777" w:rsidTr="009C47F6">
        <w:trPr>
          <w:trHeight w:val="341"/>
        </w:trPr>
        <w:tc>
          <w:tcPr>
            <w:tcW w:w="7200" w:type="dxa"/>
            <w:gridSpan w:val="2"/>
            <w:vAlign w:val="center"/>
          </w:tcPr>
          <w:p w14:paraId="3BAA14CB" w14:textId="77777777" w:rsidR="004620F3" w:rsidRPr="007C46BA" w:rsidDel="0013721D" w:rsidRDefault="004620F3" w:rsidP="00886917">
            <w:pPr>
              <w:ind w:left="0" w:firstLine="0"/>
              <w:rPr>
                <w:rFonts w:ascii="Times New Roman" w:hAnsi="Times New Roman"/>
                <w:szCs w:val="22"/>
              </w:rPr>
            </w:pPr>
            <w:r w:rsidRPr="007C46BA">
              <w:rPr>
                <w:rFonts w:ascii="Times New Roman" w:hAnsi="Times New Roman"/>
                <w:szCs w:val="22"/>
              </w:rPr>
              <w:t>If Proof of Good Standing Not Included, Indicate the Date Vendor Requested Document from Missouri Secretary of State</w:t>
            </w:r>
          </w:p>
        </w:tc>
        <w:tc>
          <w:tcPr>
            <w:tcW w:w="2970" w:type="dxa"/>
            <w:vAlign w:val="center"/>
          </w:tcPr>
          <w:p w14:paraId="06EC78F4" w14:textId="77777777" w:rsidR="004620F3" w:rsidRPr="007C46BA" w:rsidDel="0013721D" w:rsidRDefault="004620F3" w:rsidP="004620F3">
            <w:pPr>
              <w:jc w:val="center"/>
              <w:rPr>
                <w:rFonts w:ascii="Times New Roman" w:hAnsi="Times New Roman"/>
                <w:szCs w:val="22"/>
              </w:rPr>
            </w:pPr>
            <w:r w:rsidRPr="007C46BA">
              <w:rPr>
                <w:rFonts w:ascii="Times New Roman" w:hAnsi="Times New Roman"/>
                <w:szCs w:val="22"/>
              </w:rPr>
              <w:t>Date: __/__/____ (MM/DD/YYYY)</w:t>
            </w:r>
          </w:p>
        </w:tc>
      </w:tr>
      <w:tr w:rsidR="004620F3" w:rsidRPr="007C46BA" w14:paraId="56BD8E84" w14:textId="77777777" w:rsidTr="004620F3">
        <w:trPr>
          <w:trHeight w:val="251"/>
        </w:trPr>
        <w:tc>
          <w:tcPr>
            <w:tcW w:w="10170" w:type="dxa"/>
            <w:gridSpan w:val="3"/>
            <w:shd w:val="clear" w:color="auto" w:fill="000000" w:themeFill="text1"/>
            <w:vAlign w:val="center"/>
          </w:tcPr>
          <w:p w14:paraId="5AFA7DEB"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Exemptions</w:t>
            </w:r>
          </w:p>
        </w:tc>
      </w:tr>
      <w:tr w:rsidR="004620F3" w:rsidRPr="007C46BA" w14:paraId="4CA777A4" w14:textId="77777777" w:rsidTr="004620F3">
        <w:trPr>
          <w:trHeight w:val="773"/>
        </w:trPr>
        <w:tc>
          <w:tcPr>
            <w:tcW w:w="10170" w:type="dxa"/>
            <w:gridSpan w:val="3"/>
            <w:shd w:val="clear" w:color="auto" w:fill="DBE5F1" w:themeFill="accent1" w:themeFillTint="33"/>
            <w:vAlign w:val="center"/>
          </w:tcPr>
          <w:p w14:paraId="4111383E" w14:textId="77777777" w:rsidR="004620F3" w:rsidRPr="007C46BA" w:rsidRDefault="004620F3" w:rsidP="00AC57DC">
            <w:pPr>
              <w:ind w:left="0" w:firstLine="0"/>
              <w:jc w:val="left"/>
              <w:rPr>
                <w:rFonts w:ascii="Times New Roman" w:hAnsi="Times New Roman"/>
                <w:szCs w:val="22"/>
              </w:rPr>
            </w:pPr>
            <w:r w:rsidRPr="007C46BA">
              <w:rPr>
                <w:rFonts w:ascii="Times New Roman" w:hAnsi="Times New Roman"/>
                <w:b/>
                <w:szCs w:val="22"/>
              </w:rPr>
              <w:t>Exemption Instructions:</w:t>
            </w:r>
            <w:r w:rsidRPr="007C46BA">
              <w:rPr>
                <w:rFonts w:ascii="Times New Roman" w:hAnsi="Times New Roman"/>
                <w:szCs w:val="22"/>
              </w:rPr>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68A54160" w14:textId="77777777" w:rsidTr="009C47F6">
        <w:trPr>
          <w:trHeight w:val="773"/>
        </w:trPr>
        <w:tc>
          <w:tcPr>
            <w:tcW w:w="7200" w:type="dxa"/>
            <w:gridSpan w:val="2"/>
            <w:vAlign w:val="center"/>
          </w:tcPr>
          <w:p w14:paraId="4FA5B59B" w14:textId="77777777" w:rsidR="004620F3" w:rsidRPr="007C46BA" w:rsidRDefault="004620F3" w:rsidP="00AC57DC">
            <w:pPr>
              <w:jc w:val="center"/>
              <w:rPr>
                <w:rFonts w:ascii="Times New Roman" w:hAnsi="Times New Roman"/>
                <w:b/>
                <w:szCs w:val="22"/>
              </w:rPr>
            </w:pPr>
            <w:r w:rsidRPr="007C46BA">
              <w:rPr>
                <w:rFonts w:ascii="Times New Roman" w:hAnsi="Times New Roman"/>
                <w:b/>
                <w:szCs w:val="22"/>
              </w:rPr>
              <w:t>Section 351.572 RSMo Subsection 2. Exemption Description</w:t>
            </w:r>
          </w:p>
        </w:tc>
        <w:tc>
          <w:tcPr>
            <w:tcW w:w="2970" w:type="dxa"/>
            <w:vAlign w:val="center"/>
          </w:tcPr>
          <w:p w14:paraId="2334CBC9" w14:textId="77777777" w:rsidR="004620F3" w:rsidRPr="007C46BA" w:rsidRDefault="004620F3" w:rsidP="00886917">
            <w:pPr>
              <w:ind w:left="13" w:hanging="3"/>
              <w:jc w:val="left"/>
              <w:rPr>
                <w:rFonts w:ascii="Times New Roman" w:hAnsi="Times New Roman"/>
                <w:b/>
                <w:szCs w:val="22"/>
              </w:rPr>
            </w:pPr>
            <w:r w:rsidRPr="007C46BA">
              <w:rPr>
                <w:rFonts w:ascii="Times New Roman" w:hAnsi="Times New Roman"/>
                <w:b/>
                <w:szCs w:val="22"/>
              </w:rPr>
              <w:t xml:space="preserve">Indicate if Exemption is Applicable </w:t>
            </w:r>
          </w:p>
          <w:p w14:paraId="3B7A94A5" w14:textId="77777777" w:rsidR="004620F3" w:rsidRPr="007C46BA" w:rsidRDefault="004620F3" w:rsidP="00886917">
            <w:pPr>
              <w:ind w:left="10" w:hanging="10"/>
              <w:jc w:val="left"/>
              <w:rPr>
                <w:rFonts w:ascii="Times New Roman" w:hAnsi="Times New Roman"/>
                <w:b/>
                <w:szCs w:val="22"/>
              </w:rPr>
            </w:pPr>
            <w:r w:rsidRPr="007C46BA">
              <w:rPr>
                <w:rFonts w:ascii="Times New Roman" w:hAnsi="Times New Roman"/>
                <w:b/>
                <w:szCs w:val="22"/>
              </w:rPr>
              <w:t>(Check the appropriate box)</w:t>
            </w:r>
          </w:p>
        </w:tc>
      </w:tr>
      <w:tr w:rsidR="009C47F6" w:rsidRPr="007C46BA" w14:paraId="6DB285E0" w14:textId="77777777" w:rsidTr="009C47F6">
        <w:tc>
          <w:tcPr>
            <w:tcW w:w="7200" w:type="dxa"/>
            <w:gridSpan w:val="2"/>
          </w:tcPr>
          <w:p w14:paraId="26C9EC00"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(1) Maintaining, Defending, or Settling any Proceeding</w:t>
            </w:r>
          </w:p>
        </w:tc>
        <w:tc>
          <w:tcPr>
            <w:tcW w:w="2970" w:type="dxa"/>
          </w:tcPr>
          <w:p w14:paraId="2B6F7399" w14:textId="77777777" w:rsidR="009C47F6" w:rsidRDefault="007C46E9" w:rsidP="009C47F6">
            <w:pPr>
              <w:jc w:val="center"/>
            </w:pPr>
            <w:sdt>
              <w:sdtPr>
                <w:rPr>
                  <w:szCs w:val="22"/>
                </w:rPr>
                <w:id w:val="-139733775"/>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74F6ACAB" w14:textId="77777777" w:rsidTr="009C47F6">
        <w:tc>
          <w:tcPr>
            <w:tcW w:w="7200" w:type="dxa"/>
            <w:gridSpan w:val="2"/>
          </w:tcPr>
          <w:p w14:paraId="74C6E5A5"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(2) Holding Meetings of the Board of Directors or Shareholders or Carrying on Other Activities Concerning Internal Corporate Affairs</w:t>
            </w:r>
          </w:p>
        </w:tc>
        <w:tc>
          <w:tcPr>
            <w:tcW w:w="2970" w:type="dxa"/>
          </w:tcPr>
          <w:p w14:paraId="0D64F423" w14:textId="77777777" w:rsidR="009C47F6" w:rsidRDefault="007C46E9" w:rsidP="009C47F6">
            <w:pPr>
              <w:jc w:val="center"/>
            </w:pPr>
            <w:sdt>
              <w:sdtPr>
                <w:rPr>
                  <w:szCs w:val="22"/>
                </w:rPr>
                <w:id w:val="71770835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82B2F21" w14:textId="77777777" w:rsidTr="009C47F6">
        <w:tc>
          <w:tcPr>
            <w:tcW w:w="7200" w:type="dxa"/>
            <w:gridSpan w:val="2"/>
          </w:tcPr>
          <w:p w14:paraId="364B00AD"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(3) Maintaining Bank Accounts</w:t>
            </w:r>
          </w:p>
        </w:tc>
        <w:tc>
          <w:tcPr>
            <w:tcW w:w="2970" w:type="dxa"/>
          </w:tcPr>
          <w:p w14:paraId="7665BDB1" w14:textId="77777777" w:rsidR="009C47F6" w:rsidRDefault="007C46E9" w:rsidP="009C47F6">
            <w:pPr>
              <w:jc w:val="center"/>
            </w:pPr>
            <w:sdt>
              <w:sdtPr>
                <w:rPr>
                  <w:szCs w:val="22"/>
                </w:rPr>
                <w:id w:val="-32682541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2B84340A" w14:textId="77777777" w:rsidTr="009C47F6">
        <w:tc>
          <w:tcPr>
            <w:tcW w:w="7200" w:type="dxa"/>
            <w:gridSpan w:val="2"/>
          </w:tcPr>
          <w:p w14:paraId="6BBBDA54"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(4) Maintaining Offices or Agencies for the Transfer, Exchange, and Registration of the Corporation’s Own Securities or Maintaining Trustees or Depositories with Respect to those Securities</w:t>
            </w:r>
          </w:p>
        </w:tc>
        <w:tc>
          <w:tcPr>
            <w:tcW w:w="2970" w:type="dxa"/>
          </w:tcPr>
          <w:p w14:paraId="20B3C473" w14:textId="77777777" w:rsidR="009C47F6" w:rsidRDefault="007C46E9" w:rsidP="009C47F6">
            <w:pPr>
              <w:jc w:val="center"/>
            </w:pPr>
            <w:sdt>
              <w:sdtPr>
                <w:rPr>
                  <w:szCs w:val="22"/>
                </w:rPr>
                <w:id w:val="106161191"/>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8A5E14A" w14:textId="77777777" w:rsidTr="009C47F6">
        <w:tc>
          <w:tcPr>
            <w:tcW w:w="7200" w:type="dxa"/>
            <w:gridSpan w:val="2"/>
          </w:tcPr>
          <w:p w14:paraId="09CD2952"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(5) Creating or Acquiring Indebtedness, Mortgages, and Security Interests in Real or Personal Property</w:t>
            </w:r>
          </w:p>
        </w:tc>
        <w:tc>
          <w:tcPr>
            <w:tcW w:w="2970" w:type="dxa"/>
          </w:tcPr>
          <w:p w14:paraId="1EB6DF6B" w14:textId="77777777" w:rsidR="009C47F6" w:rsidRDefault="007C46E9" w:rsidP="009C47F6">
            <w:pPr>
              <w:jc w:val="center"/>
            </w:pPr>
            <w:sdt>
              <w:sdtPr>
                <w:rPr>
                  <w:szCs w:val="22"/>
                </w:rPr>
                <w:id w:val="-1410466617"/>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174C6C32" w14:textId="77777777" w:rsidTr="009C47F6">
        <w:tc>
          <w:tcPr>
            <w:tcW w:w="7200" w:type="dxa"/>
            <w:gridSpan w:val="2"/>
          </w:tcPr>
          <w:p w14:paraId="3EC0B06B"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(6) Securing or Collecting Debts or Enforcing Mortgages and Security Interests in Property Securing the Debts</w:t>
            </w:r>
          </w:p>
        </w:tc>
        <w:tc>
          <w:tcPr>
            <w:tcW w:w="2970" w:type="dxa"/>
          </w:tcPr>
          <w:p w14:paraId="013CDF3A" w14:textId="77777777" w:rsidR="009C47F6" w:rsidRDefault="007C46E9" w:rsidP="009C47F6">
            <w:pPr>
              <w:jc w:val="center"/>
            </w:pPr>
            <w:sdt>
              <w:sdtPr>
                <w:rPr>
                  <w:szCs w:val="22"/>
                </w:rPr>
                <w:id w:val="-186966727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2294A18" w14:textId="77777777" w:rsidTr="009C47F6">
        <w:tc>
          <w:tcPr>
            <w:tcW w:w="7200" w:type="dxa"/>
            <w:gridSpan w:val="2"/>
          </w:tcPr>
          <w:p w14:paraId="69DF6F83"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(7)</w:t>
            </w:r>
            <w:r w:rsidR="00895096">
              <w:rPr>
                <w:rFonts w:ascii="Times New Roman" w:hAnsi="Times New Roman"/>
                <w:szCs w:val="22"/>
              </w:rPr>
              <w:t xml:space="preserve"> </w:t>
            </w:r>
            <w:r w:rsidRPr="007C46BA">
              <w:rPr>
                <w:rFonts w:ascii="Times New Roman" w:hAnsi="Times New Roman"/>
                <w:szCs w:val="22"/>
              </w:rPr>
              <w:t>Conducting an Isolated Transaction that is Completed Within Thirty Days and that is Not One in the Course of Repeated Transactions of a Like Nature</w:t>
            </w:r>
          </w:p>
        </w:tc>
        <w:tc>
          <w:tcPr>
            <w:tcW w:w="2970" w:type="dxa"/>
          </w:tcPr>
          <w:p w14:paraId="3BC5E685" w14:textId="77777777" w:rsidR="009C47F6" w:rsidRDefault="007C46E9" w:rsidP="009C47F6">
            <w:pPr>
              <w:jc w:val="center"/>
            </w:pPr>
            <w:sdt>
              <w:sdtPr>
                <w:rPr>
                  <w:szCs w:val="22"/>
                </w:rPr>
                <w:id w:val="21200283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C44B9BC" w14:textId="77777777" w:rsidTr="009C47F6">
        <w:tc>
          <w:tcPr>
            <w:tcW w:w="7200" w:type="dxa"/>
            <w:gridSpan w:val="2"/>
          </w:tcPr>
          <w:p w14:paraId="750C4306"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(8) Transacting Business in Interstate Commerce</w:t>
            </w:r>
          </w:p>
        </w:tc>
        <w:tc>
          <w:tcPr>
            <w:tcW w:w="2970" w:type="dxa"/>
          </w:tcPr>
          <w:p w14:paraId="727421E1" w14:textId="77777777" w:rsidR="009C47F6" w:rsidRDefault="007C46E9" w:rsidP="009C47F6">
            <w:pPr>
              <w:jc w:val="center"/>
            </w:pPr>
            <w:sdt>
              <w:sdtPr>
                <w:rPr>
                  <w:szCs w:val="22"/>
                </w:rPr>
                <w:id w:val="137002236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50E1630B" w14:textId="77777777" w:rsidTr="009C47F6">
        <w:tc>
          <w:tcPr>
            <w:tcW w:w="7200" w:type="dxa"/>
            <w:gridSpan w:val="2"/>
          </w:tcPr>
          <w:p w14:paraId="23964B06" w14:textId="77777777" w:rsidR="009C47F6" w:rsidRPr="007C46BA" w:rsidRDefault="009C47F6" w:rsidP="009C47F6">
            <w:pPr>
              <w:ind w:left="0" w:firstLine="0"/>
              <w:rPr>
                <w:rFonts w:ascii="Times New Roman" w:hAnsi="Times New Roman"/>
                <w:szCs w:val="22"/>
              </w:rPr>
            </w:pPr>
            <w:r w:rsidRPr="007C46BA">
              <w:rPr>
                <w:rFonts w:ascii="Times New Roman" w:hAnsi="Times New Roman"/>
                <w:szCs w:val="22"/>
              </w:rPr>
              <w:t>Other – Provide Description of Exemption (List of Exemptions Above is Not Exhaustive)</w:t>
            </w:r>
          </w:p>
        </w:tc>
        <w:tc>
          <w:tcPr>
            <w:tcW w:w="2970" w:type="dxa"/>
          </w:tcPr>
          <w:p w14:paraId="57C8E40B" w14:textId="77777777" w:rsidR="009C47F6" w:rsidRDefault="007C46E9" w:rsidP="009C47F6">
            <w:pPr>
              <w:jc w:val="center"/>
            </w:pPr>
            <w:sdt>
              <w:sdtPr>
                <w:rPr>
                  <w:szCs w:val="22"/>
                </w:rPr>
                <w:id w:val="133781079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bl>
    <w:p w14:paraId="2C7E029F" w14:textId="5E6FB885" w:rsidR="004620F3" w:rsidRPr="004620F3" w:rsidRDefault="004620F3" w:rsidP="00BF2390">
      <w:pPr>
        <w:outlineLvl w:val="0"/>
        <w:rPr>
          <w:b/>
          <w:szCs w:val="22"/>
        </w:rPr>
      </w:pPr>
      <w:r w:rsidRPr="004620F3">
        <w:rPr>
          <w:b/>
          <w:caps/>
          <w:kern w:val="28"/>
          <w:szCs w:val="22"/>
        </w:rPr>
        <w:br w:type="page"/>
      </w:r>
    </w:p>
    <w:p w14:paraId="79375384" w14:textId="630777A2" w:rsidR="00073E6E" w:rsidRPr="00073E6E" w:rsidRDefault="00073E6E" w:rsidP="00073E6E">
      <w:pPr>
        <w:outlineLvl w:val="0"/>
        <w:rPr>
          <w:b/>
          <w:caps/>
          <w:kern w:val="28"/>
          <w:szCs w:val="22"/>
        </w:rPr>
      </w:pPr>
      <w:r w:rsidRPr="00073E6E">
        <w:rPr>
          <w:b/>
          <w:caps/>
          <w:kern w:val="28"/>
          <w:szCs w:val="22"/>
        </w:rPr>
        <w:lastRenderedPageBreak/>
        <w:t xml:space="preserve">BUSINESS COMPLIANCE </w:t>
      </w:r>
      <w:r w:rsidRPr="00073E6E">
        <w:rPr>
          <w:rFonts w:eastAsiaTheme="minorHAnsi"/>
          <w:b/>
          <w:caps/>
          <w:kern w:val="28"/>
          <w:szCs w:val="22"/>
        </w:rPr>
        <w:t xml:space="preserve">Exhibit </w:t>
      </w:r>
      <w:r w:rsidR="00BF2390">
        <w:rPr>
          <w:b/>
          <w:caps/>
          <w:kern w:val="28"/>
          <w:szCs w:val="22"/>
        </w:rPr>
        <w:t>J</w:t>
      </w:r>
      <w:r w:rsidRPr="00073E6E">
        <w:rPr>
          <w:b/>
          <w:caps/>
          <w:kern w:val="28"/>
          <w:szCs w:val="22"/>
        </w:rPr>
        <w:t xml:space="preserve">, </w:t>
      </w:r>
    </w:p>
    <w:p w14:paraId="5A8BF346" w14:textId="77777777" w:rsidR="00073E6E" w:rsidRPr="00073E6E" w:rsidRDefault="00073E6E" w:rsidP="00073E6E">
      <w:pPr>
        <w:outlineLvl w:val="0"/>
        <w:rPr>
          <w:b/>
          <w:caps/>
          <w:kern w:val="28"/>
          <w:szCs w:val="22"/>
          <w:u w:val="single"/>
        </w:rPr>
      </w:pPr>
      <w:r w:rsidRPr="00073E6E">
        <w:rPr>
          <w:b/>
          <w:caps/>
          <w:kern w:val="28"/>
          <w:szCs w:val="22"/>
        </w:rPr>
        <w:t>ANTI-DISCRIMINATION AGAINST ISRAEL ACT CERTIFICATION</w:t>
      </w:r>
    </w:p>
    <w:p w14:paraId="4600BC3D" w14:textId="77777777" w:rsidR="00073E6E" w:rsidRPr="00073E6E" w:rsidRDefault="00073E6E" w:rsidP="00073E6E">
      <w:pPr>
        <w:outlineLvl w:val="1"/>
        <w:rPr>
          <w:b/>
          <w:sz w:val="18"/>
          <w:szCs w:val="22"/>
        </w:rPr>
      </w:pPr>
    </w:p>
    <w:p w14:paraId="25425B03" w14:textId="77777777" w:rsidR="00073E6E" w:rsidRPr="00073E6E" w:rsidRDefault="00073E6E" w:rsidP="00073E6E">
      <w:pPr>
        <w:pBdr>
          <w:top w:val="single" w:sz="36" w:space="1" w:color="auto"/>
        </w:pBdr>
        <w:jc w:val="center"/>
        <w:outlineLvl w:val="1"/>
        <w:rPr>
          <w:b/>
          <w:sz w:val="16"/>
          <w:szCs w:val="22"/>
        </w:rPr>
      </w:pPr>
    </w:p>
    <w:p w14:paraId="7DAA3650" w14:textId="77777777" w:rsidR="00073E6E" w:rsidRPr="00073E6E" w:rsidRDefault="00073E6E" w:rsidP="00073E6E">
      <w:pPr>
        <w:outlineLvl w:val="3"/>
        <w:rPr>
          <w:b/>
          <w:szCs w:val="22"/>
        </w:rPr>
      </w:pPr>
      <w:r w:rsidRPr="00073E6E">
        <w:rPr>
          <w:b/>
          <w:szCs w:val="22"/>
        </w:rPr>
        <w:t xml:space="preserve">Statutory Requirement:  </w:t>
      </w:r>
      <w:r w:rsidRPr="00073E6E">
        <w:rPr>
          <w:szCs w:val="22"/>
        </w:rPr>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05F28C0F" w14:textId="77777777" w:rsidR="00073E6E" w:rsidRPr="00073E6E" w:rsidRDefault="00073E6E" w:rsidP="00073E6E">
      <w:pPr>
        <w:outlineLvl w:val="3"/>
        <w:rPr>
          <w:b/>
          <w:szCs w:val="22"/>
        </w:rPr>
      </w:pPr>
    </w:p>
    <w:p w14:paraId="44F3CBA1" w14:textId="77777777" w:rsidR="00073E6E" w:rsidRPr="00073E6E" w:rsidRDefault="00073E6E" w:rsidP="00073E6E">
      <w:pPr>
        <w:outlineLvl w:val="3"/>
        <w:rPr>
          <w:b/>
          <w:szCs w:val="22"/>
        </w:rPr>
      </w:pPr>
      <w:r w:rsidRPr="00073E6E">
        <w:rPr>
          <w:b/>
          <w:szCs w:val="22"/>
        </w:rPr>
        <w:t xml:space="preserve">Exceptions:  </w:t>
      </w:r>
      <w:r w:rsidRPr="00073E6E">
        <w:rPr>
          <w:szCs w:val="22"/>
        </w:rPr>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57D7B175" w14:textId="77777777" w:rsidR="00073E6E" w:rsidRPr="00073E6E" w:rsidRDefault="00073E6E" w:rsidP="00073E6E">
      <w:pPr>
        <w:rPr>
          <w:b/>
          <w:szCs w:val="22"/>
        </w:rPr>
      </w:pPr>
    </w:p>
    <w:p w14:paraId="08BFCAC5" w14:textId="77777777" w:rsidR="00073E6E" w:rsidRPr="00073E6E" w:rsidRDefault="00073E6E" w:rsidP="00073E6E">
      <w:pPr>
        <w:outlineLvl w:val="1"/>
        <w:rPr>
          <w:szCs w:val="22"/>
        </w:rPr>
      </w:pPr>
      <w:r w:rsidRPr="00073E6E">
        <w:rPr>
          <w:szCs w:val="22"/>
        </w:rPr>
        <w:t>Section 34.600, RSMo, defines the following terms:</w:t>
      </w:r>
    </w:p>
    <w:p w14:paraId="40D2A54F" w14:textId="77777777" w:rsidR="00073E6E" w:rsidRPr="00073E6E" w:rsidRDefault="00073E6E" w:rsidP="00073E6E">
      <w:pPr>
        <w:outlineLvl w:val="3"/>
        <w:rPr>
          <w:szCs w:val="22"/>
        </w:rPr>
      </w:pPr>
    </w:p>
    <w:p w14:paraId="6C1C94F3" w14:textId="77777777" w:rsidR="00073E6E" w:rsidRPr="00073E6E" w:rsidRDefault="00073E6E" w:rsidP="00073E6E">
      <w:pPr>
        <w:outlineLvl w:val="3"/>
        <w:rPr>
          <w:szCs w:val="22"/>
        </w:rPr>
      </w:pPr>
      <w:r w:rsidRPr="00073E6E">
        <w:rPr>
          <w:szCs w:val="22"/>
          <w:u w:val="single"/>
        </w:rPr>
        <w:t>Boycott Israel and Boycott of the State of Israel</w:t>
      </w:r>
      <w:r w:rsidRPr="00073E6E">
        <w:rPr>
          <w:szCs w:val="22"/>
        </w:rPr>
        <w:t>:</w:t>
      </w:r>
      <w:r w:rsidRPr="00073E6E">
        <w:rPr>
          <w:b/>
          <w:szCs w:val="22"/>
        </w:rPr>
        <w:t xml:space="preserve">  </w:t>
      </w:r>
      <w:r w:rsidRPr="00073E6E">
        <w:rPr>
          <w:szCs w:val="22"/>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1F8B1289" w14:textId="77777777" w:rsidR="00073E6E" w:rsidRPr="00073E6E" w:rsidRDefault="00073E6E" w:rsidP="00073E6E">
      <w:pPr>
        <w:outlineLvl w:val="3"/>
        <w:rPr>
          <w:b/>
          <w:szCs w:val="22"/>
        </w:rPr>
      </w:pPr>
    </w:p>
    <w:p w14:paraId="3552C6BF" w14:textId="77777777" w:rsidR="00073E6E" w:rsidRPr="00073E6E" w:rsidRDefault="00073E6E" w:rsidP="00073E6E">
      <w:pPr>
        <w:outlineLvl w:val="3"/>
        <w:rPr>
          <w:szCs w:val="22"/>
        </w:rPr>
      </w:pPr>
      <w:r w:rsidRPr="00073E6E">
        <w:rPr>
          <w:szCs w:val="22"/>
          <w:u w:val="single"/>
        </w:rPr>
        <w:t>Company</w:t>
      </w:r>
      <w:r w:rsidRPr="00073E6E">
        <w:rPr>
          <w:szCs w:val="22"/>
        </w:rPr>
        <w:t xml:space="preserve">:  any for-profit or not-for-profit organization, association, corporation, partnership, joint venture, limited partnership, limited liability partnership, limited liability company, or other entity or business association, including all </w:t>
      </w:r>
      <w:proofErr w:type="gramStart"/>
      <w:r w:rsidRPr="00073E6E">
        <w:rPr>
          <w:szCs w:val="22"/>
        </w:rPr>
        <w:t>wholly-owned</w:t>
      </w:r>
      <w:proofErr w:type="gramEnd"/>
      <w:r w:rsidRPr="00073E6E">
        <w:rPr>
          <w:szCs w:val="22"/>
        </w:rPr>
        <w:t xml:space="preserve"> subsidiaries, majority-owned subsidiaries, parent companies, or affiliates of those entities or business associations. </w:t>
      </w:r>
    </w:p>
    <w:p w14:paraId="439F50F9" w14:textId="77777777" w:rsidR="00073E6E" w:rsidRPr="00073E6E" w:rsidRDefault="00073E6E" w:rsidP="00073E6E">
      <w:pPr>
        <w:outlineLvl w:val="3"/>
        <w:rPr>
          <w:szCs w:val="22"/>
        </w:rPr>
      </w:pPr>
    </w:p>
    <w:p w14:paraId="51F23427" w14:textId="77777777" w:rsidR="00073E6E" w:rsidRPr="00073E6E" w:rsidRDefault="00073E6E" w:rsidP="00073E6E">
      <w:pPr>
        <w:outlineLvl w:val="3"/>
        <w:rPr>
          <w:szCs w:val="22"/>
        </w:rPr>
      </w:pPr>
      <w:r w:rsidRPr="00073E6E">
        <w:rPr>
          <w:szCs w:val="22"/>
          <w:u w:val="single"/>
        </w:rPr>
        <w:t>Public Entity</w:t>
      </w:r>
      <w:r w:rsidRPr="00073E6E">
        <w:rPr>
          <w:szCs w:val="22"/>
        </w:rPr>
        <w:t>: the state of Missouri or any political subdivision thereof, including all boards, commissions, agencies, institutions, authorities, and bodies politic and corporate of the state created by or in accordance with state law or regulations.</w:t>
      </w:r>
    </w:p>
    <w:p w14:paraId="53C791E3" w14:textId="77777777" w:rsidR="00073E6E" w:rsidRPr="00073E6E" w:rsidRDefault="00073E6E" w:rsidP="00073E6E">
      <w:pPr>
        <w:outlineLvl w:val="3"/>
        <w:rPr>
          <w:szCs w:val="22"/>
        </w:rPr>
      </w:pPr>
    </w:p>
    <w:p w14:paraId="2A348383" w14:textId="77777777" w:rsidR="00073E6E" w:rsidRPr="00073E6E" w:rsidRDefault="00073E6E" w:rsidP="00073E6E">
      <w:pPr>
        <w:tabs>
          <w:tab w:val="left" w:pos="5040"/>
        </w:tabs>
        <w:ind w:left="90"/>
        <w:outlineLvl w:val="3"/>
        <w:rPr>
          <w:szCs w:val="22"/>
        </w:rPr>
      </w:pPr>
      <w:r w:rsidRPr="00073E6E">
        <w:rPr>
          <w:b/>
          <w:szCs w:val="22"/>
        </w:rPr>
        <w:t>Certification</w:t>
      </w:r>
      <w:r w:rsidRPr="00073E6E">
        <w:rPr>
          <w:szCs w:val="22"/>
        </w:rPr>
        <w:t xml:space="preserve"> - The vendor must therefore certify their current status by completing either Box A, Box B, Box C, or Box D on the next page of this Exhibit.</w:t>
      </w:r>
    </w:p>
    <w:p w14:paraId="3BA60E75" w14:textId="77777777" w:rsidR="00073E6E" w:rsidRPr="00073E6E" w:rsidRDefault="00073E6E" w:rsidP="00073E6E">
      <w:pPr>
        <w:rPr>
          <w:szCs w:val="22"/>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073E6E" w:rsidRPr="00073E6E" w14:paraId="2DDE6CCE" w14:textId="77777777" w:rsidTr="009A2B51">
        <w:trPr>
          <w:trHeight w:val="1124"/>
        </w:trPr>
        <w:tc>
          <w:tcPr>
            <w:tcW w:w="10237" w:type="dxa"/>
            <w:shd w:val="clear" w:color="auto" w:fill="DBE5F1" w:themeFill="accent1" w:themeFillTint="33"/>
          </w:tcPr>
          <w:p w14:paraId="6C857E7C" w14:textId="77777777" w:rsidR="00073E6E" w:rsidRPr="00073E6E" w:rsidRDefault="00073E6E" w:rsidP="00073E6E">
            <w:pPr>
              <w:tabs>
                <w:tab w:val="left" w:pos="990"/>
                <w:tab w:val="right" w:leader="dot" w:pos="8640"/>
              </w:tabs>
              <w:ind w:left="1035" w:hanging="1035"/>
              <w:jc w:val="left"/>
              <w:rPr>
                <w:szCs w:val="22"/>
              </w:rPr>
            </w:pPr>
            <w:r w:rsidRPr="00073E6E">
              <w:rPr>
                <w:b/>
                <w:szCs w:val="22"/>
              </w:rPr>
              <w:t>BOX A</w:t>
            </w:r>
            <w:r w:rsidRPr="00073E6E">
              <w:rPr>
                <w:szCs w:val="22"/>
              </w:rPr>
              <w:t>:</w:t>
            </w:r>
            <w:r w:rsidRPr="00073E6E">
              <w:rPr>
                <w:szCs w:val="22"/>
              </w:rPr>
              <w:tab/>
              <w:t xml:space="preserve">To be completed by any vendor that </w:t>
            </w:r>
            <w:r w:rsidRPr="00073E6E">
              <w:rPr>
                <w:szCs w:val="22"/>
                <w:u w:val="single"/>
              </w:rPr>
              <w:t>does not meet the definition of “company</w:t>
            </w:r>
            <w:r w:rsidRPr="00073E6E">
              <w:rPr>
                <w:szCs w:val="22"/>
              </w:rPr>
              <w:t>” above, hereinafter referred to as “Non-Company.”</w:t>
            </w:r>
          </w:p>
          <w:p w14:paraId="58524F09"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B</w:t>
            </w:r>
            <w:r w:rsidRPr="00073E6E">
              <w:rPr>
                <w:szCs w:val="22"/>
              </w:rPr>
              <w:t>:</w:t>
            </w:r>
            <w:r w:rsidRPr="00073E6E">
              <w:rPr>
                <w:szCs w:val="22"/>
              </w:rPr>
              <w:tab/>
              <w:t xml:space="preserve">To be completed by a vendor that meets the definition of “Company” but has </w:t>
            </w:r>
            <w:r w:rsidRPr="00073E6E">
              <w:rPr>
                <w:szCs w:val="22"/>
                <w:u w:val="single"/>
              </w:rPr>
              <w:t>less than ten employees</w:t>
            </w:r>
            <w:r w:rsidRPr="00073E6E">
              <w:rPr>
                <w:szCs w:val="22"/>
              </w:rPr>
              <w:t>.</w:t>
            </w:r>
          </w:p>
          <w:p w14:paraId="68AEED00"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C</w:t>
            </w:r>
            <w:r w:rsidRPr="00073E6E">
              <w:rPr>
                <w:szCs w:val="22"/>
              </w:rPr>
              <w:t>:</w:t>
            </w:r>
            <w:r w:rsidRPr="00073E6E">
              <w:rPr>
                <w:szCs w:val="22"/>
              </w:rPr>
              <w:tab/>
              <w:t xml:space="preserve">To be completed by a vendor that </w:t>
            </w:r>
            <w:r w:rsidRPr="00073E6E">
              <w:rPr>
                <w:szCs w:val="22"/>
                <w:u w:val="single"/>
              </w:rPr>
              <w:t>meets the definition of “Company</w:t>
            </w:r>
            <w:r w:rsidRPr="00073E6E">
              <w:rPr>
                <w:szCs w:val="22"/>
              </w:rPr>
              <w:t xml:space="preserve">” and </w:t>
            </w:r>
            <w:r w:rsidRPr="00073E6E">
              <w:rPr>
                <w:szCs w:val="22"/>
                <w:u w:val="single"/>
              </w:rPr>
              <w:t>has ten or more employees</w:t>
            </w:r>
            <w:r w:rsidRPr="00073E6E">
              <w:rPr>
                <w:szCs w:val="22"/>
              </w:rPr>
              <w:t>.</w:t>
            </w:r>
          </w:p>
          <w:p w14:paraId="19C705F3"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bCs/>
                <w:szCs w:val="22"/>
              </w:rPr>
              <w:t>BOX D:</w:t>
            </w:r>
            <w:r w:rsidRPr="00073E6E">
              <w:rPr>
                <w:szCs w:val="22"/>
              </w:rPr>
              <w:t xml:space="preserve">      To be completed by a vendor that meets the definition of a “</w:t>
            </w:r>
            <w:r w:rsidRPr="00073E6E">
              <w:rPr>
                <w:szCs w:val="22"/>
                <w:u w:val="single"/>
              </w:rPr>
              <w:t>Public Entity”</w:t>
            </w:r>
            <w:r w:rsidRPr="00073E6E">
              <w:rPr>
                <w:szCs w:val="22"/>
              </w:rPr>
              <w:t>.</w:t>
            </w:r>
          </w:p>
          <w:p w14:paraId="033BF2CE" w14:textId="77777777" w:rsidR="00073E6E" w:rsidRPr="00073E6E" w:rsidRDefault="00073E6E" w:rsidP="00073E6E">
            <w:pPr>
              <w:tabs>
                <w:tab w:val="left" w:pos="990"/>
                <w:tab w:val="left" w:pos="1170"/>
                <w:tab w:val="right" w:leader="dot" w:pos="8640"/>
              </w:tabs>
              <w:ind w:left="990" w:hanging="990"/>
              <w:jc w:val="left"/>
              <w:rPr>
                <w:szCs w:val="22"/>
              </w:rPr>
            </w:pPr>
          </w:p>
        </w:tc>
      </w:tr>
    </w:tbl>
    <w:p w14:paraId="4900D582" w14:textId="77777777" w:rsidR="00073E6E" w:rsidRPr="00073E6E" w:rsidRDefault="00073E6E" w:rsidP="00073E6E">
      <w:pPr>
        <w:rPr>
          <w:szCs w:val="22"/>
        </w:rPr>
      </w:pPr>
      <w:r w:rsidRPr="00073E6E">
        <w:rPr>
          <w:szCs w:val="22"/>
        </w:rPr>
        <w:br w:type="page"/>
      </w:r>
    </w:p>
    <w:p w14:paraId="400BAF53" w14:textId="0BA1D2DC"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BF2390">
        <w:rPr>
          <w:b/>
          <w:szCs w:val="22"/>
        </w:rPr>
        <w:t>J</w:t>
      </w:r>
      <w:r w:rsidRPr="00073E6E">
        <w:rPr>
          <w:b/>
          <w:szCs w:val="22"/>
        </w:rPr>
        <w:t xml:space="preserve">, </w:t>
      </w:r>
    </w:p>
    <w:p w14:paraId="1B51C77D"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2B5ED310"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073E6E" w:rsidRPr="00073E6E" w14:paraId="2E39125E" w14:textId="77777777" w:rsidTr="009A2B51">
        <w:tc>
          <w:tcPr>
            <w:tcW w:w="10260" w:type="dxa"/>
            <w:gridSpan w:val="5"/>
            <w:shd w:val="clear" w:color="auto" w:fill="000000"/>
          </w:tcPr>
          <w:p w14:paraId="6FD3DFAE" w14:textId="77777777" w:rsidR="00073E6E" w:rsidRPr="00073E6E" w:rsidRDefault="00073E6E" w:rsidP="00073E6E">
            <w:pPr>
              <w:jc w:val="center"/>
              <w:rPr>
                <w:b/>
                <w:szCs w:val="22"/>
              </w:rPr>
            </w:pPr>
            <w:r w:rsidRPr="00073E6E">
              <w:rPr>
                <w:b/>
                <w:color w:val="FFFFFF"/>
                <w:szCs w:val="22"/>
                <w:highlight w:val="black"/>
              </w:rPr>
              <w:t>BOX A – NON-COMPANY ENTITY</w:t>
            </w:r>
          </w:p>
        </w:tc>
      </w:tr>
      <w:tr w:rsidR="00073E6E" w:rsidRPr="00073E6E" w14:paraId="64932383" w14:textId="77777777" w:rsidTr="009A2B51">
        <w:tc>
          <w:tcPr>
            <w:tcW w:w="10260" w:type="dxa"/>
            <w:gridSpan w:val="5"/>
            <w:tcBorders>
              <w:bottom w:val="nil"/>
            </w:tcBorders>
            <w:shd w:val="clear" w:color="auto" w:fill="auto"/>
          </w:tcPr>
          <w:p w14:paraId="5E82793D" w14:textId="77777777" w:rsidR="00073E6E" w:rsidRPr="00073E6E" w:rsidRDefault="00073E6E" w:rsidP="00073E6E">
            <w:pPr>
              <w:rPr>
                <w:szCs w:val="22"/>
              </w:rPr>
            </w:pPr>
          </w:p>
          <w:p w14:paraId="4E71F1E0" w14:textId="77777777" w:rsidR="00073E6E" w:rsidRPr="00073E6E" w:rsidRDefault="00073E6E" w:rsidP="00073E6E">
            <w:pPr>
              <w:rPr>
                <w:szCs w:val="22"/>
              </w:rPr>
            </w:pPr>
            <w:r w:rsidRPr="00073E6E">
              <w:rPr>
                <w:szCs w:val="22"/>
              </w:rPr>
              <w:t xml:space="preserve">I certify that ___________________ (Entity Name) currently </w:t>
            </w:r>
            <w:r w:rsidRPr="00073E6E">
              <w:rPr>
                <w:b/>
                <w:szCs w:val="22"/>
                <w:u w:val="single"/>
              </w:rPr>
              <w:t>DOES NOT MEET</w:t>
            </w:r>
            <w:r w:rsidRPr="00073E6E">
              <w:rPr>
                <w:szCs w:val="22"/>
              </w:rPr>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0458FA9E" w14:textId="77777777" w:rsidR="00073E6E" w:rsidRPr="00073E6E" w:rsidRDefault="00073E6E" w:rsidP="00073E6E">
            <w:pPr>
              <w:rPr>
                <w:szCs w:val="22"/>
              </w:rPr>
            </w:pPr>
          </w:p>
        </w:tc>
      </w:tr>
      <w:tr w:rsidR="00073E6E" w:rsidRPr="00073E6E" w14:paraId="78045CB7" w14:textId="77777777" w:rsidTr="009A2B51">
        <w:trPr>
          <w:trHeight w:val="477"/>
        </w:trPr>
        <w:tc>
          <w:tcPr>
            <w:tcW w:w="646" w:type="dxa"/>
            <w:tcBorders>
              <w:top w:val="nil"/>
              <w:bottom w:val="nil"/>
              <w:right w:val="nil"/>
            </w:tcBorders>
            <w:shd w:val="clear" w:color="auto" w:fill="auto"/>
          </w:tcPr>
          <w:p w14:paraId="7BC6478E"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00B4132B"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17500069"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732C80ED"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0D5B0610" w14:textId="77777777" w:rsidR="00073E6E" w:rsidRPr="00073E6E" w:rsidRDefault="00073E6E" w:rsidP="00073E6E">
            <w:pPr>
              <w:jc w:val="left"/>
              <w:rPr>
                <w:szCs w:val="22"/>
                <w:highlight w:val="black"/>
              </w:rPr>
            </w:pPr>
          </w:p>
        </w:tc>
      </w:tr>
      <w:tr w:rsidR="00073E6E" w:rsidRPr="00073E6E" w14:paraId="60CDAA84" w14:textId="77777777" w:rsidTr="009A2B51">
        <w:trPr>
          <w:trHeight w:val="258"/>
        </w:trPr>
        <w:tc>
          <w:tcPr>
            <w:tcW w:w="646" w:type="dxa"/>
            <w:tcBorders>
              <w:top w:val="nil"/>
              <w:bottom w:val="nil"/>
              <w:right w:val="nil"/>
            </w:tcBorders>
            <w:shd w:val="clear" w:color="auto" w:fill="auto"/>
          </w:tcPr>
          <w:p w14:paraId="5A65CE91"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0EB274B5"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6F340A09" w14:textId="77777777" w:rsidR="00073E6E" w:rsidRPr="00073E6E" w:rsidRDefault="00073E6E" w:rsidP="00073E6E">
            <w:pPr>
              <w:jc w:val="left"/>
              <w:rPr>
                <w:szCs w:val="22"/>
                <w:highlight w:val="black"/>
              </w:rPr>
            </w:pPr>
          </w:p>
        </w:tc>
        <w:tc>
          <w:tcPr>
            <w:tcW w:w="4142" w:type="dxa"/>
            <w:tcBorders>
              <w:left w:val="nil"/>
              <w:bottom w:val="nil"/>
              <w:right w:val="nil"/>
            </w:tcBorders>
            <w:shd w:val="clear" w:color="auto" w:fill="auto"/>
          </w:tcPr>
          <w:p w14:paraId="3A71E3A5" w14:textId="77777777" w:rsidR="00073E6E" w:rsidRPr="00073E6E" w:rsidRDefault="00073E6E" w:rsidP="00073E6E">
            <w:pPr>
              <w:rPr>
                <w:szCs w:val="22"/>
                <w:highlight w:val="black"/>
              </w:rPr>
            </w:pPr>
            <w:r w:rsidRPr="00073E6E">
              <w:rPr>
                <w:szCs w:val="22"/>
              </w:rPr>
              <w:t>Authorized Representative’s Signature</w:t>
            </w:r>
          </w:p>
        </w:tc>
        <w:tc>
          <w:tcPr>
            <w:tcW w:w="627" w:type="dxa"/>
            <w:tcBorders>
              <w:top w:val="nil"/>
              <w:left w:val="nil"/>
              <w:bottom w:val="nil"/>
            </w:tcBorders>
            <w:shd w:val="clear" w:color="auto" w:fill="auto"/>
          </w:tcPr>
          <w:p w14:paraId="3E370BD4" w14:textId="77777777" w:rsidR="00073E6E" w:rsidRPr="00073E6E" w:rsidRDefault="00073E6E" w:rsidP="00073E6E">
            <w:pPr>
              <w:jc w:val="left"/>
              <w:rPr>
                <w:szCs w:val="22"/>
                <w:highlight w:val="black"/>
              </w:rPr>
            </w:pPr>
          </w:p>
        </w:tc>
      </w:tr>
      <w:tr w:rsidR="00073E6E" w:rsidRPr="00073E6E" w14:paraId="4EA35E5B" w14:textId="77777777" w:rsidTr="009A2B51">
        <w:trPr>
          <w:trHeight w:val="258"/>
        </w:trPr>
        <w:tc>
          <w:tcPr>
            <w:tcW w:w="646" w:type="dxa"/>
            <w:tcBorders>
              <w:top w:val="nil"/>
              <w:bottom w:val="nil"/>
              <w:right w:val="nil"/>
            </w:tcBorders>
            <w:shd w:val="clear" w:color="auto" w:fill="auto"/>
          </w:tcPr>
          <w:p w14:paraId="4D137660"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7EB11457" w14:textId="77777777" w:rsidR="00073E6E" w:rsidRPr="00073E6E" w:rsidRDefault="00073E6E" w:rsidP="00073E6E">
            <w:pPr>
              <w:rPr>
                <w:szCs w:val="22"/>
                <w:highlight w:val="black"/>
              </w:rPr>
            </w:pPr>
          </w:p>
          <w:p w14:paraId="6A665B2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73C378EC"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2D02F7D0" w14:textId="77777777" w:rsidR="00073E6E" w:rsidRPr="00073E6E" w:rsidRDefault="00073E6E" w:rsidP="00073E6E">
            <w:pPr>
              <w:rPr>
                <w:szCs w:val="22"/>
                <w:highlight w:val="black"/>
              </w:rPr>
            </w:pPr>
          </w:p>
          <w:p w14:paraId="65E9A6A0"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4FAA2D94" w14:textId="77777777" w:rsidR="00073E6E" w:rsidRPr="00073E6E" w:rsidRDefault="00073E6E" w:rsidP="00073E6E">
            <w:pPr>
              <w:jc w:val="left"/>
              <w:rPr>
                <w:szCs w:val="22"/>
                <w:highlight w:val="black"/>
              </w:rPr>
            </w:pPr>
          </w:p>
        </w:tc>
      </w:tr>
      <w:tr w:rsidR="00073E6E" w:rsidRPr="00073E6E" w14:paraId="63AA32F3" w14:textId="77777777" w:rsidTr="009A2B51">
        <w:trPr>
          <w:trHeight w:val="258"/>
        </w:trPr>
        <w:tc>
          <w:tcPr>
            <w:tcW w:w="646" w:type="dxa"/>
            <w:tcBorders>
              <w:top w:val="nil"/>
              <w:right w:val="nil"/>
            </w:tcBorders>
            <w:shd w:val="clear" w:color="auto" w:fill="auto"/>
          </w:tcPr>
          <w:p w14:paraId="6C67AFDC"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60D26CDA" w14:textId="77777777" w:rsidR="00073E6E" w:rsidRPr="00073E6E" w:rsidRDefault="00073E6E" w:rsidP="00073E6E">
            <w:pPr>
              <w:rPr>
                <w:szCs w:val="22"/>
                <w:highlight w:val="black"/>
              </w:rPr>
            </w:pPr>
            <w:r w:rsidRPr="00073E6E">
              <w:rPr>
                <w:szCs w:val="22"/>
              </w:rPr>
              <w:t xml:space="preserve">Entity Name </w:t>
            </w:r>
          </w:p>
        </w:tc>
        <w:tc>
          <w:tcPr>
            <w:tcW w:w="355" w:type="dxa"/>
            <w:tcBorders>
              <w:top w:val="nil"/>
              <w:left w:val="nil"/>
              <w:right w:val="nil"/>
            </w:tcBorders>
            <w:shd w:val="clear" w:color="auto" w:fill="auto"/>
          </w:tcPr>
          <w:p w14:paraId="03A6D0A0" w14:textId="77777777" w:rsidR="00073E6E" w:rsidRPr="00073E6E" w:rsidRDefault="00073E6E" w:rsidP="00073E6E">
            <w:pPr>
              <w:jc w:val="left"/>
              <w:rPr>
                <w:szCs w:val="22"/>
                <w:highlight w:val="black"/>
              </w:rPr>
            </w:pPr>
          </w:p>
        </w:tc>
        <w:tc>
          <w:tcPr>
            <w:tcW w:w="4142" w:type="dxa"/>
            <w:tcBorders>
              <w:left w:val="nil"/>
              <w:right w:val="nil"/>
            </w:tcBorders>
            <w:shd w:val="clear" w:color="auto" w:fill="auto"/>
          </w:tcPr>
          <w:p w14:paraId="319E2D0B" w14:textId="77777777" w:rsidR="00073E6E" w:rsidRPr="00073E6E" w:rsidRDefault="00073E6E" w:rsidP="00073E6E">
            <w:pPr>
              <w:rPr>
                <w:szCs w:val="22"/>
                <w:highlight w:val="black"/>
              </w:rPr>
            </w:pPr>
            <w:r w:rsidRPr="00073E6E">
              <w:rPr>
                <w:szCs w:val="22"/>
              </w:rPr>
              <w:t>Date</w:t>
            </w:r>
          </w:p>
        </w:tc>
        <w:tc>
          <w:tcPr>
            <w:tcW w:w="627" w:type="dxa"/>
            <w:tcBorders>
              <w:top w:val="nil"/>
              <w:left w:val="nil"/>
            </w:tcBorders>
            <w:shd w:val="clear" w:color="auto" w:fill="auto"/>
          </w:tcPr>
          <w:p w14:paraId="1C32CB33" w14:textId="77777777" w:rsidR="00073E6E" w:rsidRPr="00073E6E" w:rsidRDefault="00073E6E" w:rsidP="00073E6E">
            <w:pPr>
              <w:jc w:val="left"/>
              <w:rPr>
                <w:szCs w:val="22"/>
                <w:highlight w:val="black"/>
              </w:rPr>
            </w:pPr>
          </w:p>
        </w:tc>
      </w:tr>
    </w:tbl>
    <w:p w14:paraId="137182CD"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073E6E" w:rsidRPr="00073E6E" w14:paraId="7A7C5240" w14:textId="77777777" w:rsidTr="009A2B51">
        <w:tc>
          <w:tcPr>
            <w:tcW w:w="10260" w:type="dxa"/>
            <w:gridSpan w:val="5"/>
            <w:shd w:val="clear" w:color="auto" w:fill="000000"/>
          </w:tcPr>
          <w:p w14:paraId="04B3A2E1" w14:textId="77777777" w:rsidR="00073E6E" w:rsidRPr="00073E6E" w:rsidRDefault="00073E6E" w:rsidP="00073E6E">
            <w:pPr>
              <w:jc w:val="center"/>
              <w:rPr>
                <w:b/>
                <w:szCs w:val="22"/>
              </w:rPr>
            </w:pPr>
            <w:r w:rsidRPr="00073E6E">
              <w:rPr>
                <w:b/>
                <w:color w:val="FFFFFF"/>
                <w:szCs w:val="22"/>
                <w:highlight w:val="black"/>
              </w:rPr>
              <w:t>BOX B – COMPANY ENTITY WITH LESS THAN TEN EMPLOYEES</w:t>
            </w:r>
          </w:p>
        </w:tc>
      </w:tr>
      <w:tr w:rsidR="00073E6E" w:rsidRPr="00073E6E" w14:paraId="0B5453F5" w14:textId="77777777" w:rsidTr="009A2B51">
        <w:tc>
          <w:tcPr>
            <w:tcW w:w="10260" w:type="dxa"/>
            <w:gridSpan w:val="5"/>
            <w:tcBorders>
              <w:bottom w:val="nil"/>
            </w:tcBorders>
            <w:shd w:val="clear" w:color="auto" w:fill="auto"/>
          </w:tcPr>
          <w:p w14:paraId="0E6C4A27" w14:textId="77777777" w:rsidR="00073E6E" w:rsidRPr="00073E6E" w:rsidRDefault="00073E6E" w:rsidP="00073E6E">
            <w:pPr>
              <w:rPr>
                <w:szCs w:val="22"/>
              </w:rPr>
            </w:pPr>
          </w:p>
          <w:p w14:paraId="6B657908"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2EE110F5" w14:textId="77777777" w:rsidR="00073E6E" w:rsidRPr="00073E6E" w:rsidRDefault="00073E6E" w:rsidP="00073E6E">
            <w:pPr>
              <w:rPr>
                <w:szCs w:val="22"/>
              </w:rPr>
            </w:pPr>
          </w:p>
        </w:tc>
      </w:tr>
      <w:tr w:rsidR="00073E6E" w:rsidRPr="00073E6E" w14:paraId="1406E2C7" w14:textId="77777777" w:rsidTr="009A2B51">
        <w:trPr>
          <w:trHeight w:val="495"/>
        </w:trPr>
        <w:tc>
          <w:tcPr>
            <w:tcW w:w="645" w:type="dxa"/>
            <w:tcBorders>
              <w:top w:val="nil"/>
              <w:bottom w:val="nil"/>
              <w:right w:val="nil"/>
            </w:tcBorders>
            <w:shd w:val="clear" w:color="auto" w:fill="auto"/>
          </w:tcPr>
          <w:p w14:paraId="3D25A663"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686CE94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353DFCF2"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261D9394"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57B34911" w14:textId="77777777" w:rsidR="00073E6E" w:rsidRPr="00073E6E" w:rsidRDefault="00073E6E" w:rsidP="00073E6E">
            <w:pPr>
              <w:jc w:val="left"/>
              <w:rPr>
                <w:szCs w:val="22"/>
                <w:highlight w:val="black"/>
              </w:rPr>
            </w:pPr>
          </w:p>
        </w:tc>
      </w:tr>
      <w:tr w:rsidR="00073E6E" w:rsidRPr="00073E6E" w14:paraId="259CAAA6" w14:textId="77777777" w:rsidTr="009A2B51">
        <w:trPr>
          <w:trHeight w:val="258"/>
        </w:trPr>
        <w:tc>
          <w:tcPr>
            <w:tcW w:w="645" w:type="dxa"/>
            <w:tcBorders>
              <w:top w:val="nil"/>
              <w:bottom w:val="nil"/>
              <w:right w:val="nil"/>
            </w:tcBorders>
            <w:shd w:val="clear" w:color="auto" w:fill="auto"/>
          </w:tcPr>
          <w:p w14:paraId="67369859"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347F870B"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1B6C7C60" w14:textId="77777777" w:rsidR="00073E6E" w:rsidRPr="00073E6E" w:rsidRDefault="00073E6E" w:rsidP="00073E6E">
            <w:pPr>
              <w:jc w:val="left"/>
              <w:rPr>
                <w:szCs w:val="22"/>
                <w:highlight w:val="black"/>
              </w:rPr>
            </w:pPr>
          </w:p>
        </w:tc>
        <w:tc>
          <w:tcPr>
            <w:tcW w:w="4144" w:type="dxa"/>
            <w:tcBorders>
              <w:left w:val="nil"/>
              <w:bottom w:val="nil"/>
              <w:right w:val="nil"/>
            </w:tcBorders>
            <w:shd w:val="clear" w:color="auto" w:fill="auto"/>
          </w:tcPr>
          <w:p w14:paraId="2BEC3E60" w14:textId="77777777" w:rsidR="00073E6E" w:rsidRPr="00073E6E" w:rsidRDefault="00073E6E" w:rsidP="00073E6E">
            <w:pPr>
              <w:rPr>
                <w:szCs w:val="22"/>
                <w:highlight w:val="black"/>
              </w:rPr>
            </w:pPr>
            <w:r w:rsidRPr="00073E6E">
              <w:rPr>
                <w:szCs w:val="22"/>
              </w:rPr>
              <w:t>Authorized Representative’s Signature</w:t>
            </w:r>
          </w:p>
        </w:tc>
        <w:tc>
          <w:tcPr>
            <w:tcW w:w="626" w:type="dxa"/>
            <w:tcBorders>
              <w:top w:val="nil"/>
              <w:left w:val="nil"/>
              <w:bottom w:val="nil"/>
            </w:tcBorders>
            <w:shd w:val="clear" w:color="auto" w:fill="auto"/>
          </w:tcPr>
          <w:p w14:paraId="2121B800" w14:textId="77777777" w:rsidR="00073E6E" w:rsidRPr="00073E6E" w:rsidRDefault="00073E6E" w:rsidP="00073E6E">
            <w:pPr>
              <w:jc w:val="left"/>
              <w:rPr>
                <w:szCs w:val="22"/>
                <w:highlight w:val="black"/>
              </w:rPr>
            </w:pPr>
          </w:p>
        </w:tc>
      </w:tr>
      <w:tr w:rsidR="00073E6E" w:rsidRPr="00073E6E" w14:paraId="058CD80D" w14:textId="77777777" w:rsidTr="009A2B51">
        <w:trPr>
          <w:trHeight w:val="258"/>
        </w:trPr>
        <w:tc>
          <w:tcPr>
            <w:tcW w:w="645" w:type="dxa"/>
            <w:tcBorders>
              <w:top w:val="nil"/>
              <w:bottom w:val="nil"/>
              <w:right w:val="nil"/>
            </w:tcBorders>
            <w:shd w:val="clear" w:color="auto" w:fill="auto"/>
          </w:tcPr>
          <w:p w14:paraId="064B6332"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1529342F" w14:textId="77777777" w:rsidR="00073E6E" w:rsidRPr="00073E6E" w:rsidRDefault="00073E6E" w:rsidP="00073E6E">
            <w:pPr>
              <w:rPr>
                <w:szCs w:val="22"/>
                <w:highlight w:val="black"/>
              </w:rPr>
            </w:pPr>
          </w:p>
          <w:p w14:paraId="68C3995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32DE3CCD"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12CF6608" w14:textId="77777777" w:rsidR="00073E6E" w:rsidRPr="00073E6E" w:rsidRDefault="00073E6E" w:rsidP="00073E6E">
            <w:pPr>
              <w:rPr>
                <w:szCs w:val="22"/>
                <w:highlight w:val="black"/>
              </w:rPr>
            </w:pPr>
          </w:p>
          <w:p w14:paraId="398A076A"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7F4B446C" w14:textId="77777777" w:rsidR="00073E6E" w:rsidRPr="00073E6E" w:rsidRDefault="00073E6E" w:rsidP="00073E6E">
            <w:pPr>
              <w:jc w:val="left"/>
              <w:rPr>
                <w:szCs w:val="22"/>
                <w:highlight w:val="black"/>
              </w:rPr>
            </w:pPr>
          </w:p>
        </w:tc>
      </w:tr>
      <w:tr w:rsidR="00073E6E" w:rsidRPr="00073E6E" w14:paraId="4CA4699D" w14:textId="77777777" w:rsidTr="009A2B51">
        <w:trPr>
          <w:trHeight w:val="258"/>
        </w:trPr>
        <w:tc>
          <w:tcPr>
            <w:tcW w:w="645" w:type="dxa"/>
            <w:tcBorders>
              <w:top w:val="nil"/>
              <w:right w:val="nil"/>
            </w:tcBorders>
            <w:shd w:val="clear" w:color="auto" w:fill="auto"/>
          </w:tcPr>
          <w:p w14:paraId="07492518"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1C20D04E"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31E3F7DC" w14:textId="77777777" w:rsidR="00073E6E" w:rsidRPr="00073E6E" w:rsidRDefault="00073E6E" w:rsidP="00073E6E">
            <w:pPr>
              <w:jc w:val="left"/>
              <w:rPr>
                <w:szCs w:val="22"/>
                <w:highlight w:val="black"/>
              </w:rPr>
            </w:pPr>
          </w:p>
        </w:tc>
        <w:tc>
          <w:tcPr>
            <w:tcW w:w="4144" w:type="dxa"/>
            <w:tcBorders>
              <w:left w:val="nil"/>
              <w:right w:val="nil"/>
            </w:tcBorders>
            <w:shd w:val="clear" w:color="auto" w:fill="auto"/>
          </w:tcPr>
          <w:p w14:paraId="11A87D41" w14:textId="77777777" w:rsidR="00073E6E" w:rsidRPr="00073E6E" w:rsidRDefault="00073E6E" w:rsidP="00073E6E">
            <w:pPr>
              <w:rPr>
                <w:szCs w:val="22"/>
                <w:highlight w:val="black"/>
              </w:rPr>
            </w:pPr>
            <w:r w:rsidRPr="00073E6E">
              <w:rPr>
                <w:szCs w:val="22"/>
              </w:rPr>
              <w:t>Date</w:t>
            </w:r>
          </w:p>
        </w:tc>
        <w:tc>
          <w:tcPr>
            <w:tcW w:w="626" w:type="dxa"/>
            <w:tcBorders>
              <w:top w:val="nil"/>
              <w:left w:val="nil"/>
            </w:tcBorders>
            <w:shd w:val="clear" w:color="auto" w:fill="auto"/>
          </w:tcPr>
          <w:p w14:paraId="07D9E149" w14:textId="77777777" w:rsidR="00073E6E" w:rsidRPr="00073E6E" w:rsidRDefault="00073E6E" w:rsidP="00073E6E">
            <w:pPr>
              <w:jc w:val="left"/>
              <w:rPr>
                <w:szCs w:val="22"/>
                <w:highlight w:val="black"/>
              </w:rPr>
            </w:pPr>
          </w:p>
        </w:tc>
      </w:tr>
    </w:tbl>
    <w:p w14:paraId="5A74796F"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229F5FE7" w14:textId="77777777" w:rsidTr="009A2B51">
        <w:tc>
          <w:tcPr>
            <w:tcW w:w="10260" w:type="dxa"/>
            <w:gridSpan w:val="4"/>
            <w:shd w:val="clear" w:color="auto" w:fill="000000"/>
          </w:tcPr>
          <w:p w14:paraId="41638984"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BOX C – COMPANY ENTITY WITH TEN OR MORE EMPLOYEES</w:t>
            </w:r>
          </w:p>
        </w:tc>
      </w:tr>
      <w:tr w:rsidR="00073E6E" w:rsidRPr="00073E6E" w14:paraId="6BE5817A" w14:textId="77777777" w:rsidTr="009A2B51">
        <w:tc>
          <w:tcPr>
            <w:tcW w:w="10260" w:type="dxa"/>
            <w:gridSpan w:val="4"/>
            <w:tcBorders>
              <w:bottom w:val="nil"/>
            </w:tcBorders>
            <w:shd w:val="clear" w:color="auto" w:fill="auto"/>
          </w:tcPr>
          <w:p w14:paraId="572ED751" w14:textId="77777777" w:rsidR="00073E6E" w:rsidRPr="00073E6E" w:rsidRDefault="00073E6E" w:rsidP="00073E6E">
            <w:pPr>
              <w:rPr>
                <w:szCs w:val="22"/>
              </w:rPr>
            </w:pPr>
          </w:p>
          <w:p w14:paraId="3B071352"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197D02EA" w14:textId="77777777" w:rsidR="00073E6E" w:rsidRPr="00073E6E" w:rsidRDefault="00073E6E" w:rsidP="00073E6E">
            <w:pPr>
              <w:rPr>
                <w:szCs w:val="22"/>
              </w:rPr>
            </w:pPr>
          </w:p>
        </w:tc>
      </w:tr>
      <w:tr w:rsidR="00073E6E" w:rsidRPr="00073E6E" w14:paraId="14903DEF" w14:textId="77777777" w:rsidTr="009A2B51">
        <w:trPr>
          <w:trHeight w:val="549"/>
        </w:trPr>
        <w:tc>
          <w:tcPr>
            <w:tcW w:w="646" w:type="dxa"/>
            <w:tcBorders>
              <w:top w:val="nil"/>
              <w:bottom w:val="nil"/>
              <w:right w:val="nil"/>
            </w:tcBorders>
            <w:shd w:val="clear" w:color="auto" w:fill="auto"/>
          </w:tcPr>
          <w:p w14:paraId="5EA5278B"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00EAF404"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509FDBE0"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1FC2F07A" w14:textId="77777777" w:rsidR="00073E6E" w:rsidRPr="00073E6E" w:rsidRDefault="00073E6E" w:rsidP="00073E6E">
            <w:pPr>
              <w:jc w:val="left"/>
              <w:rPr>
                <w:szCs w:val="22"/>
                <w:highlight w:val="black"/>
              </w:rPr>
            </w:pPr>
          </w:p>
        </w:tc>
      </w:tr>
      <w:tr w:rsidR="00073E6E" w:rsidRPr="00073E6E" w14:paraId="3697FA1D" w14:textId="77777777" w:rsidTr="009A2B51">
        <w:trPr>
          <w:trHeight w:val="258"/>
        </w:trPr>
        <w:tc>
          <w:tcPr>
            <w:tcW w:w="646" w:type="dxa"/>
            <w:tcBorders>
              <w:top w:val="nil"/>
              <w:bottom w:val="nil"/>
              <w:right w:val="nil"/>
            </w:tcBorders>
            <w:shd w:val="clear" w:color="auto" w:fill="auto"/>
          </w:tcPr>
          <w:p w14:paraId="7CA4A37B" w14:textId="77777777" w:rsidR="00073E6E" w:rsidRPr="00073E6E" w:rsidRDefault="00073E6E" w:rsidP="00073E6E">
            <w:pPr>
              <w:jc w:val="left"/>
              <w:rPr>
                <w:szCs w:val="22"/>
                <w:highlight w:val="black"/>
              </w:rPr>
            </w:pPr>
          </w:p>
        </w:tc>
        <w:tc>
          <w:tcPr>
            <w:tcW w:w="4494" w:type="dxa"/>
            <w:tcBorders>
              <w:left w:val="nil"/>
              <w:bottom w:val="nil"/>
              <w:right w:val="nil"/>
            </w:tcBorders>
            <w:shd w:val="clear" w:color="auto" w:fill="auto"/>
          </w:tcPr>
          <w:p w14:paraId="5320A596"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267D47BB" w14:textId="77777777" w:rsidR="00073E6E" w:rsidRPr="00073E6E" w:rsidRDefault="00073E6E" w:rsidP="00073E6E">
            <w:pPr>
              <w:jc w:val="left"/>
              <w:rPr>
                <w:szCs w:val="22"/>
                <w:highlight w:val="black"/>
              </w:rPr>
            </w:pPr>
          </w:p>
        </w:tc>
        <w:tc>
          <w:tcPr>
            <w:tcW w:w="4765" w:type="dxa"/>
            <w:tcBorders>
              <w:left w:val="nil"/>
              <w:bottom w:val="nil"/>
              <w:right w:val="single" w:sz="4" w:space="0" w:color="000000"/>
            </w:tcBorders>
            <w:shd w:val="clear" w:color="auto" w:fill="auto"/>
          </w:tcPr>
          <w:p w14:paraId="2F359B6A"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43F50DC3" w14:textId="77777777" w:rsidTr="009A2B51">
        <w:trPr>
          <w:trHeight w:val="258"/>
        </w:trPr>
        <w:tc>
          <w:tcPr>
            <w:tcW w:w="646" w:type="dxa"/>
            <w:tcBorders>
              <w:top w:val="nil"/>
              <w:bottom w:val="nil"/>
              <w:right w:val="nil"/>
            </w:tcBorders>
            <w:shd w:val="clear" w:color="auto" w:fill="auto"/>
          </w:tcPr>
          <w:p w14:paraId="7F6304BF"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14BA07E7" w14:textId="77777777" w:rsidR="00073E6E" w:rsidRPr="00073E6E" w:rsidRDefault="00073E6E" w:rsidP="00073E6E">
            <w:pPr>
              <w:rPr>
                <w:szCs w:val="22"/>
                <w:highlight w:val="black"/>
              </w:rPr>
            </w:pPr>
          </w:p>
          <w:p w14:paraId="3FCDEDC7"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5A27C25C"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42581FCF" w14:textId="77777777" w:rsidR="00073E6E" w:rsidRPr="00073E6E" w:rsidRDefault="00073E6E" w:rsidP="00073E6E">
            <w:pPr>
              <w:rPr>
                <w:szCs w:val="22"/>
                <w:highlight w:val="black"/>
              </w:rPr>
            </w:pPr>
          </w:p>
          <w:p w14:paraId="49C9209D" w14:textId="77777777" w:rsidR="00073E6E" w:rsidRPr="00073E6E" w:rsidRDefault="00073E6E" w:rsidP="00073E6E">
            <w:pPr>
              <w:jc w:val="left"/>
              <w:rPr>
                <w:szCs w:val="22"/>
                <w:highlight w:val="black"/>
              </w:rPr>
            </w:pPr>
          </w:p>
        </w:tc>
      </w:tr>
      <w:tr w:rsidR="00073E6E" w:rsidRPr="00073E6E" w14:paraId="50C7384A" w14:textId="77777777" w:rsidTr="009A2B51">
        <w:trPr>
          <w:trHeight w:val="258"/>
        </w:trPr>
        <w:tc>
          <w:tcPr>
            <w:tcW w:w="646" w:type="dxa"/>
            <w:tcBorders>
              <w:top w:val="nil"/>
              <w:right w:val="nil"/>
            </w:tcBorders>
            <w:shd w:val="clear" w:color="auto" w:fill="auto"/>
          </w:tcPr>
          <w:p w14:paraId="2B1DCCCE" w14:textId="77777777" w:rsidR="00073E6E" w:rsidRPr="00073E6E" w:rsidRDefault="00073E6E" w:rsidP="00073E6E">
            <w:pPr>
              <w:jc w:val="left"/>
              <w:rPr>
                <w:szCs w:val="22"/>
                <w:highlight w:val="black"/>
              </w:rPr>
            </w:pPr>
          </w:p>
        </w:tc>
        <w:tc>
          <w:tcPr>
            <w:tcW w:w="4494" w:type="dxa"/>
            <w:tcBorders>
              <w:left w:val="nil"/>
              <w:right w:val="nil"/>
            </w:tcBorders>
            <w:shd w:val="clear" w:color="auto" w:fill="auto"/>
          </w:tcPr>
          <w:p w14:paraId="3146C1F2"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028B22DB" w14:textId="77777777" w:rsidR="00073E6E" w:rsidRPr="00073E6E" w:rsidRDefault="00073E6E" w:rsidP="00073E6E">
            <w:pPr>
              <w:jc w:val="left"/>
              <w:rPr>
                <w:szCs w:val="22"/>
                <w:highlight w:val="black"/>
              </w:rPr>
            </w:pPr>
          </w:p>
        </w:tc>
        <w:tc>
          <w:tcPr>
            <w:tcW w:w="4765" w:type="dxa"/>
            <w:tcBorders>
              <w:left w:val="nil"/>
              <w:right w:val="single" w:sz="4" w:space="0" w:color="000000"/>
            </w:tcBorders>
            <w:shd w:val="clear" w:color="auto" w:fill="auto"/>
          </w:tcPr>
          <w:p w14:paraId="2EC4D90B" w14:textId="77777777" w:rsidR="00073E6E" w:rsidRPr="00073E6E" w:rsidRDefault="00073E6E" w:rsidP="00073E6E">
            <w:pPr>
              <w:rPr>
                <w:szCs w:val="22"/>
                <w:highlight w:val="black"/>
              </w:rPr>
            </w:pPr>
            <w:r w:rsidRPr="00073E6E">
              <w:rPr>
                <w:szCs w:val="22"/>
              </w:rPr>
              <w:t>Date</w:t>
            </w:r>
          </w:p>
        </w:tc>
      </w:tr>
    </w:tbl>
    <w:p w14:paraId="05C74FB2" w14:textId="77777777" w:rsidR="00073E6E" w:rsidRPr="00073E6E" w:rsidRDefault="00073E6E" w:rsidP="00073E6E">
      <w:pPr>
        <w:outlineLvl w:val="0"/>
        <w:rPr>
          <w:b/>
          <w:bCs/>
          <w:szCs w:val="22"/>
        </w:rPr>
      </w:pPr>
    </w:p>
    <w:p w14:paraId="4A4906DA" w14:textId="77777777" w:rsidR="00073E6E" w:rsidRPr="00073E6E" w:rsidRDefault="00073E6E" w:rsidP="00073E6E">
      <w:pPr>
        <w:jc w:val="left"/>
        <w:rPr>
          <w:b/>
          <w:bCs/>
          <w:szCs w:val="22"/>
        </w:rPr>
      </w:pPr>
      <w:r w:rsidRPr="00073E6E">
        <w:rPr>
          <w:b/>
          <w:bCs/>
          <w:szCs w:val="22"/>
        </w:rPr>
        <w:br w:type="page"/>
      </w:r>
    </w:p>
    <w:p w14:paraId="6E98B2F5" w14:textId="086F8FC7"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BF2390">
        <w:rPr>
          <w:b/>
          <w:szCs w:val="22"/>
        </w:rPr>
        <w:t>J</w:t>
      </w:r>
      <w:r w:rsidRPr="00073E6E">
        <w:rPr>
          <w:b/>
          <w:szCs w:val="22"/>
        </w:rPr>
        <w:t xml:space="preserve">, </w:t>
      </w:r>
    </w:p>
    <w:p w14:paraId="73165211"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3A575A20" w14:textId="77777777" w:rsidR="00073E6E" w:rsidRPr="00073E6E" w:rsidRDefault="00073E6E" w:rsidP="00073E6E">
      <w:pPr>
        <w:outlineLvl w:val="0"/>
        <w:rPr>
          <w:b/>
          <w:bCs/>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004F8A71" w14:textId="77777777" w:rsidTr="009A2B51">
        <w:tc>
          <w:tcPr>
            <w:tcW w:w="10260" w:type="dxa"/>
            <w:gridSpan w:val="4"/>
            <w:shd w:val="clear" w:color="auto" w:fill="000000"/>
          </w:tcPr>
          <w:p w14:paraId="44295285"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 xml:space="preserve">BOX D – </w:t>
            </w:r>
            <w:r w:rsidRPr="00073E6E">
              <w:rPr>
                <w:b/>
                <w:color w:val="FFFFFF"/>
                <w:szCs w:val="22"/>
              </w:rPr>
              <w:t>PUBLIC ENTITY</w:t>
            </w:r>
          </w:p>
        </w:tc>
      </w:tr>
      <w:tr w:rsidR="00073E6E" w:rsidRPr="00073E6E" w14:paraId="48B93B8B" w14:textId="77777777" w:rsidTr="009A2B51">
        <w:tc>
          <w:tcPr>
            <w:tcW w:w="10260" w:type="dxa"/>
            <w:gridSpan w:val="4"/>
            <w:tcBorders>
              <w:bottom w:val="nil"/>
            </w:tcBorders>
            <w:shd w:val="clear" w:color="auto" w:fill="auto"/>
          </w:tcPr>
          <w:p w14:paraId="067EC787" w14:textId="77777777" w:rsidR="00073E6E" w:rsidRPr="00073E6E" w:rsidRDefault="00073E6E" w:rsidP="00073E6E">
            <w:pPr>
              <w:ind w:right="71" w:hanging="24"/>
              <w:rPr>
                <w:szCs w:val="22"/>
              </w:rPr>
            </w:pPr>
            <w:r w:rsidRPr="00073E6E">
              <w:rPr>
                <w:szCs w:val="22"/>
              </w:rPr>
              <w:t xml:space="preserve">I certify that ___________________ (Entity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073E6E" w:rsidRPr="00073E6E" w14:paraId="7817B129" w14:textId="77777777" w:rsidTr="009A2B51">
        <w:trPr>
          <w:trHeight w:val="441"/>
        </w:trPr>
        <w:tc>
          <w:tcPr>
            <w:tcW w:w="646" w:type="dxa"/>
            <w:tcBorders>
              <w:top w:val="nil"/>
              <w:bottom w:val="nil"/>
              <w:right w:val="nil"/>
            </w:tcBorders>
            <w:shd w:val="clear" w:color="auto" w:fill="auto"/>
          </w:tcPr>
          <w:p w14:paraId="052E1FDF"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55896F93"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148A31C6"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14A42477" w14:textId="77777777" w:rsidR="00073E6E" w:rsidRPr="00073E6E" w:rsidRDefault="00073E6E" w:rsidP="00073E6E">
            <w:pPr>
              <w:rPr>
                <w:szCs w:val="22"/>
                <w:highlight w:val="black"/>
              </w:rPr>
            </w:pPr>
          </w:p>
        </w:tc>
      </w:tr>
      <w:tr w:rsidR="00073E6E" w:rsidRPr="00073E6E" w14:paraId="12AC9E3C" w14:textId="77777777" w:rsidTr="009A2B51">
        <w:trPr>
          <w:trHeight w:val="258"/>
        </w:trPr>
        <w:tc>
          <w:tcPr>
            <w:tcW w:w="646" w:type="dxa"/>
            <w:tcBorders>
              <w:top w:val="nil"/>
              <w:bottom w:val="nil"/>
              <w:right w:val="nil"/>
            </w:tcBorders>
            <w:shd w:val="clear" w:color="auto" w:fill="auto"/>
          </w:tcPr>
          <w:p w14:paraId="3FF45A1F" w14:textId="77777777" w:rsidR="00073E6E" w:rsidRPr="00073E6E" w:rsidRDefault="00073E6E" w:rsidP="00073E6E">
            <w:pPr>
              <w:rPr>
                <w:szCs w:val="22"/>
                <w:highlight w:val="black"/>
              </w:rPr>
            </w:pPr>
          </w:p>
        </w:tc>
        <w:tc>
          <w:tcPr>
            <w:tcW w:w="4494" w:type="dxa"/>
            <w:tcBorders>
              <w:left w:val="nil"/>
              <w:bottom w:val="nil"/>
              <w:right w:val="nil"/>
            </w:tcBorders>
            <w:shd w:val="clear" w:color="auto" w:fill="auto"/>
          </w:tcPr>
          <w:p w14:paraId="1C322437"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4AA41A5C" w14:textId="77777777" w:rsidR="00073E6E" w:rsidRPr="00073E6E" w:rsidRDefault="00073E6E" w:rsidP="00073E6E">
            <w:pPr>
              <w:rPr>
                <w:szCs w:val="22"/>
                <w:highlight w:val="black"/>
              </w:rPr>
            </w:pPr>
          </w:p>
        </w:tc>
        <w:tc>
          <w:tcPr>
            <w:tcW w:w="4765" w:type="dxa"/>
            <w:tcBorders>
              <w:left w:val="nil"/>
              <w:bottom w:val="nil"/>
              <w:right w:val="single" w:sz="4" w:space="0" w:color="000000"/>
            </w:tcBorders>
            <w:shd w:val="clear" w:color="auto" w:fill="auto"/>
          </w:tcPr>
          <w:p w14:paraId="14942719"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6D4F3D6F" w14:textId="77777777" w:rsidTr="009A2B51">
        <w:trPr>
          <w:trHeight w:val="258"/>
        </w:trPr>
        <w:tc>
          <w:tcPr>
            <w:tcW w:w="646" w:type="dxa"/>
            <w:tcBorders>
              <w:top w:val="nil"/>
              <w:bottom w:val="nil"/>
              <w:right w:val="nil"/>
            </w:tcBorders>
            <w:shd w:val="clear" w:color="auto" w:fill="auto"/>
          </w:tcPr>
          <w:p w14:paraId="033F2776"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28D98E2B" w14:textId="77777777" w:rsidR="00073E6E" w:rsidRPr="00073E6E" w:rsidRDefault="00073E6E" w:rsidP="00073E6E">
            <w:pPr>
              <w:rPr>
                <w:szCs w:val="22"/>
                <w:highlight w:val="black"/>
              </w:rPr>
            </w:pPr>
          </w:p>
          <w:p w14:paraId="3D2FD939"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6FAD22C4"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601BA8D8" w14:textId="77777777" w:rsidR="00073E6E" w:rsidRPr="00073E6E" w:rsidRDefault="00073E6E" w:rsidP="00073E6E">
            <w:pPr>
              <w:rPr>
                <w:szCs w:val="22"/>
                <w:highlight w:val="black"/>
              </w:rPr>
            </w:pPr>
          </w:p>
          <w:p w14:paraId="20295930" w14:textId="77777777" w:rsidR="00073E6E" w:rsidRPr="00073E6E" w:rsidRDefault="00073E6E" w:rsidP="00073E6E">
            <w:pPr>
              <w:rPr>
                <w:szCs w:val="22"/>
                <w:highlight w:val="black"/>
              </w:rPr>
            </w:pPr>
          </w:p>
        </w:tc>
      </w:tr>
      <w:tr w:rsidR="00073E6E" w:rsidRPr="00073E6E" w14:paraId="535B0371" w14:textId="77777777" w:rsidTr="009A2B51">
        <w:trPr>
          <w:trHeight w:val="258"/>
        </w:trPr>
        <w:tc>
          <w:tcPr>
            <w:tcW w:w="646" w:type="dxa"/>
            <w:tcBorders>
              <w:top w:val="nil"/>
              <w:right w:val="nil"/>
            </w:tcBorders>
            <w:shd w:val="clear" w:color="auto" w:fill="auto"/>
          </w:tcPr>
          <w:p w14:paraId="13F4B19B" w14:textId="77777777" w:rsidR="00073E6E" w:rsidRPr="00073E6E" w:rsidRDefault="00073E6E" w:rsidP="00073E6E">
            <w:pPr>
              <w:rPr>
                <w:szCs w:val="22"/>
                <w:highlight w:val="black"/>
              </w:rPr>
            </w:pPr>
          </w:p>
        </w:tc>
        <w:tc>
          <w:tcPr>
            <w:tcW w:w="4494" w:type="dxa"/>
            <w:tcBorders>
              <w:left w:val="nil"/>
              <w:right w:val="nil"/>
            </w:tcBorders>
            <w:shd w:val="clear" w:color="auto" w:fill="auto"/>
          </w:tcPr>
          <w:p w14:paraId="2D4E388A"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2CDBC693" w14:textId="77777777" w:rsidR="00073E6E" w:rsidRPr="00073E6E" w:rsidRDefault="00073E6E" w:rsidP="00073E6E">
            <w:pPr>
              <w:rPr>
                <w:szCs w:val="22"/>
                <w:highlight w:val="black"/>
              </w:rPr>
            </w:pPr>
          </w:p>
        </w:tc>
        <w:tc>
          <w:tcPr>
            <w:tcW w:w="4765" w:type="dxa"/>
            <w:tcBorders>
              <w:left w:val="nil"/>
              <w:right w:val="single" w:sz="4" w:space="0" w:color="000000"/>
            </w:tcBorders>
            <w:shd w:val="clear" w:color="auto" w:fill="auto"/>
          </w:tcPr>
          <w:p w14:paraId="065DB0F9" w14:textId="77777777" w:rsidR="00073E6E" w:rsidRPr="00073E6E" w:rsidRDefault="00073E6E" w:rsidP="00073E6E">
            <w:pPr>
              <w:rPr>
                <w:szCs w:val="22"/>
                <w:highlight w:val="black"/>
              </w:rPr>
            </w:pPr>
            <w:r w:rsidRPr="00073E6E">
              <w:rPr>
                <w:szCs w:val="22"/>
              </w:rPr>
              <w:t>Date</w:t>
            </w:r>
          </w:p>
        </w:tc>
      </w:tr>
    </w:tbl>
    <w:p w14:paraId="659FEEB9" w14:textId="77777777" w:rsidR="00073E6E" w:rsidRPr="00073E6E" w:rsidRDefault="00073E6E" w:rsidP="00073E6E">
      <w:pPr>
        <w:outlineLvl w:val="0"/>
        <w:rPr>
          <w:rFonts w:ascii="Cambria" w:hAnsi="Cambria" w:cs="Cambria"/>
          <w:b/>
          <w:bCs/>
          <w:szCs w:val="22"/>
        </w:rPr>
      </w:pPr>
    </w:p>
    <w:p w14:paraId="439625E5" w14:textId="77777777" w:rsidR="002138B4" w:rsidRPr="002138B4" w:rsidRDefault="002138B4" w:rsidP="002138B4">
      <w:pPr>
        <w:outlineLvl w:val="0"/>
        <w:rPr>
          <w:rFonts w:eastAsiaTheme="minorHAnsi"/>
          <w:b/>
          <w:caps/>
          <w:kern w:val="28"/>
          <w:szCs w:val="22"/>
        </w:rPr>
      </w:pPr>
      <w:r w:rsidRPr="002138B4">
        <w:rPr>
          <w:rFonts w:eastAsiaTheme="minorHAnsi"/>
          <w:b/>
          <w:caps/>
          <w:kern w:val="28"/>
          <w:szCs w:val="22"/>
        </w:rPr>
        <w:br w:type="page"/>
      </w:r>
    </w:p>
    <w:p w14:paraId="062C65A6" w14:textId="769FDFEC" w:rsidR="004620F3" w:rsidRPr="004620F3" w:rsidRDefault="004620F3" w:rsidP="004620F3">
      <w:pPr>
        <w:outlineLvl w:val="1"/>
        <w:rPr>
          <w:b/>
          <w:szCs w:val="22"/>
        </w:rPr>
      </w:pPr>
      <w:r w:rsidRPr="004620F3">
        <w:rPr>
          <w:b/>
          <w:bCs/>
          <w:szCs w:val="22"/>
        </w:rPr>
        <w:lastRenderedPageBreak/>
        <w:t xml:space="preserve">BUSINESS </w:t>
      </w:r>
      <w:proofErr w:type="gramStart"/>
      <w:r w:rsidRPr="004620F3">
        <w:rPr>
          <w:b/>
          <w:bCs/>
          <w:szCs w:val="22"/>
        </w:rPr>
        <w:t xml:space="preserve">COMPLIANCE  </w:t>
      </w:r>
      <w:r w:rsidRPr="004620F3">
        <w:rPr>
          <w:b/>
          <w:szCs w:val="22"/>
        </w:rPr>
        <w:t>EXHIBIT</w:t>
      </w:r>
      <w:proofErr w:type="gramEnd"/>
      <w:r w:rsidRPr="004620F3">
        <w:rPr>
          <w:b/>
          <w:szCs w:val="22"/>
        </w:rPr>
        <w:t xml:space="preserve"> </w:t>
      </w:r>
      <w:r w:rsidR="00BF2390">
        <w:rPr>
          <w:b/>
          <w:szCs w:val="22"/>
        </w:rPr>
        <w:t>K</w:t>
      </w:r>
      <w:r w:rsidRPr="004620F3">
        <w:rPr>
          <w:b/>
          <w:szCs w:val="22"/>
        </w:rPr>
        <w:t xml:space="preserve">, </w:t>
      </w:r>
    </w:p>
    <w:p w14:paraId="70444A19" w14:textId="77777777" w:rsidR="004620F3" w:rsidRPr="004620F3" w:rsidRDefault="004620F3" w:rsidP="004620F3">
      <w:pPr>
        <w:outlineLvl w:val="1"/>
        <w:rPr>
          <w:b/>
          <w:szCs w:val="22"/>
        </w:rPr>
      </w:pPr>
      <w:r w:rsidRPr="004620F3">
        <w:rPr>
          <w:b/>
          <w:szCs w:val="22"/>
        </w:rPr>
        <w:t xml:space="preserve">EMPLOYEE/CONFLICT OF INTEREST </w:t>
      </w:r>
    </w:p>
    <w:p w14:paraId="06DB9526" w14:textId="77777777" w:rsidR="004620F3" w:rsidRPr="004620F3" w:rsidRDefault="004620F3" w:rsidP="004620F3">
      <w:pPr>
        <w:outlineLvl w:val="1"/>
        <w:rPr>
          <w:b/>
          <w:sz w:val="18"/>
          <w:szCs w:val="22"/>
        </w:rPr>
      </w:pPr>
    </w:p>
    <w:p w14:paraId="30F59438" w14:textId="77777777" w:rsidR="004620F3" w:rsidRPr="00886917" w:rsidRDefault="004620F3" w:rsidP="004620F3">
      <w:pPr>
        <w:pBdr>
          <w:top w:val="single" w:sz="36" w:space="1" w:color="auto"/>
        </w:pBdr>
        <w:jc w:val="center"/>
        <w:outlineLvl w:val="1"/>
        <w:rPr>
          <w:b/>
          <w:sz w:val="16"/>
          <w:szCs w:val="22"/>
        </w:rPr>
      </w:pPr>
    </w:p>
    <w:tbl>
      <w:tblPr>
        <w:tblStyle w:val="TableGrid3"/>
        <w:tblW w:w="0" w:type="auto"/>
        <w:tblLook w:val="04A0" w:firstRow="1" w:lastRow="0" w:firstColumn="1" w:lastColumn="0" w:noHBand="0" w:noVBand="1"/>
      </w:tblPr>
      <w:tblGrid>
        <w:gridCol w:w="10070"/>
      </w:tblGrid>
      <w:tr w:rsidR="004620F3" w:rsidRPr="00886917" w14:paraId="419F1312" w14:textId="77777777" w:rsidTr="004620F3">
        <w:tc>
          <w:tcPr>
            <w:tcW w:w="10070" w:type="dxa"/>
            <w:shd w:val="clear" w:color="auto" w:fill="DBE5F1" w:themeFill="accent1" w:themeFillTint="33"/>
          </w:tcPr>
          <w:p w14:paraId="5843F1C6" w14:textId="77777777" w:rsidR="004620F3" w:rsidRPr="00886917" w:rsidRDefault="004620F3" w:rsidP="00886917">
            <w:pPr>
              <w:ind w:left="0" w:firstLine="0"/>
              <w:outlineLvl w:val="1"/>
              <w:rPr>
                <w:rFonts w:ascii="Times New Roman" w:hAnsi="Times New Roman"/>
                <w:b/>
                <w:sz w:val="24"/>
              </w:rPr>
            </w:pPr>
            <w:r w:rsidRPr="00886917">
              <w:rPr>
                <w:rFonts w:ascii="Times New Roman" w:hAnsi="Times New Roman"/>
              </w:rP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0EAB60B9" w14:textId="77777777" w:rsidR="004620F3" w:rsidRPr="00886917" w:rsidRDefault="004620F3" w:rsidP="004620F3">
      <w:pPr>
        <w:outlineLvl w:val="1"/>
        <w:rPr>
          <w:szCs w:val="22"/>
        </w:rPr>
      </w:pPr>
    </w:p>
    <w:tbl>
      <w:tblPr>
        <w:tblStyle w:val="TableGrid8"/>
        <w:tblW w:w="10080" w:type="dxa"/>
        <w:tblInd w:w="-5" w:type="dxa"/>
        <w:tblLook w:val="04A0" w:firstRow="1" w:lastRow="0" w:firstColumn="1" w:lastColumn="0" w:noHBand="0" w:noVBand="1"/>
      </w:tblPr>
      <w:tblGrid>
        <w:gridCol w:w="6185"/>
        <w:gridCol w:w="3895"/>
      </w:tblGrid>
      <w:tr w:rsidR="004620F3" w:rsidRPr="00886917" w14:paraId="01634203" w14:textId="77777777" w:rsidTr="004620F3">
        <w:tc>
          <w:tcPr>
            <w:tcW w:w="6185" w:type="dxa"/>
          </w:tcPr>
          <w:p w14:paraId="5FAA621C"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Name and title of elected or appointed official or employee of the State of Missouri or any political subdivision thereof:</w:t>
            </w:r>
          </w:p>
        </w:tc>
        <w:tc>
          <w:tcPr>
            <w:tcW w:w="3895" w:type="dxa"/>
            <w:vAlign w:val="center"/>
          </w:tcPr>
          <w:p w14:paraId="2682C243" w14:textId="77777777" w:rsidR="004620F3" w:rsidRPr="00886917" w:rsidRDefault="004620F3" w:rsidP="004620F3">
            <w:pPr>
              <w:outlineLvl w:val="2"/>
              <w:rPr>
                <w:rFonts w:ascii="Times New Roman" w:hAnsi="Times New Roman"/>
                <w:szCs w:val="22"/>
              </w:rPr>
            </w:pPr>
          </w:p>
        </w:tc>
      </w:tr>
      <w:tr w:rsidR="004620F3" w:rsidRPr="00886917" w14:paraId="6E8641B8" w14:textId="77777777" w:rsidTr="004620F3">
        <w:tc>
          <w:tcPr>
            <w:tcW w:w="6185" w:type="dxa"/>
          </w:tcPr>
          <w:p w14:paraId="57E80D02"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If employee of the State of Missouri or political subdivision thereof, provide name of state agency or political subdivision where employed:</w:t>
            </w:r>
          </w:p>
        </w:tc>
        <w:tc>
          <w:tcPr>
            <w:tcW w:w="3895" w:type="dxa"/>
            <w:vAlign w:val="center"/>
          </w:tcPr>
          <w:p w14:paraId="7C47EE19" w14:textId="77777777" w:rsidR="004620F3" w:rsidRPr="00886917" w:rsidRDefault="004620F3" w:rsidP="004620F3">
            <w:pPr>
              <w:outlineLvl w:val="2"/>
              <w:rPr>
                <w:rFonts w:ascii="Times New Roman" w:hAnsi="Times New Roman"/>
                <w:szCs w:val="22"/>
              </w:rPr>
            </w:pPr>
          </w:p>
        </w:tc>
      </w:tr>
      <w:tr w:rsidR="004620F3" w:rsidRPr="00886917" w14:paraId="415D9972" w14:textId="77777777" w:rsidTr="004620F3">
        <w:tc>
          <w:tcPr>
            <w:tcW w:w="6185" w:type="dxa"/>
          </w:tcPr>
          <w:p w14:paraId="2F942DCD"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Percentage of ownership interest in vendor’s organization held by elected or appointed official or employee of the State of Missouri or political subdivision thereof:</w:t>
            </w:r>
          </w:p>
        </w:tc>
        <w:tc>
          <w:tcPr>
            <w:tcW w:w="3895" w:type="dxa"/>
            <w:vAlign w:val="center"/>
          </w:tcPr>
          <w:p w14:paraId="62ADD1FC" w14:textId="77777777" w:rsidR="004620F3" w:rsidRPr="00886917" w:rsidRDefault="004620F3" w:rsidP="004620F3">
            <w:pPr>
              <w:outlineLvl w:val="2"/>
              <w:rPr>
                <w:rFonts w:ascii="Times New Roman" w:hAnsi="Times New Roman"/>
                <w:szCs w:val="22"/>
              </w:rPr>
            </w:pPr>
            <w:r w:rsidRPr="00886917">
              <w:rPr>
                <w:rFonts w:ascii="Times New Roman" w:hAnsi="Times New Roman"/>
                <w:szCs w:val="22"/>
              </w:rPr>
              <w:t>__________%</w:t>
            </w:r>
          </w:p>
        </w:tc>
      </w:tr>
    </w:tbl>
    <w:p w14:paraId="3ED48FA5" w14:textId="75EAE908" w:rsidR="004620F3" w:rsidRPr="00886917" w:rsidRDefault="004620F3" w:rsidP="004620F3">
      <w:pPr>
        <w:outlineLvl w:val="1"/>
        <w:rPr>
          <w:b/>
          <w:bCs/>
          <w:iCs/>
          <w:szCs w:val="22"/>
          <w:u w:val="single"/>
        </w:rPr>
      </w:pPr>
    </w:p>
    <w:sectPr w:rsidR="004620F3" w:rsidRPr="00886917" w:rsidSect="00886917">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E22F" w14:textId="77777777" w:rsidR="00F51D59" w:rsidRDefault="00F51D59">
      <w:r>
        <w:separator/>
      </w:r>
    </w:p>
  </w:endnote>
  <w:endnote w:type="continuationSeparator" w:id="0">
    <w:p w14:paraId="376C087F" w14:textId="77777777" w:rsidR="00F51D59" w:rsidRDefault="00F5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918F" w14:textId="77777777" w:rsidR="00F51D59" w:rsidRDefault="00F51D59">
      <w:r>
        <w:separator/>
      </w:r>
    </w:p>
  </w:footnote>
  <w:footnote w:type="continuationSeparator" w:id="0">
    <w:p w14:paraId="28FDDD50" w14:textId="77777777" w:rsidR="00F51D59" w:rsidRDefault="00F5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F44A" w14:textId="7D0EE95E" w:rsidR="008C449F" w:rsidRDefault="001809D0" w:rsidP="004620F3">
    <w:pPr>
      <w:pStyle w:val="Header"/>
      <w:tabs>
        <w:tab w:val="clear" w:pos="8640"/>
        <w:tab w:val="right" w:pos="9450"/>
      </w:tabs>
    </w:pPr>
    <w:r>
      <w:rPr>
        <w:b/>
        <w:sz w:val="20"/>
      </w:rPr>
      <w:t xml:space="preserve">STATE </w:t>
    </w:r>
    <w:r w:rsidR="00B90BAC">
      <w:rPr>
        <w:b/>
        <w:sz w:val="20"/>
      </w:rPr>
      <w:t>00000000</w:t>
    </w:r>
    <w:r w:rsidR="00455876">
      <w:rPr>
        <w:b/>
        <w:sz w:val="20"/>
      </w:rPr>
      <w:t>34</w:t>
    </w:r>
    <w:r w:rsidR="00941EFA">
      <w:rPr>
        <w:b/>
        <w:sz w:val="20"/>
      </w:rPr>
      <w:t>SL</w:t>
    </w:r>
    <w:r w:rsidR="00DB01B9">
      <w:tab/>
    </w:r>
    <w:r w:rsidR="008C449F">
      <w:tab/>
      <w:t xml:space="preserve">Page </w:t>
    </w:r>
    <w:r w:rsidR="008C449F">
      <w:rPr>
        <w:rStyle w:val="PageNumber"/>
      </w:rPr>
      <w:fldChar w:fldCharType="begin"/>
    </w:r>
    <w:r w:rsidR="008C449F">
      <w:rPr>
        <w:rStyle w:val="PageNumber"/>
      </w:rPr>
      <w:instrText xml:space="preserve"> PAGE </w:instrText>
    </w:r>
    <w:r w:rsidR="008C449F">
      <w:rPr>
        <w:rStyle w:val="PageNumber"/>
      </w:rPr>
      <w:fldChar w:fldCharType="separate"/>
    </w:r>
    <w:r w:rsidR="00853F27">
      <w:rPr>
        <w:rStyle w:val="PageNumber"/>
        <w:noProof/>
      </w:rPr>
      <w:t>2</w:t>
    </w:r>
    <w:r w:rsidR="008C449F">
      <w:rPr>
        <w:rStyle w:val="PageNumber"/>
      </w:rPr>
      <w:fldChar w:fldCharType="end"/>
    </w:r>
    <w:r w:rsidR="008C449F">
      <w:t xml:space="preserve"> </w:t>
    </w:r>
  </w:p>
  <w:p w14:paraId="00109CF8" w14:textId="77777777" w:rsidR="008C449F" w:rsidRDefault="008C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304C90"/>
    <w:lvl w:ilvl="0">
      <w:start w:val="1"/>
      <w:numFmt w:val="bullet"/>
      <w:pStyle w:val="StyleHeading6Firstline0"/>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5F4ADC0"/>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rFonts w:ascii="Times New Roman" w:hAnsi="Times New Roman" w:cs="Times New Roman" w:hint="default"/>
        <w:b w:val="0"/>
        <w:i w:val="0"/>
        <w:color w:val="auto"/>
      </w:rPr>
    </w:lvl>
    <w:lvl w:ilvl="3">
      <w:start w:val="1"/>
      <w:numFmt w:val="lowerLetter"/>
      <w:pStyle w:val="Heading4"/>
      <w:lvlText w:val=" %4."/>
      <w:legacy w:legacy="1" w:legacySpace="0" w:legacyIndent="0"/>
      <w:lvlJc w:val="left"/>
      <w:pPr>
        <w:ind w:left="432" w:firstLine="0"/>
      </w:pPr>
      <w:rPr>
        <w:b w:val="0"/>
      </w:r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2" w15:restartNumberingAfterBreak="0">
    <w:nsid w:val="04266067"/>
    <w:multiLevelType w:val="hybridMultilevel"/>
    <w:tmpl w:val="26B43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A2BE4"/>
    <w:multiLevelType w:val="hybridMultilevel"/>
    <w:tmpl w:val="75BAC08C"/>
    <w:lvl w:ilvl="0" w:tplc="418C1800">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D2263"/>
    <w:multiLevelType w:val="hybridMultilevel"/>
    <w:tmpl w:val="784C663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7"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73A9E"/>
    <w:multiLevelType w:val="multilevel"/>
    <w:tmpl w:val="0A32A3FA"/>
    <w:lvl w:ilvl="0">
      <w:start w:val="4"/>
      <w:numFmt w:val="decimal"/>
      <w:lvlText w:val="%1."/>
      <w:lvlJc w:val="left"/>
      <w:pPr>
        <w:ind w:left="72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lowerLetter"/>
      <w:lvlText w:val=" %4."/>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vlJc w:val="left"/>
      <w:pPr>
        <w:ind w:left="0" w:firstLine="0"/>
      </w:pPr>
    </w:lvl>
    <w:lvl w:ilvl="6">
      <w:start w:val="1"/>
      <w:numFmt w:val="decimal"/>
      <w:lvlText w:val=" %5).%6.%7"/>
      <w:lvlJc w:val="left"/>
      <w:pPr>
        <w:ind w:left="0" w:firstLine="0"/>
      </w:pPr>
    </w:lvl>
    <w:lvl w:ilvl="7">
      <w:start w:val="1"/>
      <w:numFmt w:val="decimal"/>
      <w:lvlText w:val=" %5).%6.%7.%8"/>
      <w:lvlJc w:val="left"/>
      <w:pPr>
        <w:ind w:left="0" w:firstLine="0"/>
      </w:pPr>
    </w:lvl>
    <w:lvl w:ilvl="8">
      <w:start w:val="1"/>
      <w:numFmt w:val="decimal"/>
      <w:lvlText w:val=" %5).%6.%7.%8.%9"/>
      <w:lvlJc w:val="left"/>
      <w:pPr>
        <w:ind w:left="0" w:firstLine="0"/>
      </w:pPr>
    </w:lvl>
  </w:abstractNum>
  <w:abstractNum w:abstractNumId="9" w15:restartNumberingAfterBreak="0">
    <w:nsid w:val="0DBB682C"/>
    <w:multiLevelType w:val="hybridMultilevel"/>
    <w:tmpl w:val="B13A87B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0"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511E9"/>
    <w:multiLevelType w:val="hybridMultilevel"/>
    <w:tmpl w:val="F52E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A641DF"/>
    <w:multiLevelType w:val="hybridMultilevel"/>
    <w:tmpl w:val="92381312"/>
    <w:lvl w:ilvl="0" w:tplc="FA34379E">
      <w:numFmt w:val="bullet"/>
      <w:lvlText w:val=""/>
      <w:lvlJc w:val="left"/>
      <w:pPr>
        <w:ind w:left="327" w:hanging="181"/>
      </w:pPr>
      <w:rPr>
        <w:rFonts w:ascii="Symbol" w:eastAsia="Symbol" w:hAnsi="Symbol" w:cs="Symbol" w:hint="default"/>
        <w:b w:val="0"/>
        <w:bCs w:val="0"/>
        <w:i w:val="0"/>
        <w:iCs w:val="0"/>
        <w:spacing w:val="0"/>
        <w:w w:val="100"/>
        <w:sz w:val="22"/>
        <w:szCs w:val="22"/>
        <w:lang w:val="en-US" w:eastAsia="en-US" w:bidi="ar-SA"/>
      </w:rPr>
    </w:lvl>
    <w:lvl w:ilvl="1" w:tplc="04FEDB2C">
      <w:numFmt w:val="bullet"/>
      <w:lvlText w:val="•"/>
      <w:lvlJc w:val="left"/>
      <w:pPr>
        <w:ind w:left="681" w:hanging="181"/>
      </w:pPr>
      <w:rPr>
        <w:rFonts w:hint="default"/>
        <w:lang w:val="en-US" w:eastAsia="en-US" w:bidi="ar-SA"/>
      </w:rPr>
    </w:lvl>
    <w:lvl w:ilvl="2" w:tplc="A1D4C200">
      <w:numFmt w:val="bullet"/>
      <w:lvlText w:val="•"/>
      <w:lvlJc w:val="left"/>
      <w:pPr>
        <w:ind w:left="1043" w:hanging="181"/>
      </w:pPr>
      <w:rPr>
        <w:rFonts w:hint="default"/>
        <w:lang w:val="en-US" w:eastAsia="en-US" w:bidi="ar-SA"/>
      </w:rPr>
    </w:lvl>
    <w:lvl w:ilvl="3" w:tplc="EA3CAE22">
      <w:numFmt w:val="bullet"/>
      <w:lvlText w:val="•"/>
      <w:lvlJc w:val="left"/>
      <w:pPr>
        <w:ind w:left="1405" w:hanging="181"/>
      </w:pPr>
      <w:rPr>
        <w:rFonts w:hint="default"/>
        <w:lang w:val="en-US" w:eastAsia="en-US" w:bidi="ar-SA"/>
      </w:rPr>
    </w:lvl>
    <w:lvl w:ilvl="4" w:tplc="EFFEA94A">
      <w:numFmt w:val="bullet"/>
      <w:lvlText w:val="•"/>
      <w:lvlJc w:val="left"/>
      <w:pPr>
        <w:ind w:left="1767" w:hanging="181"/>
      </w:pPr>
      <w:rPr>
        <w:rFonts w:hint="default"/>
        <w:lang w:val="en-US" w:eastAsia="en-US" w:bidi="ar-SA"/>
      </w:rPr>
    </w:lvl>
    <w:lvl w:ilvl="5" w:tplc="15B40508">
      <w:numFmt w:val="bullet"/>
      <w:lvlText w:val="•"/>
      <w:lvlJc w:val="left"/>
      <w:pPr>
        <w:ind w:left="2129" w:hanging="181"/>
      </w:pPr>
      <w:rPr>
        <w:rFonts w:hint="default"/>
        <w:lang w:val="en-US" w:eastAsia="en-US" w:bidi="ar-SA"/>
      </w:rPr>
    </w:lvl>
    <w:lvl w:ilvl="6" w:tplc="796ECCDA">
      <w:numFmt w:val="bullet"/>
      <w:lvlText w:val="•"/>
      <w:lvlJc w:val="left"/>
      <w:pPr>
        <w:ind w:left="2490" w:hanging="181"/>
      </w:pPr>
      <w:rPr>
        <w:rFonts w:hint="default"/>
        <w:lang w:val="en-US" w:eastAsia="en-US" w:bidi="ar-SA"/>
      </w:rPr>
    </w:lvl>
    <w:lvl w:ilvl="7" w:tplc="4104B2BE">
      <w:numFmt w:val="bullet"/>
      <w:lvlText w:val="•"/>
      <w:lvlJc w:val="left"/>
      <w:pPr>
        <w:ind w:left="2852" w:hanging="181"/>
      </w:pPr>
      <w:rPr>
        <w:rFonts w:hint="default"/>
        <w:lang w:val="en-US" w:eastAsia="en-US" w:bidi="ar-SA"/>
      </w:rPr>
    </w:lvl>
    <w:lvl w:ilvl="8" w:tplc="B798E364">
      <w:numFmt w:val="bullet"/>
      <w:lvlText w:val="•"/>
      <w:lvlJc w:val="left"/>
      <w:pPr>
        <w:ind w:left="3214" w:hanging="181"/>
      </w:pPr>
      <w:rPr>
        <w:rFonts w:hint="default"/>
        <w:lang w:val="en-US" w:eastAsia="en-US" w:bidi="ar-SA"/>
      </w:rPr>
    </w:lvl>
  </w:abstractNum>
  <w:abstractNum w:abstractNumId="14" w15:restartNumberingAfterBreak="0">
    <w:nsid w:val="18CD1D78"/>
    <w:multiLevelType w:val="hybridMultilevel"/>
    <w:tmpl w:val="43EAFAD8"/>
    <w:lvl w:ilvl="0" w:tplc="EB0CBD0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918B4"/>
    <w:multiLevelType w:val="hybridMultilevel"/>
    <w:tmpl w:val="C450D7A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523B7"/>
    <w:multiLevelType w:val="hybridMultilevel"/>
    <w:tmpl w:val="92AC6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4D66774C"/>
    <w:multiLevelType w:val="multilevel"/>
    <w:tmpl w:val="072ED4D6"/>
    <w:lvl w:ilvl="0">
      <w:start w:val="1"/>
      <w:numFmt w:val="decimal"/>
      <w:lvlText w:val="%1."/>
      <w:lvlJc w:val="left"/>
      <w:pPr>
        <w:ind w:left="156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559"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5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Letter"/>
      <w:lvlText w:val="%4."/>
      <w:lvlJc w:val="left"/>
      <w:pPr>
        <w:ind w:left="2011" w:hanging="397"/>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decimal"/>
      <w:lvlText w:val="%5)"/>
      <w:lvlJc w:val="left"/>
      <w:pPr>
        <w:ind w:left="2460"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911" w:hanging="452"/>
      </w:pPr>
      <w:rPr>
        <w:rFonts w:ascii="Symbol" w:eastAsia="Symbol" w:hAnsi="Symbol" w:cs="Symbol" w:hint="default"/>
        <w:b w:val="0"/>
        <w:bCs w:val="0"/>
        <w:i w:val="0"/>
        <w:iCs w:val="0"/>
        <w:spacing w:val="0"/>
        <w:w w:val="100"/>
        <w:sz w:val="22"/>
        <w:szCs w:val="22"/>
        <w:lang w:val="en-US" w:eastAsia="en-US" w:bidi="ar-SA"/>
      </w:rPr>
    </w:lvl>
    <w:lvl w:ilvl="6">
      <w:numFmt w:val="bullet"/>
      <w:lvlText w:val="•"/>
      <w:lvlJc w:val="left"/>
      <w:pPr>
        <w:ind w:left="2500" w:hanging="452"/>
      </w:pPr>
      <w:rPr>
        <w:rFonts w:hint="default"/>
        <w:lang w:val="en-US" w:eastAsia="en-US" w:bidi="ar-SA"/>
      </w:rPr>
    </w:lvl>
    <w:lvl w:ilvl="7">
      <w:numFmt w:val="bullet"/>
      <w:lvlText w:val="•"/>
      <w:lvlJc w:val="left"/>
      <w:pPr>
        <w:ind w:left="2560" w:hanging="452"/>
      </w:pPr>
      <w:rPr>
        <w:rFonts w:hint="default"/>
        <w:lang w:val="en-US" w:eastAsia="en-US" w:bidi="ar-SA"/>
      </w:rPr>
    </w:lvl>
    <w:lvl w:ilvl="8">
      <w:numFmt w:val="bullet"/>
      <w:lvlText w:val="•"/>
      <w:lvlJc w:val="left"/>
      <w:pPr>
        <w:ind w:left="2920" w:hanging="452"/>
      </w:pPr>
      <w:rPr>
        <w:rFonts w:hint="default"/>
        <w:lang w:val="en-US" w:eastAsia="en-US" w:bidi="ar-SA"/>
      </w:rPr>
    </w:lvl>
  </w:abstractNum>
  <w:abstractNum w:abstractNumId="26"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7" w15:restartNumberingAfterBreak="0">
    <w:nsid w:val="58532B82"/>
    <w:multiLevelType w:val="hybridMultilevel"/>
    <w:tmpl w:val="020830C8"/>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15:restartNumberingAfterBreak="0">
    <w:nsid w:val="5965383D"/>
    <w:multiLevelType w:val="hybridMultilevel"/>
    <w:tmpl w:val="7940F9B8"/>
    <w:lvl w:ilvl="0" w:tplc="A412D7AC">
      <w:start w:val="1"/>
      <w:numFmt w:val="lowerRoman"/>
      <w:pStyle w:val="Heading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E6A58BB"/>
    <w:multiLevelType w:val="hybridMultilevel"/>
    <w:tmpl w:val="8E8C02F4"/>
    <w:lvl w:ilvl="0" w:tplc="9B1C1EF6">
      <w:start w:val="1"/>
      <w:numFmt w:val="decimal"/>
      <w:lvlText w:val="%1."/>
      <w:lvlJc w:val="left"/>
      <w:pPr>
        <w:ind w:left="645" w:hanging="252"/>
      </w:pPr>
      <w:rPr>
        <w:rFonts w:ascii="Times New Roman" w:eastAsia="Times New Roman" w:hAnsi="Times New Roman" w:cs="Times New Roman" w:hint="default"/>
        <w:b/>
        <w:bCs/>
        <w:i w:val="0"/>
        <w:iCs w:val="0"/>
        <w:spacing w:val="0"/>
        <w:w w:val="99"/>
        <w:sz w:val="20"/>
        <w:szCs w:val="20"/>
        <w:lang w:val="en-US" w:eastAsia="en-US" w:bidi="ar-SA"/>
      </w:rPr>
    </w:lvl>
    <w:lvl w:ilvl="1" w:tplc="4022C0F0">
      <w:start w:val="1"/>
      <w:numFmt w:val="lowerLetter"/>
      <w:lvlText w:val="%2."/>
      <w:lvlJc w:val="left"/>
      <w:pPr>
        <w:ind w:left="667" w:hanging="272"/>
      </w:pPr>
      <w:rPr>
        <w:rFonts w:ascii="Times New Roman" w:eastAsia="Times New Roman" w:hAnsi="Times New Roman" w:cs="Times New Roman" w:hint="default"/>
        <w:b w:val="0"/>
        <w:bCs w:val="0"/>
        <w:i w:val="0"/>
        <w:iCs w:val="0"/>
        <w:spacing w:val="0"/>
        <w:w w:val="100"/>
        <w:sz w:val="16"/>
        <w:szCs w:val="16"/>
        <w:lang w:val="en-US" w:eastAsia="en-US" w:bidi="ar-SA"/>
      </w:rPr>
    </w:lvl>
    <w:lvl w:ilvl="2" w:tplc="54D03478">
      <w:numFmt w:val="bullet"/>
      <w:lvlText w:val="•"/>
      <w:lvlJc w:val="left"/>
      <w:pPr>
        <w:ind w:left="1893" w:hanging="272"/>
      </w:pPr>
      <w:rPr>
        <w:rFonts w:hint="default"/>
        <w:lang w:val="en-US" w:eastAsia="en-US" w:bidi="ar-SA"/>
      </w:rPr>
    </w:lvl>
    <w:lvl w:ilvl="3" w:tplc="5CBE5690">
      <w:numFmt w:val="bullet"/>
      <w:lvlText w:val="•"/>
      <w:lvlJc w:val="left"/>
      <w:pPr>
        <w:ind w:left="3126" w:hanging="272"/>
      </w:pPr>
      <w:rPr>
        <w:rFonts w:hint="default"/>
        <w:lang w:val="en-US" w:eastAsia="en-US" w:bidi="ar-SA"/>
      </w:rPr>
    </w:lvl>
    <w:lvl w:ilvl="4" w:tplc="5AD4FAB6">
      <w:numFmt w:val="bullet"/>
      <w:lvlText w:val="•"/>
      <w:lvlJc w:val="left"/>
      <w:pPr>
        <w:ind w:left="4360" w:hanging="272"/>
      </w:pPr>
      <w:rPr>
        <w:rFonts w:hint="default"/>
        <w:lang w:val="en-US" w:eastAsia="en-US" w:bidi="ar-SA"/>
      </w:rPr>
    </w:lvl>
    <w:lvl w:ilvl="5" w:tplc="A20A0418">
      <w:numFmt w:val="bullet"/>
      <w:lvlText w:val="•"/>
      <w:lvlJc w:val="left"/>
      <w:pPr>
        <w:ind w:left="5593" w:hanging="272"/>
      </w:pPr>
      <w:rPr>
        <w:rFonts w:hint="default"/>
        <w:lang w:val="en-US" w:eastAsia="en-US" w:bidi="ar-SA"/>
      </w:rPr>
    </w:lvl>
    <w:lvl w:ilvl="6" w:tplc="5934AD10">
      <w:numFmt w:val="bullet"/>
      <w:lvlText w:val="•"/>
      <w:lvlJc w:val="left"/>
      <w:pPr>
        <w:ind w:left="6826" w:hanging="272"/>
      </w:pPr>
      <w:rPr>
        <w:rFonts w:hint="default"/>
        <w:lang w:val="en-US" w:eastAsia="en-US" w:bidi="ar-SA"/>
      </w:rPr>
    </w:lvl>
    <w:lvl w:ilvl="7" w:tplc="D8D60B92">
      <w:numFmt w:val="bullet"/>
      <w:lvlText w:val="•"/>
      <w:lvlJc w:val="left"/>
      <w:pPr>
        <w:ind w:left="8060" w:hanging="272"/>
      </w:pPr>
      <w:rPr>
        <w:rFonts w:hint="default"/>
        <w:lang w:val="en-US" w:eastAsia="en-US" w:bidi="ar-SA"/>
      </w:rPr>
    </w:lvl>
    <w:lvl w:ilvl="8" w:tplc="37120440">
      <w:numFmt w:val="bullet"/>
      <w:lvlText w:val="•"/>
      <w:lvlJc w:val="left"/>
      <w:pPr>
        <w:ind w:left="9293" w:hanging="272"/>
      </w:pPr>
      <w:rPr>
        <w:rFonts w:hint="default"/>
        <w:lang w:val="en-US" w:eastAsia="en-US" w:bidi="ar-SA"/>
      </w:rPr>
    </w:lvl>
  </w:abstractNum>
  <w:abstractNum w:abstractNumId="31"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26BBA"/>
    <w:multiLevelType w:val="hybridMultilevel"/>
    <w:tmpl w:val="B8C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20114">
    <w:abstractNumId w:val="1"/>
  </w:num>
  <w:num w:numId="2" w16cid:durableId="145972942">
    <w:abstractNumId w:val="0"/>
  </w:num>
  <w:num w:numId="3" w16cid:durableId="530074781">
    <w:abstractNumId w:val="31"/>
  </w:num>
  <w:num w:numId="4" w16cid:durableId="979268694">
    <w:abstractNumId w:val="7"/>
  </w:num>
  <w:num w:numId="5" w16cid:durableId="441728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417158">
    <w:abstractNumId w:val="16"/>
  </w:num>
  <w:num w:numId="7" w16cid:durableId="1191530674">
    <w:abstractNumId w:val="19"/>
  </w:num>
  <w:num w:numId="8" w16cid:durableId="2054499735">
    <w:abstractNumId w:val="2"/>
  </w:num>
  <w:num w:numId="9" w16cid:durableId="36705883">
    <w:abstractNumId w:val="11"/>
  </w:num>
  <w:num w:numId="10" w16cid:durableId="568346712">
    <w:abstractNumId w:val="14"/>
  </w:num>
  <w:num w:numId="11" w16cid:durableId="531042246">
    <w:abstractNumId w:val="23"/>
  </w:num>
  <w:num w:numId="12" w16cid:durableId="1877541684">
    <w:abstractNumId w:val="5"/>
  </w:num>
  <w:num w:numId="13" w16cid:durableId="865096903">
    <w:abstractNumId w:val="21"/>
  </w:num>
  <w:num w:numId="14" w16cid:durableId="263341377">
    <w:abstractNumId w:val="22"/>
  </w:num>
  <w:num w:numId="15" w16cid:durableId="406270004">
    <w:abstractNumId w:val="24"/>
  </w:num>
  <w:num w:numId="16" w16cid:durableId="1739668651">
    <w:abstractNumId w:val="18"/>
  </w:num>
  <w:num w:numId="17" w16cid:durableId="763842217">
    <w:abstractNumId w:val="6"/>
  </w:num>
  <w:num w:numId="18" w16cid:durableId="381909765">
    <w:abstractNumId w:val="15"/>
  </w:num>
  <w:num w:numId="19" w16cid:durableId="1465541653">
    <w:abstractNumId w:val="27"/>
  </w:num>
  <w:num w:numId="20" w16cid:durableId="11856774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3788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786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080153">
    <w:abstractNumId w:val="34"/>
  </w:num>
  <w:num w:numId="24" w16cid:durableId="786193529">
    <w:abstractNumId w:val="10"/>
  </w:num>
  <w:num w:numId="25" w16cid:durableId="22749782">
    <w:abstractNumId w:val="28"/>
  </w:num>
  <w:num w:numId="26" w16cid:durableId="143469648">
    <w:abstractNumId w:val="4"/>
  </w:num>
  <w:num w:numId="27" w16cid:durableId="1637680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156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042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884679">
    <w:abstractNumId w:val="28"/>
    <w:lvlOverride w:ilvl="0">
      <w:startOverride w:val="1"/>
    </w:lvlOverride>
  </w:num>
  <w:num w:numId="31" w16cid:durableId="184165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42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879978">
    <w:abstractNumId w:val="8"/>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1516114062">
    <w:abstractNumId w:val="9"/>
  </w:num>
  <w:num w:numId="35" w16cid:durableId="416169772">
    <w:abstractNumId w:val="20"/>
  </w:num>
  <w:num w:numId="36" w16cid:durableId="1507672919">
    <w:abstractNumId w:val="17"/>
  </w:num>
  <w:num w:numId="37" w16cid:durableId="138807236">
    <w:abstractNumId w:val="12"/>
  </w:num>
  <w:num w:numId="38" w16cid:durableId="1299602947">
    <w:abstractNumId w:val="3"/>
  </w:num>
  <w:num w:numId="39" w16cid:durableId="1178158332">
    <w:abstractNumId w:val="32"/>
  </w:num>
  <w:num w:numId="40" w16cid:durableId="160858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2337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1724715">
    <w:abstractNumId w:val="30"/>
  </w:num>
  <w:num w:numId="43" w16cid:durableId="1084759526">
    <w:abstractNumId w:val="25"/>
  </w:num>
  <w:num w:numId="44" w16cid:durableId="1652907984">
    <w:abstractNumId w:val="13"/>
  </w:num>
  <w:num w:numId="45" w16cid:durableId="471868111">
    <w:abstractNumId w:val="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59"/>
    <w:rsid w:val="000012D0"/>
    <w:rsid w:val="00003A41"/>
    <w:rsid w:val="0001320F"/>
    <w:rsid w:val="00014E6C"/>
    <w:rsid w:val="00021C2B"/>
    <w:rsid w:val="0003216D"/>
    <w:rsid w:val="000561A7"/>
    <w:rsid w:val="00066781"/>
    <w:rsid w:val="00073E6E"/>
    <w:rsid w:val="00091259"/>
    <w:rsid w:val="000919E0"/>
    <w:rsid w:val="00091C53"/>
    <w:rsid w:val="000A5752"/>
    <w:rsid w:val="000B2010"/>
    <w:rsid w:val="000B575C"/>
    <w:rsid w:val="000C35B7"/>
    <w:rsid w:val="000D43D9"/>
    <w:rsid w:val="000D4601"/>
    <w:rsid w:val="000E099F"/>
    <w:rsid w:val="000E1F4B"/>
    <w:rsid w:val="00117994"/>
    <w:rsid w:val="00125CE4"/>
    <w:rsid w:val="0013237E"/>
    <w:rsid w:val="00133EA6"/>
    <w:rsid w:val="00140640"/>
    <w:rsid w:val="001439FC"/>
    <w:rsid w:val="0017382A"/>
    <w:rsid w:val="001809D0"/>
    <w:rsid w:val="00181873"/>
    <w:rsid w:val="001B674D"/>
    <w:rsid w:val="001C15C1"/>
    <w:rsid w:val="001C2549"/>
    <w:rsid w:val="001C7475"/>
    <w:rsid w:val="001D36EF"/>
    <w:rsid w:val="001E52BD"/>
    <w:rsid w:val="001F3B96"/>
    <w:rsid w:val="001F6817"/>
    <w:rsid w:val="001F6A9D"/>
    <w:rsid w:val="00200626"/>
    <w:rsid w:val="002138B4"/>
    <w:rsid w:val="00220149"/>
    <w:rsid w:val="00221E6B"/>
    <w:rsid w:val="00222831"/>
    <w:rsid w:val="002472FE"/>
    <w:rsid w:val="00265AA8"/>
    <w:rsid w:val="00276DC2"/>
    <w:rsid w:val="00293F79"/>
    <w:rsid w:val="002A1D1E"/>
    <w:rsid w:val="002B36EE"/>
    <w:rsid w:val="002C31AB"/>
    <w:rsid w:val="002C6780"/>
    <w:rsid w:val="002D25C7"/>
    <w:rsid w:val="002D7A73"/>
    <w:rsid w:val="002E4903"/>
    <w:rsid w:val="002F7A3D"/>
    <w:rsid w:val="00300329"/>
    <w:rsid w:val="00311BC2"/>
    <w:rsid w:val="00335471"/>
    <w:rsid w:val="00357E3F"/>
    <w:rsid w:val="003715C3"/>
    <w:rsid w:val="00382AEB"/>
    <w:rsid w:val="00383B8B"/>
    <w:rsid w:val="00385473"/>
    <w:rsid w:val="00391D68"/>
    <w:rsid w:val="00394B5E"/>
    <w:rsid w:val="003B5CAC"/>
    <w:rsid w:val="003E1753"/>
    <w:rsid w:val="003E29D1"/>
    <w:rsid w:val="003F1CF2"/>
    <w:rsid w:val="003F6943"/>
    <w:rsid w:val="004131D8"/>
    <w:rsid w:val="004140EA"/>
    <w:rsid w:val="0041485F"/>
    <w:rsid w:val="0043025A"/>
    <w:rsid w:val="004315E4"/>
    <w:rsid w:val="00432B1B"/>
    <w:rsid w:val="00433D20"/>
    <w:rsid w:val="0043444B"/>
    <w:rsid w:val="00455876"/>
    <w:rsid w:val="00455902"/>
    <w:rsid w:val="004620F3"/>
    <w:rsid w:val="00464341"/>
    <w:rsid w:val="00470E13"/>
    <w:rsid w:val="00490714"/>
    <w:rsid w:val="00493A4D"/>
    <w:rsid w:val="004955F3"/>
    <w:rsid w:val="004A2277"/>
    <w:rsid w:val="004A4B29"/>
    <w:rsid w:val="004B6F85"/>
    <w:rsid w:val="004D4F83"/>
    <w:rsid w:val="004E5446"/>
    <w:rsid w:val="005003BB"/>
    <w:rsid w:val="00503D71"/>
    <w:rsid w:val="00510047"/>
    <w:rsid w:val="00510AF1"/>
    <w:rsid w:val="00513710"/>
    <w:rsid w:val="00541A5E"/>
    <w:rsid w:val="00543307"/>
    <w:rsid w:val="00546379"/>
    <w:rsid w:val="00546659"/>
    <w:rsid w:val="00561B5A"/>
    <w:rsid w:val="00562109"/>
    <w:rsid w:val="005674D1"/>
    <w:rsid w:val="00573418"/>
    <w:rsid w:val="00573BC9"/>
    <w:rsid w:val="005869C4"/>
    <w:rsid w:val="005A18C6"/>
    <w:rsid w:val="005B4C83"/>
    <w:rsid w:val="005B70B7"/>
    <w:rsid w:val="005C59E3"/>
    <w:rsid w:val="005C5BBA"/>
    <w:rsid w:val="005C6C2E"/>
    <w:rsid w:val="005E1AF2"/>
    <w:rsid w:val="005E1BE1"/>
    <w:rsid w:val="005E61CB"/>
    <w:rsid w:val="005F5708"/>
    <w:rsid w:val="00616A8D"/>
    <w:rsid w:val="0061731C"/>
    <w:rsid w:val="00631144"/>
    <w:rsid w:val="00642D87"/>
    <w:rsid w:val="00645689"/>
    <w:rsid w:val="00646EC6"/>
    <w:rsid w:val="00655313"/>
    <w:rsid w:val="00674815"/>
    <w:rsid w:val="00681DA1"/>
    <w:rsid w:val="006921FB"/>
    <w:rsid w:val="0069444F"/>
    <w:rsid w:val="006944FE"/>
    <w:rsid w:val="006B08D0"/>
    <w:rsid w:val="006B4E1F"/>
    <w:rsid w:val="006D7CA4"/>
    <w:rsid w:val="006E423A"/>
    <w:rsid w:val="007002D1"/>
    <w:rsid w:val="00705899"/>
    <w:rsid w:val="00705BA7"/>
    <w:rsid w:val="0071635E"/>
    <w:rsid w:val="0071771E"/>
    <w:rsid w:val="0072018A"/>
    <w:rsid w:val="00732074"/>
    <w:rsid w:val="00747B33"/>
    <w:rsid w:val="007504E9"/>
    <w:rsid w:val="007633EC"/>
    <w:rsid w:val="007707BC"/>
    <w:rsid w:val="00780171"/>
    <w:rsid w:val="007A032B"/>
    <w:rsid w:val="007C3278"/>
    <w:rsid w:val="007C46BA"/>
    <w:rsid w:val="007C46E9"/>
    <w:rsid w:val="007C74B0"/>
    <w:rsid w:val="007E4851"/>
    <w:rsid w:val="007F14F1"/>
    <w:rsid w:val="007F6C54"/>
    <w:rsid w:val="00800707"/>
    <w:rsid w:val="00802FB0"/>
    <w:rsid w:val="00816366"/>
    <w:rsid w:val="00843BC2"/>
    <w:rsid w:val="00853F27"/>
    <w:rsid w:val="00870679"/>
    <w:rsid w:val="00886917"/>
    <w:rsid w:val="008877E0"/>
    <w:rsid w:val="00890371"/>
    <w:rsid w:val="00895096"/>
    <w:rsid w:val="008A5E48"/>
    <w:rsid w:val="008B7EB6"/>
    <w:rsid w:val="008C449F"/>
    <w:rsid w:val="008D534F"/>
    <w:rsid w:val="008E79E0"/>
    <w:rsid w:val="008F3D78"/>
    <w:rsid w:val="0090073A"/>
    <w:rsid w:val="0091400B"/>
    <w:rsid w:val="00914D72"/>
    <w:rsid w:val="0091722C"/>
    <w:rsid w:val="00921AD3"/>
    <w:rsid w:val="00941EFA"/>
    <w:rsid w:val="00956A57"/>
    <w:rsid w:val="00975ED5"/>
    <w:rsid w:val="00987478"/>
    <w:rsid w:val="009916D4"/>
    <w:rsid w:val="009A1140"/>
    <w:rsid w:val="009A1F02"/>
    <w:rsid w:val="009A3516"/>
    <w:rsid w:val="009A4FF1"/>
    <w:rsid w:val="009A6BDA"/>
    <w:rsid w:val="009B37FC"/>
    <w:rsid w:val="009B3B83"/>
    <w:rsid w:val="009C47F6"/>
    <w:rsid w:val="009F1DA7"/>
    <w:rsid w:val="00A223B1"/>
    <w:rsid w:val="00A3004B"/>
    <w:rsid w:val="00A43B11"/>
    <w:rsid w:val="00A45FA8"/>
    <w:rsid w:val="00A6641D"/>
    <w:rsid w:val="00A71FBC"/>
    <w:rsid w:val="00A75982"/>
    <w:rsid w:val="00A75EB5"/>
    <w:rsid w:val="00A83A7A"/>
    <w:rsid w:val="00A94CA9"/>
    <w:rsid w:val="00AA7237"/>
    <w:rsid w:val="00AB4616"/>
    <w:rsid w:val="00AB4900"/>
    <w:rsid w:val="00AB789A"/>
    <w:rsid w:val="00AC57DC"/>
    <w:rsid w:val="00AF2673"/>
    <w:rsid w:val="00B00733"/>
    <w:rsid w:val="00B00E8D"/>
    <w:rsid w:val="00B07D4A"/>
    <w:rsid w:val="00B132C1"/>
    <w:rsid w:val="00B2425D"/>
    <w:rsid w:val="00B25158"/>
    <w:rsid w:val="00B2568E"/>
    <w:rsid w:val="00B47A71"/>
    <w:rsid w:val="00B6540C"/>
    <w:rsid w:val="00B6605B"/>
    <w:rsid w:val="00B67497"/>
    <w:rsid w:val="00B67D9D"/>
    <w:rsid w:val="00B71EF1"/>
    <w:rsid w:val="00B90BAC"/>
    <w:rsid w:val="00B92A1B"/>
    <w:rsid w:val="00BA04EB"/>
    <w:rsid w:val="00BA2E85"/>
    <w:rsid w:val="00BB1D52"/>
    <w:rsid w:val="00BC1D28"/>
    <w:rsid w:val="00BC5660"/>
    <w:rsid w:val="00BD2317"/>
    <w:rsid w:val="00BF2390"/>
    <w:rsid w:val="00C13345"/>
    <w:rsid w:val="00C23A4E"/>
    <w:rsid w:val="00C24B43"/>
    <w:rsid w:val="00C32CD9"/>
    <w:rsid w:val="00C553A7"/>
    <w:rsid w:val="00C5692D"/>
    <w:rsid w:val="00C72E20"/>
    <w:rsid w:val="00C90869"/>
    <w:rsid w:val="00C94493"/>
    <w:rsid w:val="00CA409C"/>
    <w:rsid w:val="00CB1323"/>
    <w:rsid w:val="00CB3D74"/>
    <w:rsid w:val="00CB7335"/>
    <w:rsid w:val="00CC0052"/>
    <w:rsid w:val="00D02800"/>
    <w:rsid w:val="00D0771A"/>
    <w:rsid w:val="00D10E43"/>
    <w:rsid w:val="00D13DE6"/>
    <w:rsid w:val="00D15001"/>
    <w:rsid w:val="00D177F7"/>
    <w:rsid w:val="00D519B9"/>
    <w:rsid w:val="00D553CE"/>
    <w:rsid w:val="00D56AB2"/>
    <w:rsid w:val="00D87CB7"/>
    <w:rsid w:val="00D97853"/>
    <w:rsid w:val="00DA28AB"/>
    <w:rsid w:val="00DB01B9"/>
    <w:rsid w:val="00DC0513"/>
    <w:rsid w:val="00DC18B1"/>
    <w:rsid w:val="00DD0CED"/>
    <w:rsid w:val="00DD6FD4"/>
    <w:rsid w:val="00DE2D38"/>
    <w:rsid w:val="00DE45B8"/>
    <w:rsid w:val="00DF3A46"/>
    <w:rsid w:val="00DF7BC7"/>
    <w:rsid w:val="00E00C2B"/>
    <w:rsid w:val="00E0635C"/>
    <w:rsid w:val="00E12E60"/>
    <w:rsid w:val="00E152D9"/>
    <w:rsid w:val="00E173E6"/>
    <w:rsid w:val="00E41CE2"/>
    <w:rsid w:val="00E505CB"/>
    <w:rsid w:val="00E51715"/>
    <w:rsid w:val="00E52C19"/>
    <w:rsid w:val="00E53795"/>
    <w:rsid w:val="00E54B06"/>
    <w:rsid w:val="00E61F75"/>
    <w:rsid w:val="00E63E3A"/>
    <w:rsid w:val="00E907C9"/>
    <w:rsid w:val="00EB7013"/>
    <w:rsid w:val="00EE03CF"/>
    <w:rsid w:val="00EE0430"/>
    <w:rsid w:val="00F01E80"/>
    <w:rsid w:val="00F0746C"/>
    <w:rsid w:val="00F20BDD"/>
    <w:rsid w:val="00F310F3"/>
    <w:rsid w:val="00F34A8F"/>
    <w:rsid w:val="00F4214F"/>
    <w:rsid w:val="00F51D59"/>
    <w:rsid w:val="00F738EB"/>
    <w:rsid w:val="00F837F7"/>
    <w:rsid w:val="00FA35B4"/>
    <w:rsid w:val="00FC1377"/>
    <w:rsid w:val="00FD25B8"/>
    <w:rsid w:val="00FE27ED"/>
    <w:rsid w:val="00FE34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8E3F6"/>
  <w15:docId w15:val="{5C1F3A14-17BE-40EF-B048-F5CF8988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1CB"/>
    <w:pPr>
      <w:jc w:val="both"/>
    </w:pPr>
    <w:rPr>
      <w:sz w:val="22"/>
    </w:rPr>
  </w:style>
  <w:style w:type="paragraph" w:styleId="Heading1">
    <w:name w:val="heading 1"/>
    <w:aliases w:val="a Heading 1,a Section Heading,Section Heading,h1,1.Heading 1,Part,HMA Heading 1,SECTION"/>
    <w:basedOn w:val="Normal"/>
    <w:next w:val="Normal"/>
    <w:link w:val="Heading1Char"/>
    <w:qFormat/>
    <w:rsid w:val="00DC18B1"/>
    <w:pPr>
      <w:numPr>
        <w:numId w:val="1"/>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853F27"/>
    <w:pPr>
      <w:numPr>
        <w:ilvl w:val="1"/>
        <w:numId w:val="1"/>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qFormat/>
    <w:rsid w:val="00DC18B1"/>
    <w:pPr>
      <w:numPr>
        <w:ilvl w:val="2"/>
        <w:numId w:val="1"/>
      </w:numPr>
      <w:ind w:left="720" w:hanging="720"/>
      <w:outlineLvl w:val="2"/>
    </w:pPr>
  </w:style>
  <w:style w:type="paragraph" w:styleId="Heading4">
    <w:name w:val="heading 4"/>
    <w:aliases w:val="d Paragraph Level 2,Level 2 - a,h4,4,Map Title,(CA '),Level 4,a) b) c),h4 sub sub heading,heading 4,Level III for #'s"/>
    <w:basedOn w:val="Normal"/>
    <w:link w:val="Heading4Char"/>
    <w:qFormat/>
    <w:rsid w:val="0071635E"/>
    <w:pPr>
      <w:numPr>
        <w:ilvl w:val="3"/>
        <w:numId w:val="1"/>
      </w:numPr>
      <w:ind w:left="1152" w:hanging="432"/>
      <w:outlineLvl w:val="3"/>
    </w:pPr>
  </w:style>
  <w:style w:type="paragraph" w:styleId="Heading5">
    <w:name w:val="heading 5"/>
    <w:aliases w:val="e Paragraph Level 3,Level 3 - i,l5,Block Label,(CA ])"/>
    <w:basedOn w:val="Normal"/>
    <w:next w:val="Normal"/>
    <w:link w:val="Heading5Char"/>
    <w:qFormat/>
    <w:rsid w:val="009A4FF1"/>
    <w:pPr>
      <w:numPr>
        <w:ilvl w:val="4"/>
        <w:numId w:val="1"/>
      </w:numPr>
      <w:ind w:left="1642" w:hanging="490"/>
      <w:outlineLvl w:val="4"/>
    </w:pPr>
  </w:style>
  <w:style w:type="paragraph" w:styleId="Heading6">
    <w:name w:val="heading 6"/>
    <w:aliases w:val="f Paragraph Level 4,Legal Level 1.,sub-dash,sd,5"/>
    <w:basedOn w:val="Normal"/>
    <w:next w:val="Normal"/>
    <w:link w:val="Heading6Char"/>
    <w:uiPriority w:val="9"/>
    <w:qFormat/>
    <w:rsid w:val="00300329"/>
    <w:pPr>
      <w:numPr>
        <w:numId w:val="25"/>
      </w:numPr>
      <w:tabs>
        <w:tab w:val="left" w:pos="2070"/>
      </w:tabs>
      <w:ind w:left="2070"/>
      <w:outlineLvl w:val="5"/>
    </w:pPr>
  </w:style>
  <w:style w:type="paragraph" w:styleId="Heading7">
    <w:name w:val="heading 7"/>
    <w:aliases w:val="g Paragraph Level 5,Legal Level 1.1.,Tables,7"/>
    <w:basedOn w:val="Normal"/>
    <w:next w:val="Normal"/>
    <w:link w:val="Heading7Char"/>
    <w:uiPriority w:val="9"/>
    <w:qFormat/>
    <w:rsid w:val="000012D0"/>
    <w:pPr>
      <w:numPr>
        <w:numId w:val="26"/>
      </w:numPr>
      <w:outlineLvl w:val="6"/>
    </w:pPr>
  </w:style>
  <w:style w:type="paragraph" w:styleId="Heading8">
    <w:name w:val="heading 8"/>
    <w:aliases w:val="Legal Level 1.1.1.,8"/>
    <w:basedOn w:val="Normal"/>
    <w:next w:val="Normal"/>
    <w:link w:val="Heading8Char"/>
    <w:qFormat/>
    <w:rsid w:val="00DC18B1"/>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DC18B1"/>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DC18B1"/>
    <w:pPr>
      <w:tabs>
        <w:tab w:val="center" w:pos="4320"/>
        <w:tab w:val="right" w:pos="8640"/>
      </w:tabs>
    </w:pPr>
  </w:style>
  <w:style w:type="paragraph" w:styleId="Footer">
    <w:name w:val="footer"/>
    <w:basedOn w:val="Normal"/>
    <w:link w:val="FooterChar"/>
    <w:rsid w:val="00DC18B1"/>
    <w:pPr>
      <w:tabs>
        <w:tab w:val="center" w:pos="4320"/>
        <w:tab w:val="right" w:pos="8640"/>
      </w:tabs>
    </w:pPr>
  </w:style>
  <w:style w:type="character" w:styleId="PageNumber">
    <w:name w:val="page number"/>
    <w:basedOn w:val="DefaultParagraphFont"/>
    <w:rsid w:val="00DC18B1"/>
  </w:style>
  <w:style w:type="paragraph" w:styleId="TOC6">
    <w:name w:val="toc 6"/>
    <w:basedOn w:val="Normal"/>
    <w:next w:val="Normal"/>
    <w:semiHidden/>
    <w:rsid w:val="00DC18B1"/>
    <w:pPr>
      <w:tabs>
        <w:tab w:val="right" w:leader="dot" w:pos="8640"/>
      </w:tabs>
      <w:ind w:left="1460" w:hanging="360"/>
    </w:pPr>
  </w:style>
  <w:style w:type="paragraph" w:styleId="TOC4">
    <w:name w:val="toc 4"/>
    <w:basedOn w:val="Normal"/>
    <w:next w:val="Normal"/>
    <w:semiHidden/>
    <w:rsid w:val="00DC18B1"/>
    <w:pPr>
      <w:tabs>
        <w:tab w:val="right" w:leader="dot" w:pos="8640"/>
      </w:tabs>
      <w:ind w:left="660"/>
    </w:pPr>
  </w:style>
  <w:style w:type="paragraph" w:styleId="TOC1">
    <w:name w:val="toc 1"/>
    <w:basedOn w:val="Normal"/>
    <w:next w:val="Normal"/>
    <w:semiHidden/>
    <w:rsid w:val="00DC18B1"/>
    <w:pPr>
      <w:spacing w:before="120" w:line="360" w:lineRule="auto"/>
      <w:ind w:left="648" w:hanging="648"/>
      <w:jc w:val="left"/>
    </w:pPr>
    <w:rPr>
      <w:b/>
    </w:rPr>
  </w:style>
  <w:style w:type="paragraph" w:styleId="TOC2">
    <w:name w:val="toc 2"/>
    <w:basedOn w:val="Heading2"/>
    <w:next w:val="Heading2"/>
    <w:semiHidden/>
    <w:rsid w:val="00DC18B1"/>
    <w:pPr>
      <w:ind w:left="1368"/>
      <w:jc w:val="left"/>
      <w:outlineLvl w:val="9"/>
    </w:pPr>
    <w:rPr>
      <w:b w:val="0"/>
    </w:rPr>
  </w:style>
  <w:style w:type="paragraph" w:styleId="CommentText">
    <w:name w:val="annotation text"/>
    <w:basedOn w:val="Normal"/>
    <w:link w:val="CommentTextChar"/>
    <w:rsid w:val="00DC18B1"/>
    <w:rPr>
      <w:sz w:val="20"/>
    </w:rPr>
  </w:style>
  <w:style w:type="paragraph" w:styleId="TOC3">
    <w:name w:val="toc 3"/>
    <w:basedOn w:val="Heading3"/>
    <w:next w:val="Heading3"/>
    <w:semiHidden/>
    <w:rsid w:val="00DC18B1"/>
    <w:pPr>
      <w:tabs>
        <w:tab w:val="right" w:leader="dot" w:pos="8640"/>
      </w:tabs>
      <w:ind w:left="1368"/>
      <w:outlineLvl w:val="9"/>
    </w:pPr>
    <w:rPr>
      <w:b/>
    </w:rPr>
  </w:style>
  <w:style w:type="paragraph" w:customStyle="1" w:styleId="Diamonds">
    <w:name w:val="Diamonds"/>
    <w:basedOn w:val="Normal"/>
    <w:rsid w:val="00DC18B1"/>
    <w:pPr>
      <w:ind w:left="720" w:hanging="360"/>
    </w:pPr>
  </w:style>
  <w:style w:type="paragraph" w:customStyle="1" w:styleId="Bullet">
    <w:name w:val="Bullet"/>
    <w:basedOn w:val="Normal"/>
    <w:rsid w:val="00DC18B1"/>
    <w:pPr>
      <w:ind w:left="360" w:hanging="360"/>
    </w:pPr>
  </w:style>
  <w:style w:type="paragraph" w:customStyle="1" w:styleId="Revisions">
    <w:name w:val="Revisions"/>
    <w:basedOn w:val="Normal"/>
    <w:rsid w:val="00DC18B1"/>
    <w:pPr>
      <w:ind w:left="-72" w:hanging="360"/>
    </w:pPr>
  </w:style>
  <w:style w:type="paragraph" w:styleId="TOC5">
    <w:name w:val="toc 5"/>
    <w:basedOn w:val="Normal"/>
    <w:next w:val="Normal"/>
    <w:semiHidden/>
    <w:rsid w:val="00DC18B1"/>
    <w:pPr>
      <w:tabs>
        <w:tab w:val="right" w:leader="dot" w:pos="8640"/>
      </w:tabs>
      <w:ind w:left="880"/>
    </w:pPr>
  </w:style>
  <w:style w:type="paragraph" w:styleId="TOC7">
    <w:name w:val="toc 7"/>
    <w:basedOn w:val="Normal"/>
    <w:next w:val="Normal"/>
    <w:semiHidden/>
    <w:rsid w:val="00DC18B1"/>
    <w:pPr>
      <w:tabs>
        <w:tab w:val="right" w:leader="dot" w:pos="8640"/>
      </w:tabs>
      <w:ind w:left="1320"/>
    </w:pPr>
  </w:style>
  <w:style w:type="paragraph" w:styleId="TOC8">
    <w:name w:val="toc 8"/>
    <w:basedOn w:val="Normal"/>
    <w:next w:val="Normal"/>
    <w:semiHidden/>
    <w:rsid w:val="00DC18B1"/>
    <w:pPr>
      <w:tabs>
        <w:tab w:val="right" w:leader="dot" w:pos="8640"/>
      </w:tabs>
      <w:ind w:left="1540"/>
    </w:pPr>
  </w:style>
  <w:style w:type="paragraph" w:styleId="TOC9">
    <w:name w:val="toc 9"/>
    <w:basedOn w:val="Normal"/>
    <w:next w:val="Normal"/>
    <w:semiHidden/>
    <w:rsid w:val="00DC18B1"/>
    <w:pPr>
      <w:tabs>
        <w:tab w:val="right" w:leader="dot" w:pos="8640"/>
      </w:tabs>
      <w:ind w:left="1760"/>
    </w:pPr>
  </w:style>
  <w:style w:type="paragraph" w:styleId="BodyText">
    <w:name w:val="Body Text"/>
    <w:basedOn w:val="Normal"/>
    <w:link w:val="BodyTextChar"/>
    <w:rsid w:val="00DC18B1"/>
    <w:pPr>
      <w:spacing w:line="200" w:lineRule="exact"/>
    </w:pPr>
    <w:rPr>
      <w:rFonts w:ascii="Book Antiqua" w:hAnsi="Book Antiqua"/>
      <w:sz w:val="16"/>
    </w:rPr>
  </w:style>
  <w:style w:type="paragraph" w:styleId="BodyText2">
    <w:name w:val="Body Text 2"/>
    <w:basedOn w:val="Normal"/>
    <w:link w:val="BodyText2Char"/>
    <w:rsid w:val="00DC18B1"/>
    <w:pPr>
      <w:spacing w:line="180" w:lineRule="exact"/>
    </w:pPr>
    <w:rPr>
      <w:sz w:val="18"/>
    </w:rPr>
  </w:style>
  <w:style w:type="character" w:styleId="Hyperlink">
    <w:name w:val="Hyperlink"/>
    <w:rsid w:val="00CB3D74"/>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CB3D74"/>
    <w:pPr>
      <w:ind w:left="720"/>
      <w:contextualSpacing/>
    </w:pPr>
  </w:style>
  <w:style w:type="paragraph" w:styleId="PlainText">
    <w:name w:val="Plain Text"/>
    <w:basedOn w:val="Normal"/>
    <w:link w:val="PlainTextChar"/>
    <w:uiPriority w:val="99"/>
    <w:unhideWhenUsed/>
    <w:rsid w:val="00E12E60"/>
    <w:pPr>
      <w:jc w:val="left"/>
    </w:pPr>
    <w:rPr>
      <w:rFonts w:ascii="Calibri" w:eastAsia="Calibri" w:hAnsi="Calibri"/>
      <w:szCs w:val="21"/>
    </w:rPr>
  </w:style>
  <w:style w:type="character" w:customStyle="1" w:styleId="PlainTextChar">
    <w:name w:val="Plain Text Char"/>
    <w:basedOn w:val="DefaultParagraphFont"/>
    <w:link w:val="PlainText"/>
    <w:uiPriority w:val="99"/>
    <w:rsid w:val="00E12E60"/>
    <w:rPr>
      <w:rFonts w:ascii="Calibri" w:eastAsia="Calibri" w:hAnsi="Calibri"/>
      <w:sz w:val="22"/>
      <w:szCs w:val="21"/>
    </w:rPr>
  </w:style>
  <w:style w:type="paragraph" w:customStyle="1" w:styleId="StyleHeading6Left0Firstline0">
    <w:name w:val="Style Heading 6 + Left:  0&quot; First line:  0&quot;"/>
    <w:basedOn w:val="Heading6"/>
    <w:autoRedefine/>
    <w:rsid w:val="004620F3"/>
    <w:pPr>
      <w:numPr>
        <w:numId w:val="0"/>
      </w:numPr>
      <w:tabs>
        <w:tab w:val="left" w:pos="1872"/>
      </w:tabs>
    </w:pPr>
    <w:rPr>
      <w:iCs/>
      <w:szCs w:val="22"/>
    </w:rPr>
  </w:style>
  <w:style w:type="table" w:styleId="TableGrid">
    <w:name w:val="Table Grid"/>
    <w:basedOn w:val="TableNormal"/>
    <w:uiPriority w:val="39"/>
    <w:rsid w:val="004620F3"/>
    <w:pPr>
      <w:ind w:left="720" w:hanging="720"/>
      <w:jc w:val="both"/>
    </w:pPr>
    <w:rPr>
      <w:rFonts w:asciiTheme="majorHAnsi" w:hAnsiTheme="maj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620F3"/>
    <w:rPr>
      <w:sz w:val="16"/>
      <w:szCs w:val="16"/>
    </w:rPr>
  </w:style>
  <w:style w:type="character" w:customStyle="1" w:styleId="CommentTextChar">
    <w:name w:val="Comment Text Char"/>
    <w:basedOn w:val="DefaultParagraphFont"/>
    <w:link w:val="CommentText"/>
    <w:rsid w:val="004620F3"/>
  </w:style>
  <w:style w:type="paragraph" w:styleId="BalloonText">
    <w:name w:val="Balloon Text"/>
    <w:basedOn w:val="Normal"/>
    <w:link w:val="BalloonTextChar"/>
    <w:unhideWhenUsed/>
    <w:rsid w:val="004620F3"/>
    <w:rPr>
      <w:rFonts w:ascii="Segoe UI" w:hAnsi="Segoe UI" w:cs="Segoe UI"/>
      <w:sz w:val="18"/>
      <w:szCs w:val="18"/>
    </w:rPr>
  </w:style>
  <w:style w:type="character" w:customStyle="1" w:styleId="BalloonTextChar">
    <w:name w:val="Balloon Text Char"/>
    <w:basedOn w:val="DefaultParagraphFont"/>
    <w:link w:val="BalloonText"/>
    <w:rsid w:val="004620F3"/>
    <w:rPr>
      <w:rFonts w:ascii="Segoe UI" w:hAnsi="Segoe UI" w:cs="Segoe UI"/>
      <w:sz w:val="18"/>
      <w:szCs w:val="18"/>
    </w:rPr>
  </w:style>
  <w:style w:type="numbering" w:customStyle="1" w:styleId="NoList1">
    <w:name w:val="No List1"/>
    <w:next w:val="NoList"/>
    <w:uiPriority w:val="99"/>
    <w:semiHidden/>
    <w:unhideWhenUsed/>
    <w:rsid w:val="004620F3"/>
  </w:style>
  <w:style w:type="paragraph" w:customStyle="1" w:styleId="StyleHeading6Firstline0">
    <w:name w:val="Style Heading 6 + First line:  0&quot;"/>
    <w:basedOn w:val="Heading6"/>
    <w:autoRedefine/>
    <w:rsid w:val="004620F3"/>
    <w:pPr>
      <w:numPr>
        <w:numId w:val="2"/>
      </w:numPr>
      <w:tabs>
        <w:tab w:val="left" w:pos="1872"/>
      </w:tabs>
      <w:ind w:left="1901" w:hanging="187"/>
    </w:pPr>
    <w:rPr>
      <w:i/>
      <w:iCs/>
      <w:szCs w:val="22"/>
    </w:rPr>
  </w:style>
  <w:style w:type="character" w:customStyle="1" w:styleId="BodyTextChar">
    <w:name w:val="Body Text Char"/>
    <w:basedOn w:val="DefaultParagraphFont"/>
    <w:link w:val="BodyText"/>
    <w:rsid w:val="004620F3"/>
    <w:rPr>
      <w:rFonts w:ascii="Book Antiqua" w:hAnsi="Book Antiqua"/>
      <w:sz w:val="16"/>
    </w:rPr>
  </w:style>
  <w:style w:type="paragraph" w:styleId="CommentSubject">
    <w:name w:val="annotation subject"/>
    <w:basedOn w:val="CommentText"/>
    <w:next w:val="CommentText"/>
    <w:link w:val="CommentSubjectChar"/>
    <w:semiHidden/>
    <w:unhideWhenUsed/>
    <w:rsid w:val="004620F3"/>
    <w:rPr>
      <w:b/>
      <w:bCs/>
      <w:szCs w:val="22"/>
    </w:rPr>
  </w:style>
  <w:style w:type="character" w:customStyle="1" w:styleId="CommentSubjectChar">
    <w:name w:val="Comment Subject Char"/>
    <w:basedOn w:val="CommentTextChar"/>
    <w:link w:val="CommentSubject"/>
    <w:semiHidden/>
    <w:rsid w:val="004620F3"/>
    <w:rPr>
      <w:b/>
      <w:bCs/>
      <w:szCs w:val="22"/>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4620F3"/>
    <w:rPr>
      <w:sz w:val="22"/>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4620F3"/>
    <w:rPr>
      <w:sz w:val="22"/>
    </w:rPr>
  </w:style>
  <w:style w:type="character" w:styleId="Emphasis">
    <w:name w:val="Emphasis"/>
    <w:basedOn w:val="DefaultParagraphFont"/>
    <w:uiPriority w:val="20"/>
    <w:qFormat/>
    <w:rsid w:val="004620F3"/>
    <w:rPr>
      <w:i/>
      <w:iCs/>
    </w:rPr>
  </w:style>
  <w:style w:type="paragraph" w:customStyle="1" w:styleId="StyleHeading2H2h2ResetnumberingHeading2Char1Heading2Cha">
    <w:name w:val="Style Heading 2H2h2Reset numberingHeading 2 Char1Heading 2 Cha..."/>
    <w:basedOn w:val="Heading2"/>
    <w:autoRedefine/>
    <w:rsid w:val="004620F3"/>
    <w:rPr>
      <w:bCs/>
      <w:szCs w:val="22"/>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4620F3"/>
  </w:style>
  <w:style w:type="table" w:customStyle="1" w:styleId="TableGrid1">
    <w:name w:val="Table Grid1"/>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620F3"/>
  </w:style>
  <w:style w:type="table" w:customStyle="1" w:styleId="TableGrid3">
    <w:name w:val="Table Grid3"/>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4620F3"/>
    <w:rPr>
      <w:sz w:val="22"/>
    </w:rPr>
  </w:style>
  <w:style w:type="numbering" w:customStyle="1" w:styleId="NoList111">
    <w:name w:val="No List111"/>
    <w:next w:val="NoList"/>
    <w:uiPriority w:val="99"/>
    <w:semiHidden/>
    <w:unhideWhenUsed/>
    <w:rsid w:val="004620F3"/>
  </w:style>
  <w:style w:type="character" w:customStyle="1" w:styleId="apple-converted-space">
    <w:name w:val="apple-converted-space"/>
    <w:rsid w:val="004620F3"/>
  </w:style>
  <w:style w:type="paragraph" w:styleId="Revision">
    <w:name w:val="Revision"/>
    <w:hidden/>
    <w:uiPriority w:val="99"/>
    <w:semiHidden/>
    <w:rsid w:val="004620F3"/>
    <w:pPr>
      <w:ind w:left="720" w:hanging="720"/>
      <w:jc w:val="both"/>
    </w:pPr>
    <w:rPr>
      <w:rFonts w:asciiTheme="majorHAnsi" w:hAnsiTheme="majorHAnsi"/>
      <w:sz w:val="22"/>
    </w:rPr>
  </w:style>
  <w:style w:type="paragraph" w:styleId="BodyTextIndent2">
    <w:name w:val="Body Text Indent 2"/>
    <w:basedOn w:val="Normal"/>
    <w:link w:val="BodyTextIndent2Char"/>
    <w:semiHidden/>
    <w:unhideWhenUsed/>
    <w:rsid w:val="004620F3"/>
    <w:pPr>
      <w:spacing w:after="120" w:line="480" w:lineRule="auto"/>
      <w:ind w:left="360"/>
    </w:pPr>
  </w:style>
  <w:style w:type="character" w:customStyle="1" w:styleId="BodyTextIndent2Char">
    <w:name w:val="Body Text Indent 2 Char"/>
    <w:basedOn w:val="DefaultParagraphFont"/>
    <w:link w:val="BodyTextIndent2"/>
    <w:semiHidden/>
    <w:rsid w:val="004620F3"/>
    <w:rPr>
      <w:sz w:val="22"/>
    </w:rPr>
  </w:style>
  <w:style w:type="character" w:customStyle="1" w:styleId="Heading5Char">
    <w:name w:val="Heading 5 Char"/>
    <w:aliases w:val="e Paragraph Level 3 Char,Level 3 - i Char,l5 Char,Block Label Char,(CA ]) Char"/>
    <w:basedOn w:val="DefaultParagraphFont"/>
    <w:link w:val="Heading5"/>
    <w:rsid w:val="004620F3"/>
    <w:rPr>
      <w:sz w:val="22"/>
    </w:rPr>
  </w:style>
  <w:style w:type="paragraph" w:styleId="BodyText3">
    <w:name w:val="Body Text 3"/>
    <w:basedOn w:val="Normal"/>
    <w:link w:val="BodyText3Char"/>
    <w:rsid w:val="004620F3"/>
    <w:pPr>
      <w:tabs>
        <w:tab w:val="left" w:pos="510"/>
        <w:tab w:val="left" w:pos="960"/>
        <w:tab w:val="left" w:pos="4560"/>
      </w:tabs>
      <w:jc w:val="left"/>
    </w:pPr>
  </w:style>
  <w:style w:type="character" w:customStyle="1" w:styleId="BodyText3Char">
    <w:name w:val="Body Text 3 Char"/>
    <w:basedOn w:val="DefaultParagraphFont"/>
    <w:link w:val="BodyText3"/>
    <w:rsid w:val="004620F3"/>
    <w:rPr>
      <w:sz w:val="22"/>
    </w:rPr>
  </w:style>
  <w:style w:type="paragraph" w:styleId="BodyTextIndent">
    <w:name w:val="Body Text Indent"/>
    <w:basedOn w:val="Normal"/>
    <w:link w:val="BodyTextIndentChar"/>
    <w:rsid w:val="004620F3"/>
    <w:pPr>
      <w:spacing w:after="120"/>
      <w:ind w:left="360"/>
    </w:pPr>
  </w:style>
  <w:style w:type="character" w:customStyle="1" w:styleId="BodyTextIndentChar">
    <w:name w:val="Body Text Indent Char"/>
    <w:basedOn w:val="DefaultParagraphFont"/>
    <w:link w:val="BodyTextIndent"/>
    <w:rsid w:val="004620F3"/>
    <w:rPr>
      <w:sz w:val="22"/>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853F27"/>
    <w:rPr>
      <w:b/>
      <w:sz w:val="22"/>
    </w:rPr>
  </w:style>
  <w:style w:type="character" w:customStyle="1" w:styleId="BodyText2Char">
    <w:name w:val="Body Text 2 Char"/>
    <w:basedOn w:val="DefaultParagraphFont"/>
    <w:link w:val="BodyText2"/>
    <w:rsid w:val="004620F3"/>
    <w:rPr>
      <w:sz w:val="18"/>
    </w:rPr>
  </w:style>
  <w:style w:type="character" w:styleId="FollowedHyperlink">
    <w:name w:val="FollowedHyperlink"/>
    <w:basedOn w:val="DefaultParagraphFont"/>
    <w:uiPriority w:val="99"/>
    <w:rsid w:val="004620F3"/>
    <w:rPr>
      <w:color w:val="800080" w:themeColor="followedHyperlink"/>
      <w:u w:val="single"/>
    </w:rPr>
  </w:style>
  <w:style w:type="character" w:customStyle="1" w:styleId="HeaderChar">
    <w:name w:val="Header Char"/>
    <w:aliases w:val="h Char,*Header Char"/>
    <w:basedOn w:val="DefaultParagraphFont"/>
    <w:link w:val="Header"/>
    <w:rsid w:val="004620F3"/>
    <w:rPr>
      <w:sz w:val="22"/>
    </w:rPr>
  </w:style>
  <w:style w:type="character" w:customStyle="1" w:styleId="Heading1Char">
    <w:name w:val="Heading 1 Char"/>
    <w:aliases w:val="a Heading 1 Char,a Section Heading Char,Section Heading Char,h1 Char,1.Heading 1 Char,Part Char,HMA Heading 1 Char,SECTION Char"/>
    <w:basedOn w:val="DefaultParagraphFont"/>
    <w:link w:val="Heading1"/>
    <w:rsid w:val="004620F3"/>
    <w:rPr>
      <w:b/>
      <w:caps/>
      <w:kern w:val="28"/>
      <w:sz w:val="22"/>
    </w:rPr>
  </w:style>
  <w:style w:type="character" w:customStyle="1" w:styleId="Heading6Char">
    <w:name w:val="Heading 6 Char"/>
    <w:aliases w:val="f Paragraph Level 4 Char,Legal Level 1. Char,sub-dash Char,sd Char,5 Char"/>
    <w:basedOn w:val="DefaultParagraphFont"/>
    <w:link w:val="Heading6"/>
    <w:rsid w:val="00300329"/>
    <w:rPr>
      <w:sz w:val="22"/>
    </w:rPr>
  </w:style>
  <w:style w:type="character" w:customStyle="1" w:styleId="Heading7Char">
    <w:name w:val="Heading 7 Char"/>
    <w:aliases w:val="g Paragraph Level 5 Char,Legal Level 1.1. Char,Tables Char,7 Char"/>
    <w:basedOn w:val="DefaultParagraphFont"/>
    <w:link w:val="Heading7"/>
    <w:uiPriority w:val="9"/>
    <w:rsid w:val="000012D0"/>
    <w:rPr>
      <w:sz w:val="22"/>
    </w:rPr>
  </w:style>
  <w:style w:type="character" w:customStyle="1" w:styleId="Heading8Char">
    <w:name w:val="Heading 8 Char"/>
    <w:aliases w:val="Legal Level 1.1.1. Char,8 Char"/>
    <w:basedOn w:val="DefaultParagraphFont"/>
    <w:link w:val="Heading8"/>
    <w:rsid w:val="004620F3"/>
    <w:rPr>
      <w:rFonts w:ascii="Arial" w:hAnsi="Arial"/>
      <w:i/>
      <w:sz w:val="22"/>
    </w:rPr>
  </w:style>
  <w:style w:type="character" w:customStyle="1" w:styleId="Heading9Char">
    <w:name w:val="Heading 9 Char"/>
    <w:aliases w:val="Legal Level 1.1.1.1. Char,9 Char"/>
    <w:basedOn w:val="DefaultParagraphFont"/>
    <w:link w:val="Heading9"/>
    <w:rsid w:val="004620F3"/>
  </w:style>
  <w:style w:type="paragraph" w:styleId="Title">
    <w:name w:val="Title"/>
    <w:basedOn w:val="Normal"/>
    <w:link w:val="TitleChar"/>
    <w:uiPriority w:val="10"/>
    <w:qFormat/>
    <w:rsid w:val="004620F3"/>
    <w:pPr>
      <w:tabs>
        <w:tab w:val="center" w:pos="2610"/>
      </w:tabs>
      <w:spacing w:line="-189" w:lineRule="auto"/>
      <w:jc w:val="center"/>
    </w:pPr>
    <w:rPr>
      <w:b/>
    </w:rPr>
  </w:style>
  <w:style w:type="character" w:customStyle="1" w:styleId="TitleChar">
    <w:name w:val="Title Char"/>
    <w:basedOn w:val="DefaultParagraphFont"/>
    <w:link w:val="Title"/>
    <w:uiPriority w:val="10"/>
    <w:rsid w:val="004620F3"/>
    <w:rPr>
      <w:b/>
      <w:sz w:val="22"/>
    </w:rPr>
  </w:style>
  <w:style w:type="paragraph" w:styleId="Index1">
    <w:name w:val="index 1"/>
    <w:basedOn w:val="Normal"/>
    <w:next w:val="Normal"/>
    <w:autoRedefine/>
    <w:uiPriority w:val="99"/>
    <w:semiHidden/>
    <w:rsid w:val="004620F3"/>
    <w:pPr>
      <w:tabs>
        <w:tab w:val="left" w:pos="270"/>
      </w:tabs>
      <w:jc w:val="left"/>
    </w:pPr>
    <w:rPr>
      <w:b/>
      <w:sz w:val="20"/>
    </w:rPr>
  </w:style>
  <w:style w:type="paragraph" w:customStyle="1" w:styleId="TC">
    <w:name w:val="T&amp;C"/>
    <w:basedOn w:val="Normal"/>
    <w:autoRedefine/>
    <w:uiPriority w:val="99"/>
    <w:rsid w:val="004620F3"/>
    <w:pPr>
      <w:tabs>
        <w:tab w:val="left" w:pos="270"/>
        <w:tab w:val="left" w:pos="540"/>
        <w:tab w:val="left" w:pos="810"/>
      </w:tabs>
      <w:ind w:left="274" w:hanging="274"/>
    </w:pPr>
    <w:rPr>
      <w:sz w:val="16"/>
    </w:rPr>
  </w:style>
  <w:style w:type="character" w:customStyle="1" w:styleId="DeltaViewInsertion">
    <w:name w:val="DeltaView Insertion"/>
    <w:uiPriority w:val="99"/>
    <w:rsid w:val="004620F3"/>
    <w:rPr>
      <w:color w:val="0000FF"/>
      <w:u w:val="double"/>
    </w:rPr>
  </w:style>
  <w:style w:type="character" w:styleId="PlaceholderText">
    <w:name w:val="Placeholder Text"/>
    <w:basedOn w:val="DefaultParagraphFont"/>
    <w:uiPriority w:val="99"/>
    <w:semiHidden/>
    <w:rsid w:val="004620F3"/>
    <w:rPr>
      <w:color w:val="808080"/>
    </w:rPr>
  </w:style>
  <w:style w:type="paragraph" w:customStyle="1" w:styleId="NormalLeft05">
    <w:name w:val="Normal + Left:  0.5&quot;"/>
    <w:aliases w:val="Before:  6 pt,After:  6 pt"/>
    <w:basedOn w:val="Normal"/>
    <w:link w:val="NormalLeft05Char"/>
    <w:rsid w:val="004620F3"/>
    <w:pPr>
      <w:widowControl w:val="0"/>
    </w:pPr>
    <w:rPr>
      <w:sz w:val="20"/>
    </w:rPr>
  </w:style>
  <w:style w:type="character" w:customStyle="1" w:styleId="NormalLeft05Char">
    <w:name w:val="Normal + Left:  0.5&quot; Char"/>
    <w:aliases w:val="Before:  6 pt Char,After:  6 pt Char"/>
    <w:basedOn w:val="DefaultParagraphFont"/>
    <w:link w:val="NormalLeft05"/>
    <w:rsid w:val="004620F3"/>
  </w:style>
  <w:style w:type="paragraph" w:styleId="NoSpacing">
    <w:name w:val="No Spacing"/>
    <w:uiPriority w:val="1"/>
    <w:rsid w:val="004620F3"/>
    <w:pPr>
      <w:ind w:left="720" w:hanging="720"/>
      <w:jc w:val="both"/>
    </w:pPr>
    <w:rPr>
      <w:rFonts w:asciiTheme="majorHAnsi" w:hAnsiTheme="majorHAnsi"/>
      <w:sz w:val="22"/>
    </w:rPr>
  </w:style>
  <w:style w:type="character" w:customStyle="1" w:styleId="FooterChar">
    <w:name w:val="Footer Char"/>
    <w:basedOn w:val="DefaultParagraphFont"/>
    <w:link w:val="Footer"/>
    <w:rsid w:val="004620F3"/>
    <w:rPr>
      <w:sz w:val="22"/>
    </w:rPr>
  </w:style>
  <w:style w:type="table" w:customStyle="1" w:styleId="TableGrid4">
    <w:name w:val="Table Grid4"/>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20F3"/>
    <w:rPr>
      <w:b/>
      <w:bCs/>
    </w:rPr>
  </w:style>
  <w:style w:type="table" w:customStyle="1" w:styleId="TableGrid10">
    <w:name w:val="Table Grid10"/>
    <w:basedOn w:val="TableNormal"/>
    <w:next w:val="TableGrid"/>
    <w:uiPriority w:val="39"/>
    <w:rsid w:val="0071771E"/>
    <w:pPr>
      <w:ind w:left="720" w:hanging="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0679"/>
    <w:rPr>
      <w:color w:val="605E5C"/>
      <w:shd w:val="clear" w:color="auto" w:fill="E1DFDD"/>
    </w:rPr>
  </w:style>
  <w:style w:type="paragraph" w:customStyle="1" w:styleId="TableParagraph">
    <w:name w:val="Table Paragraph"/>
    <w:basedOn w:val="Normal"/>
    <w:uiPriority w:val="1"/>
    <w:qFormat/>
    <w:rsid w:val="00B132C1"/>
    <w:pPr>
      <w:widowControl w:val="0"/>
      <w:autoSpaceDE w:val="0"/>
      <w:autoSpaceDN w:val="0"/>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435294069">
      <w:bodyDiv w:val="1"/>
      <w:marLeft w:val="0"/>
      <w:marRight w:val="0"/>
      <w:marTop w:val="0"/>
      <w:marBottom w:val="0"/>
      <w:divBdr>
        <w:top w:val="none" w:sz="0" w:space="0" w:color="auto"/>
        <w:left w:val="none" w:sz="0" w:space="0" w:color="auto"/>
        <w:bottom w:val="none" w:sz="0" w:space="0" w:color="auto"/>
        <w:right w:val="none" w:sz="0" w:space="0" w:color="auto"/>
      </w:divBdr>
    </w:div>
    <w:div w:id="876897437">
      <w:bodyDiv w:val="1"/>
      <w:marLeft w:val="0"/>
      <w:marRight w:val="0"/>
      <w:marTop w:val="0"/>
      <w:marBottom w:val="0"/>
      <w:divBdr>
        <w:top w:val="none" w:sz="0" w:space="0" w:color="auto"/>
        <w:left w:val="none" w:sz="0" w:space="0" w:color="auto"/>
        <w:bottom w:val="none" w:sz="0" w:space="0" w:color="auto"/>
        <w:right w:val="none" w:sz="0" w:space="0" w:color="auto"/>
      </w:divBdr>
    </w:div>
    <w:div w:id="1279485829">
      <w:bodyDiv w:val="1"/>
      <w:marLeft w:val="0"/>
      <w:marRight w:val="0"/>
      <w:marTop w:val="0"/>
      <w:marBottom w:val="0"/>
      <w:divBdr>
        <w:top w:val="none" w:sz="0" w:space="0" w:color="auto"/>
        <w:left w:val="none" w:sz="0" w:space="0" w:color="auto"/>
        <w:bottom w:val="none" w:sz="0" w:space="0" w:color="auto"/>
        <w:right w:val="none" w:sz="0" w:space="0" w:color="auto"/>
      </w:divBdr>
    </w:div>
    <w:div w:id="19662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yourtaxes.mo.gov/MAP/Help/MapExpendituresHelp.htm" TargetMode="External"/><Relationship Id="rId18" Type="http://schemas.openxmlformats.org/officeDocument/2006/relationships/hyperlink" Target="https://purch.oa.mo.gov/vendor-information" TargetMode="External"/><Relationship Id="rId26" Type="http://schemas.openxmlformats.org/officeDocument/2006/relationships/hyperlink" Target="https://missouribuys.mo.gov/bid-board" TargetMode="External"/><Relationship Id="rId39" Type="http://schemas.openxmlformats.org/officeDocument/2006/relationships/hyperlink" Target="https://www.sos.mo.gov/business/startBusiness.asp" TargetMode="External"/><Relationship Id="rId3" Type="http://schemas.openxmlformats.org/officeDocument/2006/relationships/styles" Target="styles.xml"/><Relationship Id="rId21" Type="http://schemas.openxmlformats.org/officeDocument/2006/relationships/hyperlink" Target="https://www.missouribuys.mo.gov" TargetMode="External"/><Relationship Id="rId34" Type="http://schemas.openxmlformats.org/officeDocument/2006/relationships/hyperlink" Target="http://www.alphapointe.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rch.oa.mo.gov/bidding-contracts/awarded-bid-contract-document-search" TargetMode="External"/><Relationship Id="rId17" Type="http://schemas.openxmlformats.org/officeDocument/2006/relationships/header" Target="header1.xml"/><Relationship Id="rId25" Type="http://schemas.openxmlformats.org/officeDocument/2006/relationships/hyperlink" Target="https://missouribuys.mo.gov/media/pdf/revise-and-retract-supplier-response-movers" TargetMode="External"/><Relationship Id="rId33" Type="http://schemas.openxmlformats.org/officeDocument/2006/relationships/hyperlink" Target="http://www.lhbindustries.com" TargetMode="External"/><Relationship Id="rId38" Type="http://schemas.openxmlformats.org/officeDocument/2006/relationships/hyperlink" Target="https://dor.mo.gov/taxation/business/tax-types/sales-use/hb600.html" TargetMode="External"/><Relationship Id="rId2" Type="http://schemas.openxmlformats.org/officeDocument/2006/relationships/numbering" Target="numbering.xml"/><Relationship Id="rId16" Type="http://schemas.openxmlformats.org/officeDocument/2006/relationships/hyperlink" Target="https://MissouriBUYS.mo.gov" TargetMode="External"/><Relationship Id="rId20" Type="http://schemas.openxmlformats.org/officeDocument/2006/relationships/hyperlink" Target="https://missouribuys.mo.gov" TargetMode="External"/><Relationship Id="rId29" Type="http://schemas.openxmlformats.org/officeDocument/2006/relationships/hyperlink" Target="https://missouribuys.mo.gov/bidboar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ouribuys.mo.gov/" TargetMode="External"/><Relationship Id="rId24" Type="http://schemas.openxmlformats.org/officeDocument/2006/relationships/hyperlink" Target="mailto:solicitations@oa.mo.gov" TargetMode="External"/><Relationship Id="rId32" Type="http://schemas.openxmlformats.org/officeDocument/2006/relationships/hyperlink" Target="http://moworkshops.org/services.html" TargetMode="External"/><Relationship Id="rId37" Type="http://schemas.openxmlformats.org/officeDocument/2006/relationships/hyperlink" Target="http://dor.mo.gov/business/sales" TargetMode="External"/><Relationship Id="rId40" Type="http://schemas.openxmlformats.org/officeDocument/2006/relationships/hyperlink" Target="https://openforbiz.mo.gov/" TargetMode="External"/><Relationship Id="rId5" Type="http://schemas.openxmlformats.org/officeDocument/2006/relationships/webSettings" Target="webSettings.xml"/><Relationship Id="rId15" Type="http://schemas.openxmlformats.org/officeDocument/2006/relationships/hyperlink" Target="http://www.sos.mo.gov/adrules/csr/csr.asp" TargetMode="External"/><Relationship Id="rId23" Type="http://schemas.openxmlformats.org/officeDocument/2006/relationships/hyperlink" Target="https://missouribuys.mo.gov/media/pdf/movers-bid-response-instructions" TargetMode="External"/><Relationship Id="rId28" Type="http://schemas.openxmlformats.org/officeDocument/2006/relationships/hyperlink" Target="https://purch.oa.mo.gov/bidding-contracts/awarded-bid-contract-document-search" TargetMode="External"/><Relationship Id="rId36" Type="http://schemas.openxmlformats.org/officeDocument/2006/relationships/hyperlink" Target="mailto:taxclearance@dor.mo.gov" TargetMode="External"/><Relationship Id="rId10" Type="http://schemas.openxmlformats.org/officeDocument/2006/relationships/hyperlink" Target="mailto:Danielle.Gesch@oa.mo.gov" TargetMode="External"/><Relationship Id="rId19" Type="http://schemas.openxmlformats.org/officeDocument/2006/relationships/hyperlink" Target="https://missouribuys.mo.gov" TargetMode="External"/><Relationship Id="rId31" Type="http://schemas.openxmlformats.org/officeDocument/2006/relationships/hyperlink" Target="http://dese.mo.gov/special-education/sheltered-workshops/directories" TargetMode="Externa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mapyourtaxes.mo.gov/MAP/Help/MapExpendituresHelp.htm" TargetMode="External"/><Relationship Id="rId22" Type="http://schemas.openxmlformats.org/officeDocument/2006/relationships/hyperlink" Target="https://missouribuys.mo.gov/media/pdf/vendor-registration-instructions" TargetMode="External"/><Relationship Id="rId27" Type="http://schemas.openxmlformats.org/officeDocument/2006/relationships/hyperlink" Target="https://revisor.mo.gov/main/OneSection.aspx?section=34.600" TargetMode="External"/><Relationship Id="rId30" Type="http://schemas.openxmlformats.org/officeDocument/2006/relationships/image" Target="media/image2.jpeg"/><Relationship Id="rId35" Type="http://schemas.openxmlformats.org/officeDocument/2006/relationships/hyperlink" Target="http://dor.mo.gov/forms/94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Procedures%20&amp;%20Textfiles\Solicitation%20Document%20Templates\RFP%20Document%20Template%20-%20Low%20Cost%20Evaluation\RFP%20document%20template%20-%20low%20cost%20evaluation%205-1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892C-D468-44CD-B933-A6E798DA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document template - low cost evaluation 5-14-25.dotx</Template>
  <TotalTime>21</TotalTime>
  <Pages>50</Pages>
  <Words>20043</Words>
  <Characters>114424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Gesch, Danielle</dc:creator>
  <cp:lastModifiedBy>Gesch, Danielle</cp:lastModifiedBy>
  <cp:revision>6</cp:revision>
  <cp:lastPrinted>2023-05-10T19:19:00Z</cp:lastPrinted>
  <dcterms:created xsi:type="dcterms:W3CDTF">2025-07-18T18:29:00Z</dcterms:created>
  <dcterms:modified xsi:type="dcterms:W3CDTF">2025-07-21T13:40:00Z</dcterms:modified>
</cp:coreProperties>
</file>